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310" w:rsidRDefault="00485683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体育课教案</w:t>
      </w: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519"/>
        <w:gridCol w:w="1505"/>
        <w:gridCol w:w="2662"/>
        <w:gridCol w:w="725"/>
        <w:gridCol w:w="663"/>
        <w:gridCol w:w="279"/>
        <w:gridCol w:w="4068"/>
      </w:tblGrid>
      <w:tr w:rsidR="00382310">
        <w:tc>
          <w:tcPr>
            <w:tcW w:w="2024" w:type="dxa"/>
            <w:gridSpan w:val="2"/>
          </w:tcPr>
          <w:p w:rsidR="00382310" w:rsidRDefault="00485683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课次：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第</w:t>
            </w:r>
            <w:r>
              <w:rPr>
                <w:rFonts w:hint="eastAsia"/>
                <w:bCs/>
              </w:rPr>
              <w:t xml:space="preserve">  </w:t>
            </w:r>
            <w:r w:rsidR="006B6F98">
              <w:rPr>
                <w:rFonts w:hint="eastAsia"/>
                <w:bCs/>
              </w:rPr>
              <w:t>1</w:t>
            </w:r>
            <w:r w:rsidR="0053741E">
              <w:rPr>
                <w:rFonts w:hint="eastAsia"/>
                <w:bCs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bCs/>
              </w:rPr>
              <w:t>次</w:t>
            </w:r>
          </w:p>
        </w:tc>
        <w:tc>
          <w:tcPr>
            <w:tcW w:w="2662" w:type="dxa"/>
          </w:tcPr>
          <w:p w:rsidR="00382310" w:rsidRDefault="00382310">
            <w:pPr>
              <w:jc w:val="left"/>
              <w:rPr>
                <w:bCs/>
              </w:rPr>
            </w:pPr>
          </w:p>
        </w:tc>
        <w:tc>
          <w:tcPr>
            <w:tcW w:w="1667" w:type="dxa"/>
            <w:gridSpan w:val="3"/>
          </w:tcPr>
          <w:p w:rsidR="00382310" w:rsidRDefault="00382310">
            <w:pPr>
              <w:jc w:val="left"/>
              <w:rPr>
                <w:bCs/>
              </w:rPr>
            </w:pPr>
          </w:p>
        </w:tc>
        <w:tc>
          <w:tcPr>
            <w:tcW w:w="4068" w:type="dxa"/>
          </w:tcPr>
          <w:p w:rsidR="00382310" w:rsidRDefault="00485683" w:rsidP="00395DC0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</w:t>
            </w:r>
            <w:r>
              <w:rPr>
                <w:rFonts w:hint="eastAsia"/>
                <w:bCs/>
              </w:rPr>
              <w:t>任课教师：</w:t>
            </w:r>
            <w:r w:rsidR="00395DC0">
              <w:rPr>
                <w:rFonts w:hint="eastAsia"/>
                <w:bCs/>
              </w:rPr>
              <w:t>梁丽凤</w:t>
            </w:r>
          </w:p>
        </w:tc>
      </w:tr>
      <w:tr w:rsidR="00382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5"/>
        </w:trPr>
        <w:tc>
          <w:tcPr>
            <w:tcW w:w="519" w:type="dxa"/>
            <w:vAlign w:val="center"/>
          </w:tcPr>
          <w:p w:rsidR="00382310" w:rsidRDefault="00485683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教学</w:t>
            </w:r>
          </w:p>
          <w:p w:rsidR="00382310" w:rsidRDefault="00485683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内容</w:t>
            </w:r>
          </w:p>
        </w:tc>
        <w:tc>
          <w:tcPr>
            <w:tcW w:w="9902" w:type="dxa"/>
            <w:gridSpan w:val="6"/>
          </w:tcPr>
          <w:p w:rsidR="001B0103" w:rsidRPr="0079282A" w:rsidRDefault="00206CBD" w:rsidP="00206CBD">
            <w:pPr>
              <w:rPr>
                <w:szCs w:val="21"/>
              </w:rPr>
            </w:pPr>
            <w:r w:rsidRPr="0079282A">
              <w:rPr>
                <w:rFonts w:hint="eastAsia"/>
                <w:szCs w:val="21"/>
              </w:rPr>
              <w:t>教学分班</w:t>
            </w:r>
            <w:r w:rsidR="001B0103" w:rsidRPr="0079282A">
              <w:rPr>
                <w:rFonts w:hint="eastAsia"/>
                <w:szCs w:val="21"/>
              </w:rPr>
              <w:t xml:space="preserve"> </w:t>
            </w:r>
          </w:p>
          <w:p w:rsidR="00382310" w:rsidRPr="0079282A" w:rsidRDefault="001B0103" w:rsidP="002743D2">
            <w:pPr>
              <w:rPr>
                <w:rFonts w:ascii="幼圆" w:eastAsia="幼圆"/>
                <w:szCs w:val="21"/>
              </w:rPr>
            </w:pPr>
            <w:r w:rsidRPr="0079282A">
              <w:rPr>
                <w:rFonts w:hint="eastAsia"/>
                <w:szCs w:val="21"/>
              </w:rPr>
              <w:t>1</w:t>
            </w:r>
            <w:r w:rsidR="00782C3D">
              <w:rPr>
                <w:rFonts w:hint="eastAsia"/>
                <w:szCs w:val="21"/>
              </w:rPr>
              <w:t>学习</w:t>
            </w:r>
            <w:r w:rsidR="002743D2" w:rsidRPr="002743D2">
              <w:rPr>
                <w:rFonts w:hint="eastAsia"/>
                <w:szCs w:val="21"/>
              </w:rPr>
              <w:t>形体舞</w:t>
            </w:r>
            <w:r w:rsidR="0079282A" w:rsidRPr="0079282A">
              <w:rPr>
                <w:rFonts w:hint="eastAsia"/>
                <w:szCs w:val="21"/>
              </w:rPr>
              <w:t>基本动作的概念和特点，</w:t>
            </w:r>
            <w:r w:rsidR="002743D2">
              <w:rPr>
                <w:rFonts w:hint="eastAsia"/>
                <w:szCs w:val="21"/>
              </w:rPr>
              <w:t>基本</w:t>
            </w:r>
            <w:r w:rsidR="0079282A" w:rsidRPr="0079282A">
              <w:rPr>
                <w:rFonts w:hint="eastAsia"/>
                <w:szCs w:val="21"/>
              </w:rPr>
              <w:t>动作基本动作体验</w:t>
            </w:r>
            <w:r w:rsidRPr="0079282A">
              <w:rPr>
                <w:rFonts w:hint="eastAsia"/>
                <w:szCs w:val="21"/>
              </w:rPr>
              <w:t>。</w:t>
            </w:r>
          </w:p>
        </w:tc>
      </w:tr>
      <w:tr w:rsidR="00382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60"/>
        </w:trPr>
        <w:tc>
          <w:tcPr>
            <w:tcW w:w="519" w:type="dxa"/>
            <w:vAlign w:val="center"/>
          </w:tcPr>
          <w:p w:rsidR="00382310" w:rsidRDefault="00485683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教学目的和</w:t>
            </w:r>
          </w:p>
          <w:p w:rsidR="00382310" w:rsidRDefault="00485683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要求</w:t>
            </w:r>
          </w:p>
        </w:tc>
        <w:tc>
          <w:tcPr>
            <w:tcW w:w="9902" w:type="dxa"/>
            <w:gridSpan w:val="6"/>
          </w:tcPr>
          <w:p w:rsidR="00306B46" w:rsidRPr="0079282A" w:rsidRDefault="00306B46" w:rsidP="00206CBD">
            <w:pPr>
              <w:rPr>
                <w:szCs w:val="21"/>
              </w:rPr>
            </w:pPr>
          </w:p>
          <w:p w:rsidR="00206CBD" w:rsidRPr="0079282A" w:rsidRDefault="00206CBD" w:rsidP="00206CBD">
            <w:pPr>
              <w:rPr>
                <w:szCs w:val="21"/>
              </w:rPr>
            </w:pPr>
            <w:r w:rsidRPr="0079282A">
              <w:rPr>
                <w:rFonts w:hint="eastAsia"/>
                <w:szCs w:val="21"/>
              </w:rPr>
              <w:t>1</w:t>
            </w:r>
            <w:r w:rsidR="00782C3D">
              <w:rPr>
                <w:rFonts w:hint="eastAsia"/>
                <w:szCs w:val="21"/>
              </w:rPr>
              <w:t>了解</w:t>
            </w:r>
            <w:r w:rsidR="002743D2">
              <w:rPr>
                <w:rFonts w:hint="eastAsia"/>
                <w:szCs w:val="21"/>
              </w:rPr>
              <w:t>形体舞</w:t>
            </w:r>
            <w:r w:rsidR="00782C3D">
              <w:rPr>
                <w:rFonts w:hint="eastAsia"/>
                <w:szCs w:val="21"/>
              </w:rPr>
              <w:t>基本知识</w:t>
            </w:r>
            <w:r w:rsidRPr="0079282A">
              <w:rPr>
                <w:rFonts w:hint="eastAsia"/>
                <w:szCs w:val="21"/>
              </w:rPr>
              <w:t>。</w:t>
            </w:r>
          </w:p>
          <w:p w:rsidR="00206CBD" w:rsidRPr="0079282A" w:rsidRDefault="00206CBD" w:rsidP="00206CBD">
            <w:pPr>
              <w:rPr>
                <w:szCs w:val="21"/>
              </w:rPr>
            </w:pPr>
            <w:r w:rsidRPr="0079282A">
              <w:rPr>
                <w:rFonts w:hint="eastAsia"/>
                <w:szCs w:val="21"/>
              </w:rPr>
              <w:t>2</w:t>
            </w:r>
            <w:r w:rsidR="002743D2">
              <w:rPr>
                <w:rFonts w:hint="eastAsia"/>
                <w:szCs w:val="21"/>
              </w:rPr>
              <w:t>学习形体舞</w:t>
            </w:r>
            <w:r w:rsidR="00782C3D">
              <w:rPr>
                <w:rFonts w:hint="eastAsia"/>
                <w:szCs w:val="21"/>
              </w:rPr>
              <w:t>的</w:t>
            </w:r>
            <w:r w:rsidR="002743D2">
              <w:rPr>
                <w:rFonts w:hint="eastAsia"/>
                <w:szCs w:val="21"/>
              </w:rPr>
              <w:t>意义</w:t>
            </w:r>
            <w:r w:rsidRPr="0079282A">
              <w:rPr>
                <w:rFonts w:hint="eastAsia"/>
                <w:szCs w:val="21"/>
              </w:rPr>
              <w:t>。</w:t>
            </w:r>
          </w:p>
          <w:p w:rsidR="00206CBD" w:rsidRPr="0079282A" w:rsidRDefault="00206CBD" w:rsidP="00206CBD">
            <w:pPr>
              <w:rPr>
                <w:rFonts w:ascii="幼圆" w:eastAsia="幼圆"/>
                <w:szCs w:val="21"/>
              </w:rPr>
            </w:pPr>
            <w:r w:rsidRPr="0079282A">
              <w:rPr>
                <w:rFonts w:hint="eastAsia"/>
                <w:szCs w:val="21"/>
              </w:rPr>
              <w:t>3</w:t>
            </w:r>
            <w:r w:rsidRPr="0079282A">
              <w:rPr>
                <w:rFonts w:hint="eastAsia"/>
                <w:szCs w:val="21"/>
              </w:rPr>
              <w:t>树立塑造现代女大学生青春靓丽形象的信心，提高学生学习的兴趣与信心。</w:t>
            </w:r>
          </w:p>
        </w:tc>
      </w:tr>
      <w:tr w:rsidR="00382310" w:rsidTr="009B4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3"/>
        </w:trPr>
        <w:tc>
          <w:tcPr>
            <w:tcW w:w="519" w:type="dxa"/>
            <w:vAlign w:val="center"/>
          </w:tcPr>
          <w:p w:rsidR="00382310" w:rsidRDefault="00485683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重点</w:t>
            </w:r>
          </w:p>
          <w:p w:rsidR="00382310" w:rsidRDefault="00485683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难点</w:t>
            </w:r>
          </w:p>
        </w:tc>
        <w:tc>
          <w:tcPr>
            <w:tcW w:w="9902" w:type="dxa"/>
            <w:gridSpan w:val="6"/>
            <w:vAlign w:val="center"/>
          </w:tcPr>
          <w:p w:rsidR="00382310" w:rsidRPr="0079282A" w:rsidRDefault="002743D2" w:rsidP="002743D2">
            <w:pPr>
              <w:ind w:rightChars="-50" w:right="-105"/>
              <w:rPr>
                <w:rFonts w:ascii="幼圆" w:eastAsia="幼圆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形体舞内容</w:t>
            </w:r>
          </w:p>
        </w:tc>
      </w:tr>
      <w:tr w:rsidR="00382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vAlign w:val="center"/>
          </w:tcPr>
          <w:p w:rsidR="00382310" w:rsidRDefault="00485683">
            <w:pPr>
              <w:spacing w:line="30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教学进程</w:t>
            </w:r>
          </w:p>
          <w:p w:rsidR="00382310" w:rsidRDefault="00485683">
            <w:pPr>
              <w:spacing w:line="300" w:lineRule="exact"/>
              <w:jc w:val="center"/>
              <w:rPr>
                <w:rFonts w:ascii="幼圆" w:eastAsia="幼圆"/>
                <w:spacing w:val="-20"/>
                <w:position w:val="-6"/>
                <w:szCs w:val="21"/>
              </w:rPr>
            </w:pPr>
            <w:r>
              <w:rPr>
                <w:rFonts w:hint="eastAsia"/>
                <w:bCs/>
                <w:szCs w:val="21"/>
              </w:rPr>
              <w:t>（含课堂教学内容、教学方法、教学组织、时间分配）</w:t>
            </w:r>
          </w:p>
        </w:tc>
      </w:tr>
      <w:tr w:rsidR="00382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9" w:type="dxa"/>
            <w:vAlign w:val="center"/>
          </w:tcPr>
          <w:p w:rsidR="00382310" w:rsidRDefault="00485683">
            <w:pPr>
              <w:ind w:leftChars="-50" w:left="-105"/>
              <w:jc w:val="center"/>
              <w:rPr>
                <w:rFonts w:ascii="幼圆" w:eastAsia="幼圆"/>
                <w:spacing w:val="-20"/>
                <w:position w:val="-6"/>
              </w:rPr>
            </w:pPr>
            <w:r>
              <w:rPr>
                <w:rFonts w:ascii="幼圆" w:eastAsia="幼圆" w:hint="eastAsia"/>
                <w:spacing w:val="-20"/>
                <w:position w:val="-6"/>
              </w:rPr>
              <w:t>课的部分</w:t>
            </w:r>
          </w:p>
        </w:tc>
        <w:tc>
          <w:tcPr>
            <w:tcW w:w="4892" w:type="dxa"/>
            <w:gridSpan w:val="3"/>
            <w:vAlign w:val="center"/>
          </w:tcPr>
          <w:p w:rsidR="00382310" w:rsidRDefault="00485683">
            <w:pPr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课的内容</w:t>
            </w:r>
          </w:p>
        </w:tc>
        <w:tc>
          <w:tcPr>
            <w:tcW w:w="663" w:type="dxa"/>
            <w:vAlign w:val="center"/>
          </w:tcPr>
          <w:p w:rsidR="00382310" w:rsidRDefault="00485683">
            <w:pPr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时间</w:t>
            </w:r>
          </w:p>
        </w:tc>
        <w:tc>
          <w:tcPr>
            <w:tcW w:w="4347" w:type="dxa"/>
            <w:gridSpan w:val="2"/>
            <w:vAlign w:val="center"/>
          </w:tcPr>
          <w:p w:rsidR="00382310" w:rsidRDefault="00485683">
            <w:pPr>
              <w:ind w:rightChars="-50" w:right="-105"/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组织教法与要求</w:t>
            </w:r>
          </w:p>
        </w:tc>
      </w:tr>
      <w:tr w:rsidR="00206CBD" w:rsidTr="00C46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193"/>
        </w:trPr>
        <w:tc>
          <w:tcPr>
            <w:tcW w:w="519" w:type="dxa"/>
            <w:vAlign w:val="center"/>
          </w:tcPr>
          <w:p w:rsidR="00206CBD" w:rsidRPr="00E27A6E" w:rsidRDefault="00206CBD" w:rsidP="00206CBD">
            <w:pPr>
              <w:jc w:val="center"/>
              <w:rPr>
                <w:szCs w:val="21"/>
              </w:rPr>
            </w:pPr>
            <w:r w:rsidRPr="00E27A6E">
              <w:rPr>
                <w:rFonts w:hint="eastAsia"/>
                <w:szCs w:val="21"/>
              </w:rPr>
              <w:t>开</w:t>
            </w:r>
          </w:p>
          <w:p w:rsidR="00206CBD" w:rsidRPr="00E27A6E" w:rsidRDefault="00206CBD" w:rsidP="00206CBD">
            <w:pPr>
              <w:jc w:val="center"/>
              <w:rPr>
                <w:szCs w:val="21"/>
              </w:rPr>
            </w:pPr>
            <w:r w:rsidRPr="00E27A6E">
              <w:rPr>
                <w:rFonts w:hint="eastAsia"/>
                <w:szCs w:val="21"/>
              </w:rPr>
              <w:t>始</w:t>
            </w:r>
          </w:p>
          <w:p w:rsidR="00206CBD" w:rsidRPr="00E27A6E" w:rsidRDefault="00206CBD" w:rsidP="00206CBD">
            <w:pPr>
              <w:jc w:val="center"/>
              <w:rPr>
                <w:szCs w:val="21"/>
              </w:rPr>
            </w:pPr>
            <w:r w:rsidRPr="00E27A6E">
              <w:rPr>
                <w:rFonts w:hint="eastAsia"/>
                <w:szCs w:val="21"/>
              </w:rPr>
              <w:t>部</w:t>
            </w:r>
          </w:p>
          <w:p w:rsidR="00206CBD" w:rsidRPr="00E27A6E" w:rsidRDefault="00206CBD" w:rsidP="00206CBD">
            <w:pPr>
              <w:jc w:val="center"/>
              <w:rPr>
                <w:szCs w:val="21"/>
              </w:rPr>
            </w:pPr>
            <w:r w:rsidRPr="00E27A6E">
              <w:rPr>
                <w:rFonts w:hint="eastAsia"/>
                <w:szCs w:val="21"/>
              </w:rPr>
              <w:t>分</w:t>
            </w:r>
          </w:p>
          <w:p w:rsidR="00206CBD" w:rsidRPr="00E27A6E" w:rsidRDefault="00206CBD" w:rsidP="00206CBD">
            <w:pPr>
              <w:jc w:val="center"/>
              <w:rPr>
                <w:szCs w:val="21"/>
              </w:rPr>
            </w:pPr>
          </w:p>
          <w:p w:rsidR="00206CBD" w:rsidRDefault="00206CBD" w:rsidP="00206CBD">
            <w:pPr>
              <w:jc w:val="center"/>
              <w:rPr>
                <w:szCs w:val="21"/>
              </w:rPr>
            </w:pPr>
          </w:p>
          <w:p w:rsidR="009B42D0" w:rsidRPr="00E27A6E" w:rsidRDefault="009B42D0" w:rsidP="00206CBD">
            <w:pPr>
              <w:jc w:val="center"/>
              <w:rPr>
                <w:szCs w:val="21"/>
              </w:rPr>
            </w:pPr>
          </w:p>
          <w:p w:rsidR="00206CBD" w:rsidRPr="00E27A6E" w:rsidRDefault="00206CBD" w:rsidP="00206CBD">
            <w:pPr>
              <w:jc w:val="center"/>
              <w:rPr>
                <w:szCs w:val="21"/>
              </w:rPr>
            </w:pPr>
          </w:p>
          <w:p w:rsidR="00206CBD" w:rsidRPr="00E27A6E" w:rsidRDefault="00206CBD" w:rsidP="00206CBD">
            <w:pPr>
              <w:jc w:val="center"/>
              <w:rPr>
                <w:szCs w:val="21"/>
              </w:rPr>
            </w:pPr>
          </w:p>
          <w:p w:rsidR="00206CBD" w:rsidRPr="00E27A6E" w:rsidRDefault="00206CBD" w:rsidP="00206CBD">
            <w:pPr>
              <w:jc w:val="center"/>
              <w:rPr>
                <w:szCs w:val="21"/>
              </w:rPr>
            </w:pPr>
            <w:r w:rsidRPr="00E27A6E">
              <w:rPr>
                <w:rFonts w:hint="eastAsia"/>
                <w:szCs w:val="21"/>
              </w:rPr>
              <w:t>基</w:t>
            </w:r>
          </w:p>
          <w:p w:rsidR="00206CBD" w:rsidRPr="00E27A6E" w:rsidRDefault="00206CBD" w:rsidP="00206CBD">
            <w:pPr>
              <w:jc w:val="center"/>
              <w:rPr>
                <w:szCs w:val="21"/>
              </w:rPr>
            </w:pPr>
            <w:r w:rsidRPr="00E27A6E">
              <w:rPr>
                <w:rFonts w:hint="eastAsia"/>
                <w:szCs w:val="21"/>
              </w:rPr>
              <w:t>本</w:t>
            </w:r>
          </w:p>
          <w:p w:rsidR="00206CBD" w:rsidRPr="00E27A6E" w:rsidRDefault="00206CBD" w:rsidP="00206CBD">
            <w:pPr>
              <w:jc w:val="center"/>
              <w:rPr>
                <w:szCs w:val="21"/>
              </w:rPr>
            </w:pPr>
            <w:r w:rsidRPr="00E27A6E">
              <w:rPr>
                <w:rFonts w:hint="eastAsia"/>
                <w:szCs w:val="21"/>
              </w:rPr>
              <w:t>部</w:t>
            </w:r>
          </w:p>
          <w:p w:rsidR="00206CBD" w:rsidRPr="00E27A6E" w:rsidRDefault="00206CBD" w:rsidP="00206CBD">
            <w:pPr>
              <w:jc w:val="center"/>
              <w:rPr>
                <w:szCs w:val="21"/>
              </w:rPr>
            </w:pPr>
            <w:r w:rsidRPr="00E27A6E">
              <w:rPr>
                <w:rFonts w:hint="eastAsia"/>
                <w:szCs w:val="21"/>
              </w:rPr>
              <w:t>分</w:t>
            </w:r>
          </w:p>
          <w:p w:rsidR="00206CBD" w:rsidRPr="00E27A6E" w:rsidRDefault="00206CBD" w:rsidP="00206CBD">
            <w:pPr>
              <w:rPr>
                <w:szCs w:val="21"/>
              </w:rPr>
            </w:pPr>
          </w:p>
          <w:p w:rsidR="00206CBD" w:rsidRPr="00E27A6E" w:rsidRDefault="00206CBD" w:rsidP="00206CBD">
            <w:pPr>
              <w:rPr>
                <w:szCs w:val="21"/>
              </w:rPr>
            </w:pPr>
          </w:p>
          <w:p w:rsidR="00206CBD" w:rsidRDefault="00206CBD" w:rsidP="00206CBD">
            <w:pPr>
              <w:rPr>
                <w:szCs w:val="21"/>
              </w:rPr>
            </w:pPr>
          </w:p>
          <w:p w:rsidR="009B42D0" w:rsidRDefault="009B42D0" w:rsidP="00206CBD">
            <w:pPr>
              <w:rPr>
                <w:rFonts w:hint="eastAsia"/>
                <w:szCs w:val="21"/>
              </w:rPr>
            </w:pPr>
          </w:p>
          <w:p w:rsidR="009B42D0" w:rsidRPr="00E27A6E" w:rsidRDefault="009B42D0" w:rsidP="00206CBD">
            <w:pPr>
              <w:rPr>
                <w:szCs w:val="21"/>
              </w:rPr>
            </w:pPr>
          </w:p>
          <w:p w:rsidR="00206CBD" w:rsidRPr="00E27A6E" w:rsidRDefault="00206CBD" w:rsidP="00206CBD">
            <w:pPr>
              <w:jc w:val="center"/>
              <w:rPr>
                <w:szCs w:val="21"/>
              </w:rPr>
            </w:pPr>
          </w:p>
          <w:p w:rsidR="00206CBD" w:rsidRPr="00E27A6E" w:rsidRDefault="00206CBD" w:rsidP="00206CBD">
            <w:pPr>
              <w:jc w:val="center"/>
              <w:rPr>
                <w:szCs w:val="21"/>
              </w:rPr>
            </w:pPr>
            <w:r w:rsidRPr="00E27A6E">
              <w:rPr>
                <w:rFonts w:hint="eastAsia"/>
                <w:szCs w:val="21"/>
              </w:rPr>
              <w:t>结</w:t>
            </w:r>
          </w:p>
          <w:p w:rsidR="00206CBD" w:rsidRPr="00E27A6E" w:rsidRDefault="00206CBD" w:rsidP="00206CBD">
            <w:pPr>
              <w:jc w:val="center"/>
              <w:rPr>
                <w:szCs w:val="21"/>
              </w:rPr>
            </w:pPr>
            <w:r w:rsidRPr="00E27A6E">
              <w:rPr>
                <w:rFonts w:hint="eastAsia"/>
                <w:szCs w:val="21"/>
              </w:rPr>
              <w:t>束</w:t>
            </w:r>
          </w:p>
          <w:p w:rsidR="00206CBD" w:rsidRPr="00E27A6E" w:rsidRDefault="00206CBD" w:rsidP="00206CBD">
            <w:pPr>
              <w:jc w:val="center"/>
              <w:rPr>
                <w:szCs w:val="21"/>
              </w:rPr>
            </w:pPr>
            <w:r w:rsidRPr="00E27A6E">
              <w:rPr>
                <w:rFonts w:hint="eastAsia"/>
                <w:szCs w:val="21"/>
              </w:rPr>
              <w:t>部</w:t>
            </w:r>
          </w:p>
          <w:p w:rsidR="00206CBD" w:rsidRPr="00E27A6E" w:rsidRDefault="00206CBD" w:rsidP="00206CBD">
            <w:pPr>
              <w:jc w:val="center"/>
              <w:rPr>
                <w:rFonts w:ascii="幼圆" w:eastAsia="幼圆"/>
                <w:szCs w:val="21"/>
              </w:rPr>
            </w:pPr>
            <w:r w:rsidRPr="00E27A6E">
              <w:rPr>
                <w:rFonts w:hint="eastAsia"/>
                <w:szCs w:val="21"/>
              </w:rPr>
              <w:t>分</w:t>
            </w:r>
          </w:p>
        </w:tc>
        <w:tc>
          <w:tcPr>
            <w:tcW w:w="4892" w:type="dxa"/>
            <w:gridSpan w:val="3"/>
          </w:tcPr>
          <w:p w:rsidR="00206CBD" w:rsidRPr="00E27A6E" w:rsidRDefault="00206CBD" w:rsidP="00206CBD">
            <w:pPr>
              <w:rPr>
                <w:szCs w:val="21"/>
              </w:rPr>
            </w:pPr>
          </w:p>
          <w:p w:rsidR="00142227" w:rsidRPr="00142227" w:rsidRDefault="00142227" w:rsidP="00142227">
            <w:pPr>
              <w:numPr>
                <w:ilvl w:val="0"/>
                <w:numId w:val="1"/>
              </w:numPr>
              <w:rPr>
                <w:szCs w:val="21"/>
              </w:rPr>
            </w:pPr>
            <w:r w:rsidRPr="00142227">
              <w:rPr>
                <w:rFonts w:hint="eastAsia"/>
                <w:szCs w:val="21"/>
              </w:rPr>
              <w:t xml:space="preserve">1 . </w:t>
            </w:r>
            <w:r w:rsidRPr="00142227">
              <w:rPr>
                <w:rFonts w:hint="eastAsia"/>
                <w:szCs w:val="21"/>
              </w:rPr>
              <w:t>军体整队报告</w:t>
            </w:r>
          </w:p>
          <w:p w:rsidR="00142227" w:rsidRPr="00142227" w:rsidRDefault="00142227" w:rsidP="00142227">
            <w:pPr>
              <w:numPr>
                <w:ilvl w:val="0"/>
                <w:numId w:val="1"/>
              </w:numPr>
              <w:rPr>
                <w:szCs w:val="21"/>
              </w:rPr>
            </w:pPr>
            <w:r w:rsidRPr="00142227">
              <w:rPr>
                <w:rFonts w:hint="eastAsia"/>
                <w:szCs w:val="21"/>
              </w:rPr>
              <w:t xml:space="preserve">2. </w:t>
            </w:r>
            <w:r w:rsidRPr="00142227">
              <w:rPr>
                <w:rFonts w:hint="eastAsia"/>
                <w:szCs w:val="21"/>
              </w:rPr>
              <w:t>检查人数，安排见习生</w:t>
            </w:r>
          </w:p>
          <w:p w:rsidR="00206CBD" w:rsidRDefault="00142227" w:rsidP="00142227">
            <w:pPr>
              <w:numPr>
                <w:ilvl w:val="0"/>
                <w:numId w:val="1"/>
              </w:numPr>
              <w:rPr>
                <w:szCs w:val="21"/>
              </w:rPr>
            </w:pPr>
            <w:r w:rsidRPr="00142227">
              <w:rPr>
                <w:rFonts w:hint="eastAsia"/>
                <w:szCs w:val="21"/>
              </w:rPr>
              <w:t xml:space="preserve">3 . </w:t>
            </w:r>
            <w:r w:rsidRPr="00142227">
              <w:rPr>
                <w:rFonts w:hint="eastAsia"/>
                <w:szCs w:val="21"/>
              </w:rPr>
              <w:t>宣布本次课任务</w:t>
            </w:r>
          </w:p>
          <w:p w:rsidR="00C4643D" w:rsidRPr="00E27A6E" w:rsidRDefault="00C4643D" w:rsidP="00C4643D">
            <w:pPr>
              <w:ind w:left="360"/>
              <w:rPr>
                <w:rFonts w:hint="eastAsia"/>
                <w:szCs w:val="21"/>
              </w:rPr>
            </w:pPr>
          </w:p>
          <w:p w:rsidR="00206CBD" w:rsidRPr="00E27A6E" w:rsidRDefault="00206CBD" w:rsidP="00206CBD">
            <w:pPr>
              <w:numPr>
                <w:ilvl w:val="0"/>
                <w:numId w:val="1"/>
              </w:numPr>
              <w:rPr>
                <w:szCs w:val="21"/>
              </w:rPr>
            </w:pPr>
            <w:r w:rsidRPr="00E27A6E">
              <w:rPr>
                <w:rFonts w:hint="eastAsia"/>
                <w:szCs w:val="21"/>
              </w:rPr>
              <w:t>课堂常规教育</w:t>
            </w:r>
          </w:p>
          <w:p w:rsidR="00206CBD" w:rsidRDefault="00206CBD" w:rsidP="00206CBD">
            <w:pPr>
              <w:rPr>
                <w:szCs w:val="21"/>
              </w:rPr>
            </w:pPr>
            <w:r w:rsidRPr="00E27A6E">
              <w:rPr>
                <w:rFonts w:hint="eastAsia"/>
                <w:szCs w:val="21"/>
              </w:rPr>
              <w:t>要求着装适合于本课的服装及鞋</w:t>
            </w:r>
          </w:p>
          <w:p w:rsidR="00C4643D" w:rsidRPr="00E27A6E" w:rsidRDefault="00C4643D" w:rsidP="00206CBD">
            <w:pPr>
              <w:rPr>
                <w:rFonts w:hint="eastAsia"/>
                <w:szCs w:val="21"/>
              </w:rPr>
            </w:pPr>
          </w:p>
          <w:p w:rsidR="00206CBD" w:rsidRPr="00E27A6E" w:rsidRDefault="00206CBD" w:rsidP="00206CBD">
            <w:pPr>
              <w:numPr>
                <w:ilvl w:val="0"/>
                <w:numId w:val="1"/>
              </w:numPr>
              <w:rPr>
                <w:szCs w:val="21"/>
              </w:rPr>
            </w:pPr>
            <w:r w:rsidRPr="00E27A6E">
              <w:rPr>
                <w:rFonts w:hint="eastAsia"/>
                <w:szCs w:val="21"/>
              </w:rPr>
              <w:t>讲述本学期的教学内容与进度</w:t>
            </w:r>
          </w:p>
          <w:p w:rsidR="00206CBD" w:rsidRPr="00E27A6E" w:rsidRDefault="00206CBD" w:rsidP="00206CBD">
            <w:pPr>
              <w:rPr>
                <w:szCs w:val="21"/>
              </w:rPr>
            </w:pPr>
            <w:r w:rsidRPr="00E27A6E">
              <w:rPr>
                <w:rFonts w:hint="eastAsia"/>
                <w:szCs w:val="21"/>
              </w:rPr>
              <w:t>教学内容、课程进度、考试标准</w:t>
            </w:r>
          </w:p>
          <w:p w:rsidR="00206CBD" w:rsidRPr="00E27A6E" w:rsidRDefault="00206CBD" w:rsidP="00206CBD">
            <w:pPr>
              <w:rPr>
                <w:rFonts w:hint="eastAsia"/>
                <w:szCs w:val="21"/>
              </w:rPr>
            </w:pPr>
          </w:p>
          <w:p w:rsidR="00206CBD" w:rsidRPr="00E27A6E" w:rsidRDefault="00206CBD" w:rsidP="00206CBD">
            <w:pPr>
              <w:numPr>
                <w:ilvl w:val="0"/>
                <w:numId w:val="1"/>
              </w:numPr>
              <w:rPr>
                <w:szCs w:val="21"/>
              </w:rPr>
            </w:pPr>
            <w:r w:rsidRPr="00E27A6E">
              <w:rPr>
                <w:rFonts w:hint="eastAsia"/>
                <w:szCs w:val="21"/>
              </w:rPr>
              <w:t>介绍健美基本常识</w:t>
            </w:r>
          </w:p>
          <w:p w:rsidR="00206CBD" w:rsidRPr="00E27A6E" w:rsidRDefault="00206CBD" w:rsidP="00206CBD">
            <w:pPr>
              <w:rPr>
                <w:szCs w:val="21"/>
              </w:rPr>
            </w:pPr>
            <w:r w:rsidRPr="00E27A6E">
              <w:rPr>
                <w:rFonts w:hint="eastAsia"/>
                <w:szCs w:val="21"/>
              </w:rPr>
              <w:t>1)</w:t>
            </w:r>
            <w:r w:rsidR="002743D2">
              <w:rPr>
                <w:rFonts w:hint="eastAsia"/>
              </w:rPr>
              <w:t xml:space="preserve"> </w:t>
            </w:r>
            <w:r w:rsidR="002743D2" w:rsidRPr="002743D2">
              <w:rPr>
                <w:rFonts w:hint="eastAsia"/>
                <w:szCs w:val="21"/>
              </w:rPr>
              <w:t>形体舞</w:t>
            </w:r>
            <w:r w:rsidRPr="00E27A6E">
              <w:rPr>
                <w:rFonts w:hint="eastAsia"/>
                <w:szCs w:val="21"/>
              </w:rPr>
              <w:t>概念</w:t>
            </w:r>
            <w:r w:rsidR="00142227">
              <w:rPr>
                <w:rFonts w:hint="eastAsia"/>
                <w:szCs w:val="21"/>
              </w:rPr>
              <w:t>，概况</w:t>
            </w:r>
          </w:p>
          <w:p w:rsidR="00206CBD" w:rsidRPr="00E27A6E" w:rsidRDefault="00206CBD" w:rsidP="00206CBD">
            <w:pPr>
              <w:rPr>
                <w:szCs w:val="21"/>
              </w:rPr>
            </w:pPr>
            <w:r w:rsidRPr="00E27A6E">
              <w:rPr>
                <w:rFonts w:hint="eastAsia"/>
                <w:szCs w:val="21"/>
              </w:rPr>
              <w:t>2)</w:t>
            </w:r>
            <w:r w:rsidR="00C4643D">
              <w:rPr>
                <w:szCs w:val="21"/>
              </w:rPr>
              <w:t xml:space="preserve"> </w:t>
            </w:r>
            <w:r w:rsidR="00A22CBF">
              <w:rPr>
                <w:rFonts w:hint="eastAsia"/>
                <w:szCs w:val="21"/>
              </w:rPr>
              <w:t>形体舞</w:t>
            </w:r>
            <w:r w:rsidR="00142227">
              <w:rPr>
                <w:rFonts w:hint="eastAsia"/>
                <w:szCs w:val="21"/>
              </w:rPr>
              <w:t>的教学</w:t>
            </w:r>
            <w:r w:rsidRPr="00E27A6E">
              <w:rPr>
                <w:rFonts w:hint="eastAsia"/>
                <w:szCs w:val="21"/>
              </w:rPr>
              <w:t>内容</w:t>
            </w:r>
          </w:p>
          <w:p w:rsidR="00206CBD" w:rsidRPr="00E27A6E" w:rsidRDefault="00206CBD" w:rsidP="00206CBD">
            <w:pPr>
              <w:rPr>
                <w:szCs w:val="21"/>
              </w:rPr>
            </w:pPr>
            <w:r w:rsidRPr="00E27A6E">
              <w:rPr>
                <w:rFonts w:hint="eastAsia"/>
                <w:szCs w:val="21"/>
              </w:rPr>
              <w:t>3)</w:t>
            </w:r>
            <w:r w:rsidR="002743D2">
              <w:rPr>
                <w:rFonts w:hint="eastAsia"/>
              </w:rPr>
              <w:t xml:space="preserve"> </w:t>
            </w:r>
            <w:r w:rsidR="002743D2" w:rsidRPr="002743D2">
              <w:rPr>
                <w:rFonts w:hint="eastAsia"/>
                <w:szCs w:val="21"/>
              </w:rPr>
              <w:t>形体舞</w:t>
            </w:r>
            <w:r w:rsidR="00142227">
              <w:rPr>
                <w:rFonts w:hint="eastAsia"/>
                <w:szCs w:val="21"/>
              </w:rPr>
              <w:t>的</w:t>
            </w:r>
            <w:r w:rsidR="002743D2">
              <w:rPr>
                <w:rFonts w:hint="eastAsia"/>
                <w:szCs w:val="21"/>
              </w:rPr>
              <w:t>意义、价值</w:t>
            </w:r>
          </w:p>
          <w:p w:rsidR="00243635" w:rsidRDefault="00243635" w:rsidP="00206CBD">
            <w:pPr>
              <w:rPr>
                <w:szCs w:val="21"/>
              </w:rPr>
            </w:pPr>
          </w:p>
          <w:p w:rsidR="00446070" w:rsidRDefault="00446070" w:rsidP="00206C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142227">
              <w:rPr>
                <w:rFonts w:hint="eastAsia"/>
                <w:szCs w:val="21"/>
              </w:rPr>
              <w:t>七）</w:t>
            </w:r>
            <w:r>
              <w:rPr>
                <w:rFonts w:hint="eastAsia"/>
                <w:szCs w:val="21"/>
              </w:rPr>
              <w:t>初步</w:t>
            </w:r>
            <w:r w:rsidR="00243635">
              <w:rPr>
                <w:rFonts w:hint="eastAsia"/>
                <w:szCs w:val="21"/>
              </w:rPr>
              <w:t>体验</w:t>
            </w:r>
            <w:r w:rsidR="002743D2">
              <w:rPr>
                <w:rFonts w:hint="eastAsia"/>
                <w:szCs w:val="21"/>
              </w:rPr>
              <w:t>基本</w:t>
            </w:r>
            <w:r w:rsidR="002743D2" w:rsidRPr="002743D2">
              <w:rPr>
                <w:rFonts w:hint="eastAsia"/>
                <w:szCs w:val="21"/>
              </w:rPr>
              <w:t>形体舞</w:t>
            </w:r>
            <w:r w:rsidR="002743D2">
              <w:rPr>
                <w:rFonts w:hint="eastAsia"/>
                <w:szCs w:val="21"/>
              </w:rPr>
              <w:t>动</w:t>
            </w:r>
            <w:r w:rsidR="00142227">
              <w:rPr>
                <w:rFonts w:hint="eastAsia"/>
                <w:szCs w:val="21"/>
              </w:rPr>
              <w:t>作</w:t>
            </w:r>
          </w:p>
          <w:p w:rsidR="00446070" w:rsidRDefault="00446070" w:rsidP="00206CBD">
            <w:pPr>
              <w:rPr>
                <w:szCs w:val="21"/>
              </w:rPr>
            </w:pPr>
          </w:p>
          <w:p w:rsidR="005D05D3" w:rsidRDefault="005D05D3" w:rsidP="00446070">
            <w:pPr>
              <w:rPr>
                <w:rFonts w:ascii="幼圆" w:eastAsia="幼圆"/>
                <w:szCs w:val="21"/>
              </w:rPr>
            </w:pPr>
          </w:p>
          <w:p w:rsidR="005D05D3" w:rsidRDefault="005D05D3" w:rsidP="00446070">
            <w:pPr>
              <w:rPr>
                <w:rFonts w:ascii="幼圆" w:eastAsia="幼圆"/>
                <w:szCs w:val="21"/>
              </w:rPr>
            </w:pPr>
          </w:p>
          <w:p w:rsidR="00446070" w:rsidRPr="00446070" w:rsidRDefault="00446070" w:rsidP="00446070">
            <w:pPr>
              <w:rPr>
                <w:rFonts w:ascii="幼圆" w:eastAsia="幼圆"/>
                <w:szCs w:val="21"/>
              </w:rPr>
            </w:pPr>
            <w:r w:rsidRPr="00446070">
              <w:rPr>
                <w:rFonts w:ascii="幼圆" w:eastAsia="幼圆" w:hint="eastAsia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八</w:t>
            </w:r>
            <w:r w:rsidRPr="00446070"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）</w:t>
            </w:r>
            <w:r w:rsidRPr="00446070">
              <w:rPr>
                <w:rFonts w:ascii="微软雅黑" w:eastAsia="微软雅黑" w:hAnsi="微软雅黑" w:cs="微软雅黑" w:hint="eastAsia"/>
                <w:szCs w:val="21"/>
              </w:rPr>
              <w:t>小结</w:t>
            </w:r>
          </w:p>
          <w:p w:rsidR="00446070" w:rsidRPr="00446070" w:rsidRDefault="00446070" w:rsidP="00446070">
            <w:pPr>
              <w:rPr>
                <w:rFonts w:ascii="幼圆" w:eastAsia="幼圆"/>
                <w:szCs w:val="21"/>
              </w:rPr>
            </w:pPr>
            <w:r w:rsidRPr="00446070">
              <w:rPr>
                <w:rFonts w:ascii="幼圆" w:eastAsia="幼圆" w:hint="eastAsia"/>
                <w:szCs w:val="21"/>
              </w:rPr>
              <w:t xml:space="preserve">1 . </w:t>
            </w:r>
            <w:r w:rsidRPr="00446070">
              <w:rPr>
                <w:rFonts w:ascii="微软雅黑" w:eastAsia="微软雅黑" w:hAnsi="微软雅黑" w:cs="微软雅黑" w:hint="eastAsia"/>
                <w:szCs w:val="21"/>
              </w:rPr>
              <w:t>放松整理</w:t>
            </w:r>
            <w:r w:rsidRPr="00446070">
              <w:rPr>
                <w:rFonts w:ascii="幼圆" w:eastAsia="幼圆" w:hint="eastAsia"/>
                <w:szCs w:val="21"/>
              </w:rPr>
              <w:t>2*8</w:t>
            </w:r>
            <w:r w:rsidRPr="00446070">
              <w:rPr>
                <w:rFonts w:ascii="微软雅黑" w:eastAsia="微软雅黑" w:hAnsi="微软雅黑" w:cs="微软雅黑" w:hint="eastAsia"/>
                <w:szCs w:val="21"/>
              </w:rPr>
              <w:t>拍</w:t>
            </w:r>
          </w:p>
          <w:p w:rsidR="00446070" w:rsidRPr="00446070" w:rsidRDefault="00446070" w:rsidP="00446070">
            <w:pPr>
              <w:rPr>
                <w:rFonts w:ascii="幼圆" w:eastAsia="幼圆"/>
                <w:szCs w:val="21"/>
              </w:rPr>
            </w:pPr>
            <w:r w:rsidRPr="00446070">
              <w:rPr>
                <w:rFonts w:ascii="幼圆" w:eastAsia="幼圆" w:hint="eastAsia"/>
                <w:szCs w:val="21"/>
              </w:rPr>
              <w:t xml:space="preserve">2.  </w:t>
            </w:r>
            <w:r w:rsidRPr="00446070">
              <w:rPr>
                <w:rFonts w:ascii="微软雅黑" w:eastAsia="微软雅黑" w:hAnsi="微软雅黑" w:cs="微软雅黑" w:hint="eastAsia"/>
                <w:szCs w:val="21"/>
              </w:rPr>
              <w:t>总结上课情况</w:t>
            </w:r>
            <w:r w:rsidRPr="00446070">
              <w:rPr>
                <w:rFonts w:ascii="幼圆" w:eastAsia="幼圆" w:hint="eastAsia"/>
                <w:szCs w:val="21"/>
              </w:rPr>
              <w:t xml:space="preserve"> </w:t>
            </w:r>
          </w:p>
          <w:p w:rsidR="00446070" w:rsidRPr="00E27A6E" w:rsidRDefault="00446070" w:rsidP="00446070">
            <w:pPr>
              <w:rPr>
                <w:rFonts w:ascii="幼圆" w:eastAsia="幼圆"/>
                <w:szCs w:val="21"/>
              </w:rPr>
            </w:pPr>
            <w:r w:rsidRPr="00446070">
              <w:rPr>
                <w:rFonts w:ascii="幼圆" w:eastAsia="幼圆" w:hint="eastAsia"/>
                <w:szCs w:val="21"/>
              </w:rPr>
              <w:t xml:space="preserve">3.  </w:t>
            </w:r>
            <w:r w:rsidRPr="00446070">
              <w:rPr>
                <w:rFonts w:ascii="微软雅黑" w:eastAsia="微软雅黑" w:hAnsi="微软雅黑" w:cs="微软雅黑" w:hint="eastAsia"/>
                <w:szCs w:val="21"/>
              </w:rPr>
              <w:t>归还器材</w:t>
            </w:r>
          </w:p>
        </w:tc>
        <w:tc>
          <w:tcPr>
            <w:tcW w:w="663" w:type="dxa"/>
          </w:tcPr>
          <w:p w:rsidR="00206CBD" w:rsidRPr="00E27A6E" w:rsidRDefault="00206CBD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446070" w:rsidRDefault="00446070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206CBD" w:rsidRPr="00E27A6E" w:rsidRDefault="00446070" w:rsidP="001009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  <w:r w:rsidR="00206CBD" w:rsidRPr="00E27A6E">
              <w:rPr>
                <w:rFonts w:ascii="宋体" w:hAnsi="宋体"/>
                <w:szCs w:val="21"/>
              </w:rPr>
              <w:t>ˊ</w:t>
            </w:r>
          </w:p>
          <w:p w:rsidR="00206CBD" w:rsidRPr="00E27A6E" w:rsidRDefault="00206CBD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206CBD" w:rsidRPr="00E27A6E" w:rsidRDefault="00206CBD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206CBD" w:rsidRPr="00E27A6E" w:rsidRDefault="00206CBD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206CBD" w:rsidRPr="00E27A6E" w:rsidRDefault="00206CBD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206CBD" w:rsidRPr="00E27A6E" w:rsidRDefault="00206CBD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206CBD" w:rsidRPr="00E27A6E" w:rsidRDefault="00446070" w:rsidP="0044607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  <w:r w:rsidR="00206CBD" w:rsidRPr="00E27A6E">
              <w:rPr>
                <w:rFonts w:ascii="宋体" w:hAnsi="宋体"/>
                <w:szCs w:val="21"/>
              </w:rPr>
              <w:t>ˊ</w:t>
            </w:r>
          </w:p>
          <w:p w:rsidR="00206CBD" w:rsidRPr="00E27A6E" w:rsidRDefault="00206CBD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206CBD" w:rsidRPr="00E27A6E" w:rsidRDefault="00206CBD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206CBD" w:rsidRPr="00E27A6E" w:rsidRDefault="00206CBD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206CBD" w:rsidRPr="00E27A6E" w:rsidRDefault="00206CBD" w:rsidP="001009D7">
            <w:pPr>
              <w:jc w:val="center"/>
              <w:rPr>
                <w:rFonts w:ascii="宋体" w:hAnsi="宋体"/>
                <w:szCs w:val="21"/>
              </w:rPr>
            </w:pPr>
            <w:r w:rsidRPr="00E27A6E">
              <w:rPr>
                <w:rFonts w:ascii="宋体" w:hAnsi="宋体" w:hint="eastAsia"/>
                <w:szCs w:val="21"/>
              </w:rPr>
              <w:t>30</w:t>
            </w:r>
            <w:r w:rsidRPr="00E27A6E">
              <w:rPr>
                <w:rFonts w:ascii="宋体" w:hAnsi="宋体"/>
                <w:szCs w:val="21"/>
              </w:rPr>
              <w:t>ˊ</w:t>
            </w:r>
          </w:p>
          <w:p w:rsidR="00206CBD" w:rsidRPr="00E27A6E" w:rsidRDefault="00206CBD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206CBD" w:rsidRPr="00E27A6E" w:rsidRDefault="00206CBD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206CBD" w:rsidRPr="00E27A6E" w:rsidRDefault="00206CBD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206CBD" w:rsidRPr="00E27A6E" w:rsidRDefault="00446070" w:rsidP="0044607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  <w:r w:rsidRPr="00446070">
              <w:rPr>
                <w:rFonts w:ascii="宋体" w:hAnsi="宋体" w:hint="eastAsia"/>
                <w:szCs w:val="21"/>
              </w:rPr>
              <w:t>ˊ</w:t>
            </w:r>
          </w:p>
          <w:p w:rsidR="009B42D0" w:rsidRDefault="009B42D0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206CBD" w:rsidRPr="00E27A6E" w:rsidRDefault="00206CBD" w:rsidP="00446070">
            <w:pPr>
              <w:rPr>
                <w:rFonts w:ascii="宋体" w:hAnsi="宋体"/>
                <w:szCs w:val="21"/>
              </w:rPr>
            </w:pPr>
          </w:p>
          <w:p w:rsidR="00446070" w:rsidRDefault="00446070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446070" w:rsidRDefault="00446070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446070" w:rsidRDefault="00446070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446070" w:rsidRDefault="00446070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206CBD" w:rsidRPr="00E27A6E" w:rsidRDefault="00446070" w:rsidP="001009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  <w:r w:rsidR="00206CBD" w:rsidRPr="00E27A6E">
              <w:rPr>
                <w:rFonts w:ascii="宋体" w:hAnsi="宋体"/>
                <w:szCs w:val="21"/>
              </w:rPr>
              <w:t>ˊ</w:t>
            </w:r>
          </w:p>
        </w:tc>
        <w:tc>
          <w:tcPr>
            <w:tcW w:w="4347" w:type="dxa"/>
            <w:gridSpan w:val="2"/>
          </w:tcPr>
          <w:p w:rsidR="00206CBD" w:rsidRPr="00E27A6E" w:rsidRDefault="00206CBD" w:rsidP="001009D7">
            <w:pPr>
              <w:jc w:val="center"/>
              <w:rPr>
                <w:szCs w:val="21"/>
              </w:rPr>
            </w:pPr>
          </w:p>
          <w:p w:rsidR="00206CBD" w:rsidRPr="00E27A6E" w:rsidRDefault="00206CBD" w:rsidP="001009D7">
            <w:pPr>
              <w:jc w:val="center"/>
              <w:rPr>
                <w:szCs w:val="21"/>
              </w:rPr>
            </w:pPr>
          </w:p>
          <w:p w:rsidR="00142227" w:rsidRPr="00142227" w:rsidRDefault="00142227" w:rsidP="00142227">
            <w:pPr>
              <w:jc w:val="center"/>
              <w:rPr>
                <w:rFonts w:ascii="宋体" w:hAnsi="宋体"/>
                <w:szCs w:val="21"/>
              </w:rPr>
            </w:pPr>
            <w:r w:rsidRPr="00142227">
              <w:rPr>
                <w:rFonts w:ascii="宋体" w:hAnsi="宋体" w:hint="eastAsia"/>
                <w:szCs w:val="21"/>
              </w:rPr>
              <w:t>★</w:t>
            </w:r>
          </w:p>
          <w:p w:rsidR="00142227" w:rsidRPr="00142227" w:rsidRDefault="00142227" w:rsidP="00142227">
            <w:pPr>
              <w:jc w:val="center"/>
              <w:rPr>
                <w:rFonts w:ascii="宋体" w:hAnsi="宋体"/>
                <w:szCs w:val="21"/>
              </w:rPr>
            </w:pPr>
            <w:r w:rsidRPr="00142227">
              <w:rPr>
                <w:rFonts w:ascii="宋体" w:hAnsi="宋体"/>
                <w:szCs w:val="21"/>
              </w:rPr>
              <w:t>*  *  *  *  *  *</w:t>
            </w:r>
          </w:p>
          <w:p w:rsidR="00142227" w:rsidRPr="00142227" w:rsidRDefault="00142227" w:rsidP="00142227">
            <w:pPr>
              <w:jc w:val="center"/>
              <w:rPr>
                <w:rFonts w:ascii="宋体" w:hAnsi="宋体"/>
                <w:szCs w:val="21"/>
              </w:rPr>
            </w:pPr>
            <w:r w:rsidRPr="00142227">
              <w:rPr>
                <w:rFonts w:ascii="宋体" w:hAnsi="宋体"/>
                <w:szCs w:val="21"/>
              </w:rPr>
              <w:t>*  *  *  *  *  *</w:t>
            </w:r>
          </w:p>
          <w:p w:rsidR="00206CBD" w:rsidRPr="00E27A6E" w:rsidRDefault="00142227" w:rsidP="00142227">
            <w:pPr>
              <w:jc w:val="center"/>
              <w:rPr>
                <w:szCs w:val="21"/>
              </w:rPr>
            </w:pPr>
            <w:r w:rsidRPr="00142227">
              <w:rPr>
                <w:rFonts w:ascii="宋体" w:hAnsi="宋体"/>
                <w:szCs w:val="21"/>
              </w:rPr>
              <w:t>*  *  *  *  *  *</w:t>
            </w:r>
          </w:p>
          <w:p w:rsidR="00206CBD" w:rsidRPr="00E27A6E" w:rsidRDefault="00206CBD" w:rsidP="001009D7">
            <w:pPr>
              <w:jc w:val="center"/>
              <w:rPr>
                <w:szCs w:val="21"/>
              </w:rPr>
            </w:pPr>
          </w:p>
          <w:p w:rsidR="00206CBD" w:rsidRPr="00E27A6E" w:rsidRDefault="00206CBD" w:rsidP="001009D7">
            <w:pPr>
              <w:jc w:val="center"/>
              <w:rPr>
                <w:szCs w:val="21"/>
              </w:rPr>
            </w:pPr>
          </w:p>
          <w:p w:rsidR="00206CBD" w:rsidRPr="00E27A6E" w:rsidRDefault="00206CBD" w:rsidP="001009D7">
            <w:pPr>
              <w:pStyle w:val="a8"/>
              <w:tabs>
                <w:tab w:val="clear" w:pos="4153"/>
                <w:tab w:val="clear" w:pos="8306"/>
              </w:tabs>
              <w:snapToGrid/>
              <w:rPr>
                <w:sz w:val="21"/>
                <w:szCs w:val="21"/>
              </w:rPr>
            </w:pPr>
          </w:p>
          <w:p w:rsidR="00446070" w:rsidRDefault="00446070" w:rsidP="001009D7">
            <w:pPr>
              <w:pStyle w:val="a8"/>
              <w:tabs>
                <w:tab w:val="clear" w:pos="4153"/>
                <w:tab w:val="clear" w:pos="8306"/>
              </w:tabs>
              <w:snapToGrid/>
              <w:rPr>
                <w:sz w:val="21"/>
                <w:szCs w:val="21"/>
              </w:rPr>
            </w:pPr>
          </w:p>
          <w:p w:rsidR="00446070" w:rsidRDefault="00446070" w:rsidP="001009D7">
            <w:pPr>
              <w:pStyle w:val="a8"/>
              <w:tabs>
                <w:tab w:val="clear" w:pos="4153"/>
                <w:tab w:val="clear" w:pos="8306"/>
              </w:tabs>
              <w:snapToGrid/>
              <w:rPr>
                <w:sz w:val="21"/>
                <w:szCs w:val="21"/>
              </w:rPr>
            </w:pPr>
          </w:p>
          <w:p w:rsidR="00206CBD" w:rsidRPr="00E27A6E" w:rsidRDefault="00206CBD" w:rsidP="001009D7">
            <w:pPr>
              <w:pStyle w:val="a8"/>
              <w:tabs>
                <w:tab w:val="clear" w:pos="4153"/>
                <w:tab w:val="clear" w:pos="8306"/>
              </w:tabs>
              <w:snapToGrid/>
              <w:rPr>
                <w:sz w:val="21"/>
                <w:szCs w:val="21"/>
              </w:rPr>
            </w:pPr>
            <w:r w:rsidRPr="00E27A6E">
              <w:rPr>
                <w:rFonts w:hint="eastAsia"/>
                <w:sz w:val="21"/>
                <w:szCs w:val="21"/>
              </w:rPr>
              <w:t>教法：讲解</w:t>
            </w:r>
            <w:r w:rsidR="00446070">
              <w:rPr>
                <w:rFonts w:hint="eastAsia"/>
                <w:sz w:val="21"/>
                <w:szCs w:val="21"/>
              </w:rPr>
              <w:t xml:space="preserve"> </w:t>
            </w:r>
            <w:r w:rsidR="00446070">
              <w:rPr>
                <w:sz w:val="21"/>
                <w:szCs w:val="21"/>
              </w:rPr>
              <w:t xml:space="preserve">       </w:t>
            </w:r>
            <w:r w:rsidR="00446070" w:rsidRPr="00446070">
              <w:rPr>
                <w:rFonts w:hint="eastAsia"/>
                <w:sz w:val="21"/>
                <w:szCs w:val="21"/>
              </w:rPr>
              <w:t>要求：</w:t>
            </w:r>
            <w:r w:rsidR="00446070">
              <w:rPr>
                <w:sz w:val="21"/>
                <w:szCs w:val="21"/>
              </w:rPr>
              <w:t xml:space="preserve">   </w:t>
            </w:r>
          </w:p>
          <w:p w:rsidR="00206CBD" w:rsidRPr="00E27A6E" w:rsidRDefault="00446070" w:rsidP="001009D7">
            <w:pPr>
              <w:pStyle w:val="a8"/>
              <w:tabs>
                <w:tab w:val="clear" w:pos="4153"/>
                <w:tab w:val="clear" w:pos="8306"/>
              </w:tabs>
              <w:snapToGrid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</w:p>
          <w:p w:rsidR="00446070" w:rsidRPr="00446070" w:rsidRDefault="00446070" w:rsidP="00446070">
            <w:pPr>
              <w:pStyle w:val="a8"/>
              <w:rPr>
                <w:sz w:val="21"/>
                <w:szCs w:val="21"/>
              </w:rPr>
            </w:pPr>
            <w:r w:rsidRPr="00446070">
              <w:rPr>
                <w:rFonts w:hint="eastAsia"/>
                <w:sz w:val="21"/>
                <w:szCs w:val="21"/>
              </w:rPr>
              <w:t>讲解示范，</w:t>
            </w:r>
            <w:r>
              <w:rPr>
                <w:rFonts w:hint="eastAsia"/>
                <w:sz w:val="21"/>
                <w:szCs w:val="21"/>
              </w:rPr>
              <w:t xml:space="preserve">        </w:t>
            </w:r>
            <w:r w:rsidRPr="00446070">
              <w:rPr>
                <w:rFonts w:hint="eastAsia"/>
                <w:sz w:val="21"/>
                <w:szCs w:val="21"/>
              </w:rPr>
              <w:t>注意动作的规范性</w:t>
            </w:r>
            <w:r w:rsidRPr="00446070">
              <w:rPr>
                <w:rFonts w:hint="eastAsia"/>
                <w:sz w:val="21"/>
                <w:szCs w:val="21"/>
              </w:rPr>
              <w:t xml:space="preserve">                </w:t>
            </w:r>
            <w:r w:rsidRPr="00446070">
              <w:rPr>
                <w:rFonts w:hint="eastAsia"/>
                <w:sz w:val="21"/>
                <w:szCs w:val="21"/>
              </w:rPr>
              <w:t>分解教学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</w:t>
            </w:r>
            <w:r w:rsidRPr="00446070">
              <w:rPr>
                <w:rFonts w:hint="eastAsia"/>
                <w:sz w:val="21"/>
                <w:szCs w:val="21"/>
              </w:rPr>
              <w:t>动作与音乐的配合</w:t>
            </w:r>
          </w:p>
          <w:p w:rsidR="00446070" w:rsidRPr="00446070" w:rsidRDefault="00446070" w:rsidP="00446070">
            <w:pPr>
              <w:pStyle w:val="a8"/>
              <w:rPr>
                <w:sz w:val="21"/>
                <w:szCs w:val="21"/>
              </w:rPr>
            </w:pPr>
            <w:r w:rsidRPr="00446070">
              <w:rPr>
                <w:rFonts w:hint="eastAsia"/>
                <w:sz w:val="21"/>
                <w:szCs w:val="21"/>
              </w:rPr>
              <w:t>领做，</w:t>
            </w:r>
          </w:p>
          <w:p w:rsidR="00446070" w:rsidRPr="00446070" w:rsidRDefault="00446070" w:rsidP="00446070">
            <w:pPr>
              <w:pStyle w:val="a8"/>
              <w:rPr>
                <w:sz w:val="21"/>
                <w:szCs w:val="21"/>
              </w:rPr>
            </w:pPr>
            <w:r w:rsidRPr="00446070">
              <w:rPr>
                <w:rFonts w:hint="eastAsia"/>
                <w:sz w:val="21"/>
                <w:szCs w:val="21"/>
              </w:rPr>
              <w:t>纠错，</w:t>
            </w:r>
          </w:p>
          <w:p w:rsidR="00206CBD" w:rsidRPr="00E27A6E" w:rsidRDefault="00446070" w:rsidP="00446070">
            <w:pPr>
              <w:pStyle w:val="a8"/>
              <w:tabs>
                <w:tab w:val="clear" w:pos="4153"/>
                <w:tab w:val="clear" w:pos="8306"/>
              </w:tabs>
              <w:snapToGrid/>
              <w:rPr>
                <w:sz w:val="21"/>
                <w:szCs w:val="21"/>
              </w:rPr>
            </w:pPr>
            <w:r w:rsidRPr="00446070">
              <w:rPr>
                <w:rFonts w:hint="eastAsia"/>
                <w:sz w:val="21"/>
                <w:szCs w:val="21"/>
              </w:rPr>
              <w:t>反复练习</w:t>
            </w:r>
          </w:p>
          <w:p w:rsidR="00206CBD" w:rsidRPr="00E27A6E" w:rsidRDefault="00206CBD" w:rsidP="001009D7">
            <w:pPr>
              <w:pStyle w:val="a8"/>
              <w:tabs>
                <w:tab w:val="clear" w:pos="4153"/>
                <w:tab w:val="clear" w:pos="8306"/>
              </w:tabs>
              <w:snapToGrid/>
              <w:rPr>
                <w:sz w:val="21"/>
                <w:szCs w:val="21"/>
              </w:rPr>
            </w:pPr>
          </w:p>
          <w:p w:rsidR="00206CBD" w:rsidRPr="00E27A6E" w:rsidRDefault="00206CBD" w:rsidP="001009D7">
            <w:pPr>
              <w:pStyle w:val="a8"/>
              <w:tabs>
                <w:tab w:val="clear" w:pos="4153"/>
                <w:tab w:val="clear" w:pos="8306"/>
              </w:tabs>
              <w:snapToGrid/>
              <w:rPr>
                <w:sz w:val="21"/>
                <w:szCs w:val="21"/>
              </w:rPr>
            </w:pPr>
          </w:p>
          <w:p w:rsidR="00206CBD" w:rsidRPr="00E27A6E" w:rsidRDefault="00206CBD" w:rsidP="001009D7">
            <w:pPr>
              <w:pStyle w:val="a8"/>
              <w:tabs>
                <w:tab w:val="clear" w:pos="4153"/>
                <w:tab w:val="clear" w:pos="8306"/>
              </w:tabs>
              <w:snapToGrid/>
              <w:rPr>
                <w:sz w:val="21"/>
                <w:szCs w:val="21"/>
              </w:rPr>
            </w:pPr>
          </w:p>
          <w:p w:rsidR="00206CBD" w:rsidRPr="00E27A6E" w:rsidRDefault="00206CBD" w:rsidP="00446070">
            <w:pPr>
              <w:pStyle w:val="a8"/>
              <w:tabs>
                <w:tab w:val="clear" w:pos="4153"/>
                <w:tab w:val="clear" w:pos="8306"/>
              </w:tabs>
              <w:snapToGrid/>
              <w:rPr>
                <w:sz w:val="21"/>
                <w:szCs w:val="21"/>
              </w:rPr>
            </w:pPr>
          </w:p>
          <w:p w:rsidR="00206CBD" w:rsidRPr="00E27A6E" w:rsidRDefault="00446070" w:rsidP="001009D7">
            <w:pPr>
              <w:pStyle w:val="a8"/>
              <w:tabs>
                <w:tab w:val="clear" w:pos="4153"/>
                <w:tab w:val="clear" w:pos="8306"/>
              </w:tabs>
              <w:snapToGrid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针对学生的实际情况提出要求</w:t>
            </w:r>
            <w:r w:rsidR="00B85630">
              <w:rPr>
                <w:rFonts w:hint="eastAsia"/>
                <w:sz w:val="21"/>
                <w:szCs w:val="21"/>
              </w:rPr>
              <w:t>与鼓励</w:t>
            </w:r>
          </w:p>
          <w:p w:rsidR="00206CBD" w:rsidRPr="00E27A6E" w:rsidRDefault="00206CBD" w:rsidP="001009D7">
            <w:pPr>
              <w:pStyle w:val="a8"/>
              <w:tabs>
                <w:tab w:val="clear" w:pos="4153"/>
                <w:tab w:val="clear" w:pos="8306"/>
              </w:tabs>
              <w:snapToGrid/>
              <w:rPr>
                <w:sz w:val="21"/>
                <w:szCs w:val="21"/>
              </w:rPr>
            </w:pPr>
          </w:p>
        </w:tc>
      </w:tr>
      <w:tr w:rsidR="00382310" w:rsidTr="0064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6"/>
        </w:trPr>
        <w:tc>
          <w:tcPr>
            <w:tcW w:w="10421" w:type="dxa"/>
            <w:gridSpan w:val="7"/>
          </w:tcPr>
          <w:p w:rsidR="00382310" w:rsidRDefault="00485683">
            <w:r>
              <w:rPr>
                <w:rFonts w:hint="eastAsia"/>
                <w:bCs/>
              </w:rPr>
              <w:t>场地与器材</w:t>
            </w:r>
            <w:r>
              <w:rPr>
                <w:rFonts w:hint="eastAsia"/>
              </w:rPr>
              <w:t>：</w:t>
            </w:r>
            <w:r>
              <w:t xml:space="preserve"> </w:t>
            </w:r>
            <w:r w:rsidR="00755FE1">
              <w:rPr>
                <w:rFonts w:hint="eastAsia"/>
              </w:rPr>
              <w:t>联谊馆，音响设备</w:t>
            </w:r>
          </w:p>
        </w:tc>
      </w:tr>
      <w:tr w:rsidR="00382310" w:rsidTr="00922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8"/>
        </w:trPr>
        <w:tc>
          <w:tcPr>
            <w:tcW w:w="10421" w:type="dxa"/>
            <w:gridSpan w:val="7"/>
          </w:tcPr>
          <w:p w:rsidR="00382310" w:rsidRDefault="00485683">
            <w:r>
              <w:rPr>
                <w:rFonts w:hint="eastAsia"/>
                <w:bCs/>
              </w:rPr>
              <w:t>课后小结</w:t>
            </w:r>
            <w:r>
              <w:rPr>
                <w:rFonts w:hint="eastAsia"/>
              </w:rPr>
              <w:t>：</w:t>
            </w:r>
          </w:p>
          <w:p w:rsidR="00382310" w:rsidRDefault="00382310"/>
        </w:tc>
      </w:tr>
    </w:tbl>
    <w:p w:rsidR="005B6B68" w:rsidRDefault="005B6B68" w:rsidP="005B6B68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体育课教案</w:t>
      </w: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519"/>
        <w:gridCol w:w="1505"/>
        <w:gridCol w:w="2662"/>
        <w:gridCol w:w="725"/>
        <w:gridCol w:w="663"/>
        <w:gridCol w:w="279"/>
        <w:gridCol w:w="4068"/>
      </w:tblGrid>
      <w:tr w:rsidR="005B6B68" w:rsidTr="001009D7">
        <w:tc>
          <w:tcPr>
            <w:tcW w:w="2024" w:type="dxa"/>
            <w:gridSpan w:val="2"/>
          </w:tcPr>
          <w:p w:rsidR="005B6B68" w:rsidRDefault="005B6B68" w:rsidP="001009D7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课次：</w:t>
            </w:r>
            <w:r w:rsidR="005D05D3"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第</w:t>
            </w:r>
            <w:r>
              <w:rPr>
                <w:rFonts w:hint="eastAsia"/>
                <w:bCs/>
              </w:rPr>
              <w:t xml:space="preserve">  </w:t>
            </w:r>
            <w:r w:rsidR="006B6F98"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Cs/>
              </w:rPr>
              <w:t>次</w:t>
            </w:r>
          </w:p>
        </w:tc>
        <w:tc>
          <w:tcPr>
            <w:tcW w:w="2662" w:type="dxa"/>
          </w:tcPr>
          <w:p w:rsidR="005B6B68" w:rsidRDefault="005B6B68" w:rsidP="001009D7">
            <w:pPr>
              <w:jc w:val="left"/>
              <w:rPr>
                <w:bCs/>
              </w:rPr>
            </w:pPr>
          </w:p>
        </w:tc>
        <w:tc>
          <w:tcPr>
            <w:tcW w:w="1667" w:type="dxa"/>
            <w:gridSpan w:val="3"/>
          </w:tcPr>
          <w:p w:rsidR="005B6B68" w:rsidRDefault="005B6B68" w:rsidP="001009D7">
            <w:pPr>
              <w:jc w:val="left"/>
              <w:rPr>
                <w:bCs/>
              </w:rPr>
            </w:pPr>
          </w:p>
        </w:tc>
        <w:tc>
          <w:tcPr>
            <w:tcW w:w="4068" w:type="dxa"/>
          </w:tcPr>
          <w:p w:rsidR="005B6B68" w:rsidRDefault="005B6B68" w:rsidP="001009D7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</w:t>
            </w:r>
            <w:r>
              <w:rPr>
                <w:rFonts w:hint="eastAsia"/>
                <w:bCs/>
              </w:rPr>
              <w:t>任课教师：</w:t>
            </w:r>
            <w:r w:rsidR="00395DC0">
              <w:rPr>
                <w:rFonts w:hint="eastAsia"/>
                <w:bCs/>
              </w:rPr>
              <w:t>梁丽凤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5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教学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内容</w:t>
            </w:r>
          </w:p>
        </w:tc>
        <w:tc>
          <w:tcPr>
            <w:tcW w:w="9902" w:type="dxa"/>
            <w:gridSpan w:val="6"/>
          </w:tcPr>
          <w:p w:rsidR="00306B46" w:rsidRDefault="00306B46" w:rsidP="001009D7">
            <w:pPr>
              <w:ind w:left="360"/>
              <w:rPr>
                <w:rFonts w:ascii="幼圆" w:eastAsia="幼圆"/>
                <w:szCs w:val="21"/>
              </w:rPr>
            </w:pPr>
          </w:p>
          <w:p w:rsidR="005B6B68" w:rsidRPr="00CB49D0" w:rsidRDefault="002743D2" w:rsidP="001009D7">
            <w:pPr>
              <w:ind w:left="360"/>
              <w:rPr>
                <w:rFonts w:ascii="幼圆" w:eastAsia="幼圆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形体舞的基本姿势、基本动作</w:t>
            </w:r>
          </w:p>
        </w:tc>
      </w:tr>
      <w:tr w:rsidR="005B6B68" w:rsidTr="00476A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60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教学目的和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要求</w:t>
            </w:r>
          </w:p>
        </w:tc>
        <w:tc>
          <w:tcPr>
            <w:tcW w:w="9902" w:type="dxa"/>
            <w:gridSpan w:val="6"/>
          </w:tcPr>
          <w:p w:rsidR="00922636" w:rsidRDefault="00922636" w:rsidP="00922636">
            <w:pPr>
              <w:pBdr>
                <w:bottom w:val="single" w:sz="4" w:space="1" w:color="auto"/>
              </w:pBdr>
              <w:rPr>
                <w:rFonts w:ascii="幼圆" w:eastAsia="幼圆" w:hint="eastAsia"/>
                <w:szCs w:val="21"/>
              </w:rPr>
            </w:pPr>
          </w:p>
          <w:p w:rsidR="00922636" w:rsidRPr="00922636" w:rsidRDefault="00922636" w:rsidP="00922636">
            <w:pPr>
              <w:pBdr>
                <w:bottom w:val="single" w:sz="4" w:space="1" w:color="auto"/>
              </w:pBdr>
              <w:rPr>
                <w:rFonts w:ascii="幼圆" w:eastAsia="幼圆" w:hint="eastAsia"/>
                <w:szCs w:val="21"/>
              </w:rPr>
            </w:pPr>
            <w:r w:rsidRPr="00922636">
              <w:rPr>
                <w:rFonts w:ascii="幼圆" w:eastAsia="幼圆" w:hint="eastAsia"/>
                <w:szCs w:val="21"/>
              </w:rPr>
              <w:t>1、掌握正确的舞姿与身体动作</w:t>
            </w:r>
          </w:p>
          <w:p w:rsidR="00922636" w:rsidRDefault="00922636" w:rsidP="00922636">
            <w:pPr>
              <w:pBdr>
                <w:bottom w:val="single" w:sz="4" w:space="1" w:color="auto"/>
              </w:pBdr>
              <w:rPr>
                <w:rFonts w:ascii="幼圆" w:eastAsia="幼圆"/>
                <w:szCs w:val="21"/>
              </w:rPr>
            </w:pPr>
            <w:r w:rsidRPr="00922636">
              <w:rPr>
                <w:rFonts w:ascii="幼圆" w:eastAsia="幼圆" w:hint="eastAsia"/>
                <w:szCs w:val="21"/>
              </w:rPr>
              <w:t>2</w:t>
            </w:r>
            <w:r>
              <w:rPr>
                <w:rFonts w:ascii="幼圆" w:eastAsia="幼圆" w:hint="eastAsia"/>
                <w:szCs w:val="21"/>
              </w:rPr>
              <w:t>、动作规范、协调</w:t>
            </w:r>
          </w:p>
          <w:p w:rsidR="00922636" w:rsidRDefault="00922636" w:rsidP="00922636">
            <w:pPr>
              <w:pBdr>
                <w:bottom w:val="single" w:sz="4" w:space="1" w:color="auto"/>
              </w:pBdr>
              <w:rPr>
                <w:rFonts w:ascii="幼圆" w:eastAsia="幼圆"/>
                <w:szCs w:val="21"/>
              </w:rPr>
            </w:pPr>
          </w:p>
          <w:p w:rsidR="00922636" w:rsidRPr="00306B46" w:rsidRDefault="00922636" w:rsidP="00922636">
            <w:pPr>
              <w:pBdr>
                <w:bottom w:val="single" w:sz="4" w:space="1" w:color="auto"/>
              </w:pBdr>
              <w:rPr>
                <w:rFonts w:ascii="幼圆" w:eastAsia="幼圆" w:hint="eastAsia"/>
                <w:szCs w:val="21"/>
              </w:rPr>
            </w:pP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重点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难点</w:t>
            </w:r>
          </w:p>
        </w:tc>
        <w:tc>
          <w:tcPr>
            <w:tcW w:w="9902" w:type="dxa"/>
            <w:gridSpan w:val="6"/>
            <w:vAlign w:val="center"/>
          </w:tcPr>
          <w:p w:rsidR="005B6B68" w:rsidRPr="00CB49D0" w:rsidRDefault="002743D2" w:rsidP="0079282A">
            <w:pPr>
              <w:ind w:rightChars="-50" w:right="-105" w:firstLineChars="200" w:firstLine="420"/>
              <w:rPr>
                <w:rFonts w:ascii="幼圆" w:eastAsia="幼圆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动作的规范及与音乐的协调一致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vAlign w:val="center"/>
          </w:tcPr>
          <w:p w:rsidR="005B6B68" w:rsidRDefault="005B6B68" w:rsidP="001009D7">
            <w:pPr>
              <w:spacing w:line="30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教学进程</w:t>
            </w:r>
          </w:p>
          <w:p w:rsidR="005B6B68" w:rsidRDefault="005B6B68" w:rsidP="001009D7">
            <w:pPr>
              <w:spacing w:line="300" w:lineRule="exact"/>
              <w:jc w:val="center"/>
              <w:rPr>
                <w:rFonts w:ascii="幼圆" w:eastAsia="幼圆"/>
                <w:spacing w:val="-20"/>
                <w:position w:val="-6"/>
                <w:szCs w:val="21"/>
              </w:rPr>
            </w:pPr>
            <w:r>
              <w:rPr>
                <w:rFonts w:hint="eastAsia"/>
                <w:bCs/>
                <w:szCs w:val="21"/>
              </w:rPr>
              <w:t>（含课堂教学内容、教学方法、教学组织、时间分配）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spacing w:val="-20"/>
                <w:position w:val="-6"/>
              </w:rPr>
            </w:pPr>
            <w:r>
              <w:rPr>
                <w:rFonts w:ascii="幼圆" w:eastAsia="幼圆" w:hint="eastAsia"/>
                <w:spacing w:val="-20"/>
                <w:position w:val="-6"/>
              </w:rPr>
              <w:t>课的部分</w:t>
            </w:r>
          </w:p>
        </w:tc>
        <w:tc>
          <w:tcPr>
            <w:tcW w:w="4892" w:type="dxa"/>
            <w:gridSpan w:val="3"/>
            <w:vAlign w:val="center"/>
          </w:tcPr>
          <w:p w:rsidR="005B6B68" w:rsidRDefault="005B6B68" w:rsidP="001009D7">
            <w:pPr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课的内容</w:t>
            </w:r>
          </w:p>
        </w:tc>
        <w:tc>
          <w:tcPr>
            <w:tcW w:w="663" w:type="dxa"/>
            <w:vAlign w:val="center"/>
          </w:tcPr>
          <w:p w:rsidR="005B6B68" w:rsidRDefault="005B6B68" w:rsidP="001009D7">
            <w:pPr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时间</w:t>
            </w:r>
          </w:p>
        </w:tc>
        <w:tc>
          <w:tcPr>
            <w:tcW w:w="4347" w:type="dxa"/>
            <w:gridSpan w:val="2"/>
            <w:vAlign w:val="center"/>
          </w:tcPr>
          <w:p w:rsidR="005B6B68" w:rsidRDefault="005B6B68" w:rsidP="001009D7">
            <w:pPr>
              <w:ind w:rightChars="-50" w:right="-105"/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组织教法与要求</w:t>
            </w:r>
          </w:p>
        </w:tc>
      </w:tr>
      <w:tr w:rsidR="001009D7" w:rsidTr="00476A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774"/>
        </w:trPr>
        <w:tc>
          <w:tcPr>
            <w:tcW w:w="519" w:type="dxa"/>
          </w:tcPr>
          <w:p w:rsidR="001009D7" w:rsidRPr="00CB49D0" w:rsidRDefault="001009D7" w:rsidP="001009D7">
            <w:pPr>
              <w:jc w:val="center"/>
              <w:rPr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开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始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  <w:p w:rsidR="00030489" w:rsidRPr="00CB49D0" w:rsidRDefault="00030489" w:rsidP="00030489">
            <w:pPr>
              <w:rPr>
                <w:rFonts w:hint="eastAsia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准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备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基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本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</w:p>
          <w:p w:rsidR="001009D7" w:rsidRDefault="001009D7" w:rsidP="001009D7">
            <w:pPr>
              <w:jc w:val="center"/>
              <w:rPr>
                <w:szCs w:val="21"/>
              </w:rPr>
            </w:pPr>
          </w:p>
          <w:p w:rsidR="005D05D3" w:rsidRPr="00CB49D0" w:rsidRDefault="005D05D3" w:rsidP="001009D7">
            <w:pPr>
              <w:jc w:val="center"/>
              <w:rPr>
                <w:rFonts w:hint="eastAsia"/>
                <w:szCs w:val="21"/>
              </w:rPr>
            </w:pPr>
          </w:p>
          <w:p w:rsidR="001009D7" w:rsidRPr="00CB49D0" w:rsidRDefault="001009D7" w:rsidP="005D05D3">
            <w:pPr>
              <w:rPr>
                <w:rFonts w:hint="eastAsia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结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束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</w:tc>
        <w:tc>
          <w:tcPr>
            <w:tcW w:w="4892" w:type="dxa"/>
            <w:gridSpan w:val="3"/>
          </w:tcPr>
          <w:p w:rsidR="001009D7" w:rsidRPr="00CB49D0" w:rsidRDefault="001009D7" w:rsidP="001009D7">
            <w:pPr>
              <w:rPr>
                <w:szCs w:val="21"/>
              </w:rPr>
            </w:pPr>
          </w:p>
          <w:p w:rsidR="001009D7" w:rsidRPr="00CB49D0" w:rsidRDefault="001009D7" w:rsidP="001009D7">
            <w:pPr>
              <w:rPr>
                <w:b/>
                <w:szCs w:val="21"/>
              </w:rPr>
            </w:pPr>
            <w:r w:rsidRPr="00CB49D0">
              <w:rPr>
                <w:rFonts w:hint="eastAsia"/>
                <w:b/>
                <w:szCs w:val="21"/>
              </w:rPr>
              <w:t>（一）课堂常规</w:t>
            </w:r>
          </w:p>
          <w:p w:rsidR="001009D7" w:rsidRPr="00CB49D0" w:rsidRDefault="001009D7" w:rsidP="001009D7">
            <w:pPr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教师集合整队、点名检查人数</w:t>
            </w:r>
          </w:p>
          <w:p w:rsidR="001009D7" w:rsidRPr="00CB49D0" w:rsidRDefault="001009D7" w:rsidP="001009D7">
            <w:pPr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介绍本次课的教学内容</w:t>
            </w:r>
          </w:p>
          <w:p w:rsidR="001009D7" w:rsidRPr="00CB49D0" w:rsidRDefault="001009D7" w:rsidP="001009D7">
            <w:pPr>
              <w:rPr>
                <w:szCs w:val="21"/>
              </w:rPr>
            </w:pPr>
          </w:p>
          <w:p w:rsidR="001009D7" w:rsidRPr="00CB49D0" w:rsidRDefault="001009D7" w:rsidP="001009D7">
            <w:pPr>
              <w:rPr>
                <w:szCs w:val="21"/>
              </w:rPr>
            </w:pPr>
          </w:p>
          <w:p w:rsidR="001009D7" w:rsidRPr="00CB49D0" w:rsidRDefault="001009D7" w:rsidP="001009D7">
            <w:pPr>
              <w:rPr>
                <w:b/>
                <w:szCs w:val="21"/>
              </w:rPr>
            </w:pPr>
            <w:r w:rsidRPr="00CB49D0">
              <w:rPr>
                <w:rFonts w:hint="eastAsia"/>
                <w:b/>
                <w:szCs w:val="21"/>
              </w:rPr>
              <w:t>（二）教学主要内容</w:t>
            </w:r>
          </w:p>
          <w:p w:rsidR="00030489" w:rsidRPr="00030489" w:rsidRDefault="00030489" w:rsidP="00030489">
            <w:pPr>
              <w:rPr>
                <w:rFonts w:hint="eastAsia"/>
                <w:szCs w:val="21"/>
              </w:rPr>
            </w:pPr>
            <w:r w:rsidRPr="00030489">
              <w:rPr>
                <w:rFonts w:hint="eastAsia"/>
                <w:szCs w:val="21"/>
              </w:rPr>
              <w:t>1</w:t>
            </w:r>
            <w:r w:rsidRPr="00030489">
              <w:rPr>
                <w:rFonts w:hint="eastAsia"/>
                <w:szCs w:val="21"/>
              </w:rPr>
              <w:t>、</w:t>
            </w:r>
            <w:r w:rsidRPr="00030489">
              <w:rPr>
                <w:rFonts w:hint="eastAsia"/>
                <w:szCs w:val="21"/>
              </w:rPr>
              <w:tab/>
            </w:r>
            <w:r w:rsidRPr="00030489">
              <w:rPr>
                <w:rFonts w:hint="eastAsia"/>
                <w:szCs w:val="21"/>
              </w:rPr>
              <w:t>准备活动</w:t>
            </w:r>
          </w:p>
          <w:p w:rsidR="00030489" w:rsidRPr="00030489" w:rsidRDefault="00030489" w:rsidP="00030489">
            <w:pPr>
              <w:rPr>
                <w:rFonts w:hint="eastAsia"/>
                <w:szCs w:val="21"/>
              </w:rPr>
            </w:pPr>
            <w:r w:rsidRPr="00030489">
              <w:rPr>
                <w:rFonts w:hint="eastAsia"/>
                <w:szCs w:val="21"/>
              </w:rPr>
              <w:t>2</w:t>
            </w:r>
            <w:r w:rsidRPr="00030489">
              <w:rPr>
                <w:rFonts w:hint="eastAsia"/>
                <w:szCs w:val="21"/>
              </w:rPr>
              <w:t>、</w:t>
            </w:r>
            <w:r w:rsidRPr="00030489">
              <w:rPr>
                <w:rFonts w:hint="eastAsia"/>
                <w:szCs w:val="21"/>
              </w:rPr>
              <w:tab/>
            </w:r>
            <w:r w:rsidRPr="00030489">
              <w:rPr>
                <w:rFonts w:hint="eastAsia"/>
                <w:szCs w:val="21"/>
              </w:rPr>
              <w:t>形体专项素质练习</w:t>
            </w:r>
          </w:p>
          <w:p w:rsidR="00030489" w:rsidRDefault="00030489" w:rsidP="00A22CBF">
            <w:pPr>
              <w:rPr>
                <w:szCs w:val="21"/>
              </w:rPr>
            </w:pPr>
          </w:p>
          <w:p w:rsidR="00A22CBF" w:rsidRPr="00A22CBF" w:rsidRDefault="005D05D3" w:rsidP="00A22CB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A22CBF" w:rsidRPr="00A22CBF">
              <w:rPr>
                <w:rFonts w:hint="eastAsia"/>
                <w:szCs w:val="21"/>
              </w:rPr>
              <w:t>、基本姿态</w:t>
            </w:r>
          </w:p>
          <w:p w:rsidR="00A22CBF" w:rsidRPr="00A22CBF" w:rsidRDefault="00A22CBF" w:rsidP="00A22CBF">
            <w:pPr>
              <w:rPr>
                <w:rFonts w:hint="eastAsia"/>
                <w:szCs w:val="21"/>
              </w:rPr>
            </w:pPr>
            <w:r w:rsidRPr="00A22CBF">
              <w:rPr>
                <w:rFonts w:hint="eastAsia"/>
                <w:szCs w:val="21"/>
              </w:rPr>
              <w:t>脚的基本位置：</w:t>
            </w:r>
            <w:r w:rsidRPr="00A22CBF">
              <w:rPr>
                <w:rFonts w:hint="eastAsia"/>
                <w:szCs w:val="21"/>
              </w:rPr>
              <w:t>a</w:t>
            </w:r>
            <w:r w:rsidRPr="00A22CBF">
              <w:rPr>
                <w:rFonts w:hint="eastAsia"/>
                <w:szCs w:val="21"/>
              </w:rPr>
              <w:t>、并步；</w:t>
            </w:r>
            <w:r w:rsidRPr="00A22CBF">
              <w:rPr>
                <w:rFonts w:hint="eastAsia"/>
                <w:szCs w:val="21"/>
              </w:rPr>
              <w:t>b</w:t>
            </w:r>
            <w:r w:rsidRPr="00A22CBF">
              <w:rPr>
                <w:rFonts w:hint="eastAsia"/>
                <w:szCs w:val="21"/>
              </w:rPr>
              <w:t>、自然站立；</w:t>
            </w:r>
            <w:r w:rsidRPr="00A22CBF">
              <w:rPr>
                <w:rFonts w:hint="eastAsia"/>
                <w:szCs w:val="21"/>
              </w:rPr>
              <w:t>c</w:t>
            </w:r>
            <w:r w:rsidRPr="00A22CBF">
              <w:rPr>
                <w:rFonts w:hint="eastAsia"/>
                <w:szCs w:val="21"/>
              </w:rPr>
              <w:t>、开立；</w:t>
            </w:r>
            <w:r w:rsidRPr="00A22CBF">
              <w:rPr>
                <w:rFonts w:hint="eastAsia"/>
                <w:szCs w:val="21"/>
              </w:rPr>
              <w:t>d</w:t>
            </w:r>
            <w:r w:rsidRPr="00A22CBF">
              <w:rPr>
                <w:rFonts w:hint="eastAsia"/>
                <w:szCs w:val="21"/>
              </w:rPr>
              <w:t>、丁字步。</w:t>
            </w:r>
          </w:p>
          <w:p w:rsidR="00A22CBF" w:rsidRPr="00A22CBF" w:rsidRDefault="00A22CBF" w:rsidP="00A22CBF">
            <w:pPr>
              <w:rPr>
                <w:rFonts w:hint="eastAsia"/>
                <w:szCs w:val="21"/>
              </w:rPr>
            </w:pPr>
            <w:r w:rsidRPr="00A22CBF">
              <w:rPr>
                <w:rFonts w:hint="eastAsia"/>
                <w:szCs w:val="21"/>
              </w:rPr>
              <w:t>站立姿势：</w:t>
            </w:r>
            <w:r w:rsidRPr="00A22CBF">
              <w:rPr>
                <w:rFonts w:hint="eastAsia"/>
                <w:szCs w:val="21"/>
              </w:rPr>
              <w:t>a</w:t>
            </w:r>
            <w:r w:rsidRPr="00A22CBF">
              <w:rPr>
                <w:rFonts w:hint="eastAsia"/>
                <w:szCs w:val="21"/>
              </w:rPr>
              <w:t>、直立；</w:t>
            </w:r>
            <w:r w:rsidRPr="00A22CBF">
              <w:rPr>
                <w:rFonts w:hint="eastAsia"/>
                <w:szCs w:val="21"/>
              </w:rPr>
              <w:t>b</w:t>
            </w:r>
            <w:r w:rsidRPr="00A22CBF">
              <w:rPr>
                <w:rFonts w:hint="eastAsia"/>
                <w:szCs w:val="21"/>
              </w:rPr>
              <w:t>、起踵立；</w:t>
            </w:r>
            <w:r w:rsidRPr="00A22CBF">
              <w:rPr>
                <w:rFonts w:hint="eastAsia"/>
                <w:szCs w:val="21"/>
              </w:rPr>
              <w:t>c</w:t>
            </w:r>
            <w:r w:rsidRPr="00A22CBF">
              <w:rPr>
                <w:rFonts w:hint="eastAsia"/>
                <w:szCs w:val="21"/>
              </w:rPr>
              <w:t>、点地立；</w:t>
            </w:r>
            <w:r w:rsidRPr="00A22CBF">
              <w:rPr>
                <w:rFonts w:hint="eastAsia"/>
                <w:szCs w:val="21"/>
              </w:rPr>
              <w:t>d</w:t>
            </w:r>
            <w:r w:rsidRPr="00A22CBF">
              <w:rPr>
                <w:rFonts w:hint="eastAsia"/>
                <w:szCs w:val="21"/>
              </w:rPr>
              <w:t>、蹲立；</w:t>
            </w:r>
            <w:r w:rsidRPr="00A22CBF">
              <w:rPr>
                <w:rFonts w:hint="eastAsia"/>
                <w:szCs w:val="21"/>
              </w:rPr>
              <w:t>e</w:t>
            </w:r>
            <w:r w:rsidRPr="00A22CBF">
              <w:rPr>
                <w:rFonts w:hint="eastAsia"/>
                <w:szCs w:val="21"/>
              </w:rPr>
              <w:t>、弓步。</w:t>
            </w:r>
          </w:p>
          <w:p w:rsidR="00A22CBF" w:rsidRPr="00A22CBF" w:rsidRDefault="00A22CBF" w:rsidP="00A22CBF">
            <w:pPr>
              <w:rPr>
                <w:rFonts w:hint="eastAsia"/>
                <w:szCs w:val="21"/>
              </w:rPr>
            </w:pPr>
            <w:r w:rsidRPr="00A22CBF">
              <w:rPr>
                <w:rFonts w:hint="eastAsia"/>
                <w:szCs w:val="21"/>
              </w:rPr>
              <w:t>2</w:t>
            </w:r>
            <w:r w:rsidRPr="00A22CBF">
              <w:rPr>
                <w:rFonts w:hint="eastAsia"/>
                <w:szCs w:val="21"/>
              </w:rPr>
              <w:t>、手臂基本姿态</w:t>
            </w:r>
          </w:p>
          <w:p w:rsidR="00A22CBF" w:rsidRPr="00A22CBF" w:rsidRDefault="00A22CBF" w:rsidP="00A22CBF">
            <w:pPr>
              <w:rPr>
                <w:rFonts w:hint="eastAsia"/>
                <w:szCs w:val="21"/>
              </w:rPr>
            </w:pPr>
            <w:r w:rsidRPr="00A22CBF">
              <w:rPr>
                <w:rFonts w:hint="eastAsia"/>
                <w:szCs w:val="21"/>
              </w:rPr>
              <w:t>（</w:t>
            </w:r>
            <w:r w:rsidRPr="00A22CBF">
              <w:rPr>
                <w:rFonts w:hint="eastAsia"/>
                <w:szCs w:val="21"/>
              </w:rPr>
              <w:t>1</w:t>
            </w:r>
            <w:r w:rsidRPr="00A22CBF">
              <w:rPr>
                <w:rFonts w:hint="eastAsia"/>
                <w:szCs w:val="21"/>
              </w:rPr>
              <w:t>）手形和臂形；</w:t>
            </w:r>
          </w:p>
          <w:p w:rsidR="00A22CBF" w:rsidRPr="00A22CBF" w:rsidRDefault="00A22CBF" w:rsidP="00A22CBF">
            <w:pPr>
              <w:rPr>
                <w:rFonts w:hint="eastAsia"/>
                <w:szCs w:val="21"/>
              </w:rPr>
            </w:pPr>
            <w:r w:rsidRPr="00A22CBF">
              <w:rPr>
                <w:rFonts w:hint="eastAsia"/>
                <w:szCs w:val="21"/>
              </w:rPr>
              <w:t>（</w:t>
            </w:r>
            <w:r w:rsidRPr="00A22CBF">
              <w:rPr>
                <w:rFonts w:hint="eastAsia"/>
                <w:szCs w:val="21"/>
              </w:rPr>
              <w:t>2</w:t>
            </w:r>
            <w:r w:rsidRPr="00A22CBF">
              <w:rPr>
                <w:rFonts w:hint="eastAsia"/>
                <w:szCs w:val="21"/>
              </w:rPr>
              <w:t>）手臂基本位置；</w:t>
            </w:r>
          </w:p>
          <w:p w:rsidR="00A22CBF" w:rsidRPr="00A22CBF" w:rsidRDefault="00A22CBF" w:rsidP="00A22CBF">
            <w:pPr>
              <w:rPr>
                <w:rFonts w:hint="eastAsia"/>
                <w:szCs w:val="21"/>
              </w:rPr>
            </w:pPr>
            <w:r w:rsidRPr="00A22CBF">
              <w:rPr>
                <w:rFonts w:hint="eastAsia"/>
                <w:szCs w:val="21"/>
              </w:rPr>
              <w:t>（</w:t>
            </w:r>
            <w:r w:rsidRPr="00A22CBF">
              <w:rPr>
                <w:rFonts w:hint="eastAsia"/>
                <w:szCs w:val="21"/>
              </w:rPr>
              <w:t>3</w:t>
            </w:r>
            <w:r w:rsidRPr="00A22CBF">
              <w:rPr>
                <w:rFonts w:hint="eastAsia"/>
                <w:szCs w:val="21"/>
              </w:rPr>
              <w:t>）芭蕾舞的七个手位。</w:t>
            </w:r>
          </w:p>
          <w:p w:rsidR="00A22CBF" w:rsidRPr="00A22CBF" w:rsidRDefault="00F67693" w:rsidP="00A22CBF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  <w:r w:rsidR="00A22CBF" w:rsidRPr="00A22CBF">
              <w:rPr>
                <w:rFonts w:hint="eastAsia"/>
                <w:szCs w:val="21"/>
              </w:rPr>
              <w:t>、基本身体动作</w:t>
            </w:r>
          </w:p>
          <w:p w:rsidR="001009D7" w:rsidRPr="00922636" w:rsidRDefault="001009D7" w:rsidP="00A22CBF">
            <w:pPr>
              <w:rPr>
                <w:rFonts w:hint="eastAsia"/>
                <w:szCs w:val="21"/>
              </w:rPr>
            </w:pPr>
          </w:p>
          <w:p w:rsidR="001009D7" w:rsidRPr="005D05D3" w:rsidRDefault="001009D7" w:rsidP="001009D7">
            <w:pPr>
              <w:rPr>
                <w:rFonts w:hint="eastAsia"/>
                <w:b/>
                <w:szCs w:val="21"/>
              </w:rPr>
            </w:pPr>
            <w:r w:rsidRPr="00CB49D0">
              <w:rPr>
                <w:rFonts w:hint="eastAsia"/>
                <w:b/>
                <w:szCs w:val="21"/>
              </w:rPr>
              <w:t>（三）</w:t>
            </w:r>
            <w:r w:rsidR="00A22CBF">
              <w:rPr>
                <w:rFonts w:hint="eastAsia"/>
                <w:b/>
                <w:szCs w:val="21"/>
              </w:rPr>
              <w:t>专项素质练习</w:t>
            </w:r>
            <w:r w:rsidR="005D05D3">
              <w:rPr>
                <w:rFonts w:hint="eastAsia"/>
                <w:b/>
                <w:szCs w:val="21"/>
              </w:rPr>
              <w:t>：</w:t>
            </w:r>
            <w:r w:rsidR="00093D8A">
              <w:rPr>
                <w:rFonts w:hint="eastAsia"/>
                <w:szCs w:val="21"/>
              </w:rPr>
              <w:t>一位小跳</w:t>
            </w:r>
          </w:p>
          <w:p w:rsidR="005D05D3" w:rsidRDefault="005D05D3" w:rsidP="001009D7">
            <w:pPr>
              <w:rPr>
                <w:b/>
                <w:szCs w:val="21"/>
              </w:rPr>
            </w:pPr>
          </w:p>
          <w:p w:rsidR="001009D7" w:rsidRPr="00CB49D0" w:rsidRDefault="00F67693" w:rsidP="001009D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（四</w:t>
            </w:r>
            <w:r w:rsidR="001009D7" w:rsidRPr="00CB49D0">
              <w:rPr>
                <w:rFonts w:hint="eastAsia"/>
                <w:b/>
                <w:szCs w:val="21"/>
              </w:rPr>
              <w:t>）小结</w:t>
            </w:r>
          </w:p>
          <w:p w:rsidR="001948DD" w:rsidRPr="001948DD" w:rsidRDefault="001948DD" w:rsidP="001948DD">
            <w:pPr>
              <w:rPr>
                <w:szCs w:val="21"/>
              </w:rPr>
            </w:pPr>
            <w:r w:rsidRPr="001948DD">
              <w:rPr>
                <w:rFonts w:hint="eastAsia"/>
                <w:szCs w:val="21"/>
              </w:rPr>
              <w:t xml:space="preserve">1 . </w:t>
            </w:r>
            <w:r w:rsidRPr="001948DD">
              <w:rPr>
                <w:rFonts w:hint="eastAsia"/>
                <w:szCs w:val="21"/>
              </w:rPr>
              <w:t>放松整理</w:t>
            </w:r>
            <w:r w:rsidRPr="001948DD">
              <w:rPr>
                <w:rFonts w:hint="eastAsia"/>
                <w:szCs w:val="21"/>
              </w:rPr>
              <w:t>2*8</w:t>
            </w:r>
            <w:r w:rsidRPr="001948DD">
              <w:rPr>
                <w:rFonts w:hint="eastAsia"/>
                <w:szCs w:val="21"/>
              </w:rPr>
              <w:t>拍</w:t>
            </w:r>
          </w:p>
          <w:p w:rsidR="001948DD" w:rsidRPr="001948DD" w:rsidRDefault="001948DD" w:rsidP="001948DD">
            <w:pPr>
              <w:rPr>
                <w:szCs w:val="21"/>
              </w:rPr>
            </w:pPr>
            <w:r w:rsidRPr="001948DD">
              <w:rPr>
                <w:rFonts w:hint="eastAsia"/>
                <w:szCs w:val="21"/>
              </w:rPr>
              <w:t xml:space="preserve">2.  </w:t>
            </w:r>
            <w:r w:rsidRPr="001948DD">
              <w:rPr>
                <w:rFonts w:hint="eastAsia"/>
                <w:szCs w:val="21"/>
              </w:rPr>
              <w:t>总结上课情况</w:t>
            </w:r>
            <w:r w:rsidRPr="001948DD">
              <w:rPr>
                <w:rFonts w:hint="eastAsia"/>
                <w:szCs w:val="21"/>
              </w:rPr>
              <w:t xml:space="preserve"> </w:t>
            </w:r>
          </w:p>
          <w:p w:rsidR="001009D7" w:rsidRPr="00CB49D0" w:rsidRDefault="001948DD" w:rsidP="001948DD">
            <w:pPr>
              <w:rPr>
                <w:szCs w:val="21"/>
              </w:rPr>
            </w:pPr>
            <w:r w:rsidRPr="001948DD">
              <w:rPr>
                <w:rFonts w:hint="eastAsia"/>
                <w:szCs w:val="21"/>
              </w:rPr>
              <w:t xml:space="preserve">3.  </w:t>
            </w:r>
            <w:r w:rsidRPr="001948DD">
              <w:rPr>
                <w:rFonts w:hint="eastAsia"/>
                <w:szCs w:val="21"/>
              </w:rPr>
              <w:t>归还器材</w:t>
            </w:r>
          </w:p>
        </w:tc>
        <w:tc>
          <w:tcPr>
            <w:tcW w:w="663" w:type="dxa"/>
          </w:tcPr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  <w:r w:rsidRPr="00CB49D0">
              <w:rPr>
                <w:rFonts w:ascii="宋体" w:hAnsi="宋体" w:hint="eastAsia"/>
                <w:szCs w:val="21"/>
              </w:rPr>
              <w:t>2</w:t>
            </w:r>
            <w:r w:rsidRPr="00CB49D0">
              <w:rPr>
                <w:rFonts w:ascii="宋体" w:hAnsi="宋体"/>
                <w:szCs w:val="21"/>
              </w:rPr>
              <w:t>ˊ</w:t>
            </w: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  <w:r w:rsidRPr="00CB49D0">
              <w:rPr>
                <w:rFonts w:ascii="宋体" w:hAnsi="宋体" w:hint="eastAsia"/>
                <w:szCs w:val="21"/>
              </w:rPr>
              <w:t>8</w:t>
            </w:r>
            <w:r w:rsidRPr="00CB49D0">
              <w:rPr>
                <w:rFonts w:ascii="宋体" w:hAnsi="宋体"/>
                <w:szCs w:val="21"/>
              </w:rPr>
              <w:t>ˊ</w:t>
            </w: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476A0F">
            <w:pPr>
              <w:rPr>
                <w:rFonts w:ascii="宋体" w:hAnsi="宋体" w:hint="eastAsia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  <w:r w:rsidRPr="00CB49D0">
              <w:rPr>
                <w:rFonts w:ascii="宋体" w:hAnsi="宋体" w:hint="eastAsia"/>
                <w:szCs w:val="21"/>
              </w:rPr>
              <w:t>20</w:t>
            </w:r>
            <w:r w:rsidRPr="00CB49D0">
              <w:rPr>
                <w:rFonts w:ascii="宋体" w:hAnsi="宋体"/>
                <w:szCs w:val="21"/>
              </w:rPr>
              <w:t>ˊ</w:t>
            </w: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  <w:r w:rsidRPr="00CB49D0">
              <w:rPr>
                <w:rFonts w:ascii="宋体" w:hAnsi="宋体" w:hint="eastAsia"/>
                <w:szCs w:val="21"/>
              </w:rPr>
              <w:t>55</w:t>
            </w:r>
            <w:r w:rsidRPr="00CB49D0">
              <w:rPr>
                <w:rFonts w:ascii="宋体" w:hAnsi="宋体"/>
                <w:szCs w:val="21"/>
              </w:rPr>
              <w:t>ˊ</w:t>
            </w:r>
          </w:p>
          <w:p w:rsidR="001009D7" w:rsidRPr="00CB49D0" w:rsidRDefault="001009D7" w:rsidP="00CB49D0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476A0F" w:rsidRDefault="00476A0F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476A0F" w:rsidRDefault="00476A0F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476A0F" w:rsidRDefault="00476A0F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476A0F" w:rsidRPr="00CB49D0" w:rsidRDefault="00476A0F" w:rsidP="001009D7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  <w:r w:rsidRPr="00CB49D0">
              <w:rPr>
                <w:rFonts w:ascii="宋体" w:hAnsi="宋体" w:hint="eastAsia"/>
                <w:szCs w:val="21"/>
              </w:rPr>
              <w:t>5</w:t>
            </w:r>
            <w:r w:rsidRPr="00CB49D0">
              <w:rPr>
                <w:rFonts w:ascii="宋体" w:hAnsi="宋体"/>
                <w:szCs w:val="21"/>
              </w:rPr>
              <w:t>ˊ</w:t>
            </w:r>
          </w:p>
        </w:tc>
        <w:tc>
          <w:tcPr>
            <w:tcW w:w="4347" w:type="dxa"/>
            <w:gridSpan w:val="2"/>
          </w:tcPr>
          <w:p w:rsidR="001009D7" w:rsidRPr="00CB49D0" w:rsidRDefault="001009D7" w:rsidP="001009D7">
            <w:pPr>
              <w:spacing w:line="280" w:lineRule="exact"/>
              <w:jc w:val="left"/>
              <w:rPr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</w:p>
          <w:p w:rsidR="00142227" w:rsidRPr="00142227" w:rsidRDefault="00142227" w:rsidP="00142227">
            <w:pPr>
              <w:jc w:val="center"/>
              <w:rPr>
                <w:rFonts w:ascii="宋体" w:hAnsi="宋体"/>
                <w:szCs w:val="21"/>
              </w:rPr>
            </w:pPr>
            <w:r w:rsidRPr="00142227">
              <w:rPr>
                <w:rFonts w:ascii="宋体" w:hAnsi="宋体" w:hint="eastAsia"/>
                <w:szCs w:val="21"/>
              </w:rPr>
              <w:t>★</w:t>
            </w:r>
          </w:p>
          <w:p w:rsidR="00142227" w:rsidRPr="00142227" w:rsidRDefault="00142227" w:rsidP="00142227">
            <w:pPr>
              <w:jc w:val="center"/>
              <w:rPr>
                <w:rFonts w:ascii="宋体" w:hAnsi="宋体"/>
                <w:szCs w:val="21"/>
              </w:rPr>
            </w:pPr>
            <w:r w:rsidRPr="00142227">
              <w:rPr>
                <w:rFonts w:ascii="宋体" w:hAnsi="宋体"/>
                <w:szCs w:val="21"/>
              </w:rPr>
              <w:t>*  *  *  *  *  *</w:t>
            </w:r>
          </w:p>
          <w:p w:rsidR="00142227" w:rsidRPr="00142227" w:rsidRDefault="00142227" w:rsidP="00142227">
            <w:pPr>
              <w:jc w:val="center"/>
              <w:rPr>
                <w:rFonts w:ascii="宋体" w:hAnsi="宋体"/>
                <w:szCs w:val="21"/>
              </w:rPr>
            </w:pPr>
            <w:r w:rsidRPr="00142227">
              <w:rPr>
                <w:rFonts w:ascii="宋体" w:hAnsi="宋体"/>
                <w:szCs w:val="21"/>
              </w:rPr>
              <w:t>*  *  *  *  *  *</w:t>
            </w:r>
          </w:p>
          <w:p w:rsidR="001009D7" w:rsidRPr="00CB49D0" w:rsidRDefault="00142227" w:rsidP="00142227">
            <w:pPr>
              <w:spacing w:line="280" w:lineRule="exact"/>
              <w:ind w:firstLineChars="600" w:firstLine="1260"/>
              <w:jc w:val="left"/>
              <w:rPr>
                <w:szCs w:val="21"/>
              </w:rPr>
            </w:pPr>
            <w:r w:rsidRPr="00142227">
              <w:rPr>
                <w:rFonts w:ascii="宋体" w:hAnsi="宋体"/>
                <w:szCs w:val="21"/>
              </w:rPr>
              <w:t>*  *  *  *  *  *</w:t>
            </w:r>
          </w:p>
          <w:p w:rsidR="001009D7" w:rsidRDefault="005D05D3" w:rsidP="001009D7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全班成体操队形垫上站立</w:t>
            </w:r>
          </w:p>
          <w:p w:rsidR="005E1B32" w:rsidRDefault="005E1B32" w:rsidP="001009D7">
            <w:pPr>
              <w:spacing w:line="280" w:lineRule="exact"/>
              <w:jc w:val="left"/>
              <w:rPr>
                <w:szCs w:val="21"/>
              </w:rPr>
            </w:pPr>
          </w:p>
          <w:p w:rsidR="005E1B32" w:rsidRDefault="005E1B32" w:rsidP="005E1B32">
            <w:pPr>
              <w:spacing w:line="280" w:lineRule="exact"/>
              <w:ind w:firstLineChars="100" w:firstLine="210"/>
              <w:jc w:val="left"/>
              <w:rPr>
                <w:noProof/>
                <w:szCs w:val="21"/>
              </w:rPr>
            </w:pPr>
          </w:p>
          <w:p w:rsidR="005E1B32" w:rsidRDefault="00476A0F" w:rsidP="005E1B32">
            <w:pPr>
              <w:spacing w:line="280" w:lineRule="exact"/>
              <w:ind w:firstLineChars="100" w:firstLine="210"/>
              <w:jc w:val="left"/>
              <w:rPr>
                <w:noProof/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6D4D8245" wp14:editId="518B72D9">
                  <wp:extent cx="1313815" cy="428625"/>
                  <wp:effectExtent l="0" t="0" r="635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969" cy="4583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E1B32" w:rsidRDefault="005E1B32" w:rsidP="005E1B32">
            <w:pPr>
              <w:spacing w:line="280" w:lineRule="exact"/>
              <w:ind w:firstLineChars="100" w:firstLine="210"/>
              <w:jc w:val="left"/>
              <w:rPr>
                <w:noProof/>
                <w:szCs w:val="21"/>
              </w:rPr>
            </w:pPr>
          </w:p>
          <w:p w:rsidR="005E1B32" w:rsidRDefault="005E1B32" w:rsidP="00476A0F">
            <w:pPr>
              <w:spacing w:line="280" w:lineRule="exact"/>
              <w:jc w:val="left"/>
              <w:rPr>
                <w:rFonts w:hint="eastAsia"/>
                <w:noProof/>
                <w:szCs w:val="21"/>
              </w:rPr>
            </w:pPr>
          </w:p>
          <w:p w:rsidR="005E1B32" w:rsidRPr="005E1B32" w:rsidRDefault="005E1B32" w:rsidP="005E1B32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5E1B32">
              <w:rPr>
                <w:rFonts w:hint="eastAsia"/>
                <w:szCs w:val="21"/>
              </w:rPr>
              <w:t>教法：</w:t>
            </w:r>
          </w:p>
          <w:p w:rsidR="005E1B32" w:rsidRPr="005E1B32" w:rsidRDefault="005E1B32" w:rsidP="005E1B32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5E1B32">
              <w:rPr>
                <w:rFonts w:hint="eastAsia"/>
                <w:szCs w:val="21"/>
              </w:rPr>
              <w:t>1</w:t>
            </w:r>
            <w:r w:rsidRPr="005E1B32">
              <w:rPr>
                <w:rFonts w:hint="eastAsia"/>
                <w:szCs w:val="21"/>
              </w:rPr>
              <w:t>、教师讲解示范；</w:t>
            </w:r>
          </w:p>
          <w:p w:rsidR="005E1B32" w:rsidRPr="005E1B32" w:rsidRDefault="005E1B32" w:rsidP="005E1B32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5E1B32">
              <w:rPr>
                <w:rFonts w:hint="eastAsia"/>
                <w:szCs w:val="21"/>
              </w:rPr>
              <w:t>2</w:t>
            </w:r>
            <w:r w:rsidRPr="005E1B32">
              <w:rPr>
                <w:rFonts w:hint="eastAsia"/>
                <w:szCs w:val="21"/>
              </w:rPr>
              <w:t>、学生模仿练习；</w:t>
            </w:r>
          </w:p>
          <w:p w:rsidR="005E1B32" w:rsidRPr="005E1B32" w:rsidRDefault="005E1B32" w:rsidP="005E1B32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5E1B32">
              <w:rPr>
                <w:rFonts w:hint="eastAsia"/>
                <w:szCs w:val="21"/>
              </w:rPr>
              <w:t>3</w:t>
            </w:r>
            <w:r w:rsidRPr="005E1B32">
              <w:rPr>
                <w:rFonts w:hint="eastAsia"/>
                <w:szCs w:val="21"/>
              </w:rPr>
              <w:t>、教师反复领做；</w:t>
            </w:r>
          </w:p>
          <w:p w:rsidR="005E1B32" w:rsidRPr="005E1B32" w:rsidRDefault="005E1B32" w:rsidP="005E1B32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5E1B32">
              <w:rPr>
                <w:rFonts w:hint="eastAsia"/>
                <w:szCs w:val="21"/>
              </w:rPr>
              <w:t>4</w:t>
            </w:r>
            <w:r w:rsidRPr="005E1B32">
              <w:rPr>
                <w:rFonts w:hint="eastAsia"/>
                <w:szCs w:val="21"/>
              </w:rPr>
              <w:t>、纠错；</w:t>
            </w:r>
          </w:p>
          <w:p w:rsidR="005E1B32" w:rsidRPr="005E1B32" w:rsidRDefault="005E1B32" w:rsidP="005E1B32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5E1B32">
              <w:rPr>
                <w:rFonts w:hint="eastAsia"/>
                <w:szCs w:val="21"/>
              </w:rPr>
              <w:t>5</w:t>
            </w:r>
            <w:r w:rsidRPr="005E1B32">
              <w:rPr>
                <w:rFonts w:hint="eastAsia"/>
                <w:szCs w:val="21"/>
              </w:rPr>
              <w:t>、音乐伴奏连贯进行。</w:t>
            </w:r>
          </w:p>
          <w:p w:rsidR="005D05D3" w:rsidRDefault="005D05D3" w:rsidP="005E1B32">
            <w:pPr>
              <w:spacing w:line="280" w:lineRule="exact"/>
              <w:jc w:val="left"/>
              <w:rPr>
                <w:szCs w:val="21"/>
              </w:rPr>
            </w:pPr>
          </w:p>
          <w:p w:rsidR="005E1B32" w:rsidRPr="005E1B32" w:rsidRDefault="005E1B32" w:rsidP="005E1B32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5E1B32">
              <w:rPr>
                <w:rFonts w:hint="eastAsia"/>
                <w:szCs w:val="21"/>
              </w:rPr>
              <w:t>要求：</w:t>
            </w:r>
          </w:p>
          <w:p w:rsidR="005E1B32" w:rsidRPr="005E1B32" w:rsidRDefault="005E1B32" w:rsidP="005E1B32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5E1B32">
              <w:rPr>
                <w:rFonts w:hint="eastAsia"/>
                <w:szCs w:val="21"/>
              </w:rPr>
              <w:t>1</w:t>
            </w:r>
            <w:r w:rsidRPr="005E1B32">
              <w:rPr>
                <w:rFonts w:hint="eastAsia"/>
                <w:szCs w:val="21"/>
              </w:rPr>
              <w:t>、体会并掌握动作要领；</w:t>
            </w:r>
          </w:p>
          <w:p w:rsidR="005E1B32" w:rsidRPr="005E1B32" w:rsidRDefault="005E1B32" w:rsidP="005E1B32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5E1B32">
              <w:rPr>
                <w:rFonts w:hint="eastAsia"/>
                <w:szCs w:val="21"/>
              </w:rPr>
              <w:t>2</w:t>
            </w:r>
            <w:r w:rsidRPr="005E1B32">
              <w:rPr>
                <w:rFonts w:hint="eastAsia"/>
                <w:szCs w:val="21"/>
              </w:rPr>
              <w:t>、协调连贯；</w:t>
            </w:r>
          </w:p>
          <w:p w:rsidR="001009D7" w:rsidRPr="00CB49D0" w:rsidRDefault="005E1B32" w:rsidP="005E1B32">
            <w:pPr>
              <w:spacing w:line="280" w:lineRule="exact"/>
              <w:jc w:val="left"/>
              <w:rPr>
                <w:szCs w:val="21"/>
              </w:rPr>
            </w:pPr>
            <w:r w:rsidRPr="005E1B32">
              <w:rPr>
                <w:rFonts w:hint="eastAsia"/>
                <w:szCs w:val="21"/>
              </w:rPr>
              <w:t>3</w:t>
            </w:r>
            <w:r w:rsidRPr="005E1B32">
              <w:rPr>
                <w:rFonts w:hint="eastAsia"/>
                <w:szCs w:val="21"/>
              </w:rPr>
              <w:t>、掌握音乐节奏</w:t>
            </w:r>
          </w:p>
          <w:p w:rsidR="001009D7" w:rsidRPr="00CB49D0" w:rsidRDefault="001009D7" w:rsidP="001009D7">
            <w:pPr>
              <w:spacing w:line="280" w:lineRule="exact"/>
              <w:jc w:val="left"/>
              <w:rPr>
                <w:szCs w:val="21"/>
              </w:rPr>
            </w:pPr>
          </w:p>
          <w:p w:rsidR="001009D7" w:rsidRPr="00CB49D0" w:rsidRDefault="001009D7" w:rsidP="001009D7">
            <w:pPr>
              <w:spacing w:line="280" w:lineRule="exact"/>
              <w:jc w:val="left"/>
              <w:rPr>
                <w:szCs w:val="21"/>
              </w:rPr>
            </w:pPr>
          </w:p>
          <w:p w:rsidR="001009D7" w:rsidRPr="00CB49D0" w:rsidRDefault="001009D7" w:rsidP="001009D7">
            <w:pPr>
              <w:spacing w:line="280" w:lineRule="exact"/>
              <w:jc w:val="left"/>
              <w:rPr>
                <w:szCs w:val="21"/>
              </w:rPr>
            </w:pPr>
          </w:p>
          <w:p w:rsidR="00093D8A" w:rsidRPr="00CB49D0" w:rsidRDefault="00093D8A" w:rsidP="00093D8A">
            <w:pPr>
              <w:spacing w:line="280" w:lineRule="exact"/>
              <w:jc w:val="left"/>
              <w:rPr>
                <w:szCs w:val="21"/>
              </w:rPr>
            </w:pPr>
          </w:p>
          <w:p w:rsidR="001009D7" w:rsidRPr="00CB49D0" w:rsidRDefault="001009D7" w:rsidP="001009D7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5B6B68" w:rsidTr="0064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9"/>
        </w:trPr>
        <w:tc>
          <w:tcPr>
            <w:tcW w:w="10421" w:type="dxa"/>
            <w:gridSpan w:val="7"/>
          </w:tcPr>
          <w:p w:rsidR="005B6B68" w:rsidRDefault="005B6B68" w:rsidP="002D6853">
            <w:r>
              <w:rPr>
                <w:rFonts w:hint="eastAsia"/>
                <w:bCs/>
              </w:rPr>
              <w:t>场地与器材</w:t>
            </w:r>
            <w:r>
              <w:rPr>
                <w:rFonts w:hint="eastAsia"/>
              </w:rPr>
              <w:t>：</w:t>
            </w:r>
            <w:r>
              <w:t xml:space="preserve"> </w:t>
            </w:r>
            <w:r w:rsidR="002D6853">
              <w:rPr>
                <w:rFonts w:hint="eastAsia"/>
              </w:rPr>
              <w:t>音响</w:t>
            </w:r>
          </w:p>
        </w:tc>
      </w:tr>
      <w:tr w:rsidR="005B6B68" w:rsidTr="00476A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9"/>
        </w:trPr>
        <w:tc>
          <w:tcPr>
            <w:tcW w:w="10421" w:type="dxa"/>
            <w:gridSpan w:val="7"/>
          </w:tcPr>
          <w:p w:rsidR="005B6B68" w:rsidRDefault="005B6B68" w:rsidP="001009D7">
            <w:r>
              <w:rPr>
                <w:rFonts w:hint="eastAsia"/>
                <w:bCs/>
              </w:rPr>
              <w:t>课后小结</w:t>
            </w:r>
            <w:r>
              <w:rPr>
                <w:rFonts w:hint="eastAsia"/>
              </w:rPr>
              <w:t>：</w:t>
            </w:r>
          </w:p>
          <w:p w:rsidR="005B6B68" w:rsidRDefault="005B6B68" w:rsidP="001009D7"/>
        </w:tc>
      </w:tr>
    </w:tbl>
    <w:p w:rsidR="005B6B68" w:rsidRPr="00F63502" w:rsidRDefault="005B6B68" w:rsidP="005B6B68">
      <w:pPr>
        <w:jc w:val="center"/>
        <w:rPr>
          <w:bCs/>
          <w:sz w:val="32"/>
        </w:rPr>
      </w:pPr>
      <w:r w:rsidRPr="00F63502">
        <w:rPr>
          <w:rFonts w:hint="eastAsia"/>
          <w:bCs/>
          <w:sz w:val="32"/>
        </w:rPr>
        <w:t>体育课教案</w:t>
      </w: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519"/>
        <w:gridCol w:w="1505"/>
        <w:gridCol w:w="2662"/>
        <w:gridCol w:w="725"/>
        <w:gridCol w:w="663"/>
        <w:gridCol w:w="279"/>
        <w:gridCol w:w="4068"/>
      </w:tblGrid>
      <w:tr w:rsidR="005B6B68" w:rsidTr="001009D7">
        <w:tc>
          <w:tcPr>
            <w:tcW w:w="2024" w:type="dxa"/>
            <w:gridSpan w:val="2"/>
          </w:tcPr>
          <w:p w:rsidR="005B6B68" w:rsidRDefault="005B6B68" w:rsidP="001009D7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课次：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第</w:t>
            </w:r>
            <w:r>
              <w:rPr>
                <w:rFonts w:hint="eastAsia"/>
                <w:bCs/>
              </w:rPr>
              <w:t xml:space="preserve">  </w:t>
            </w:r>
            <w:r w:rsidR="006B6F98">
              <w:rPr>
                <w:rFonts w:hint="eastAsia"/>
                <w:bCs/>
              </w:rPr>
              <w:t>3</w:t>
            </w:r>
            <w:r w:rsidR="005D05D3"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次</w:t>
            </w:r>
          </w:p>
        </w:tc>
        <w:tc>
          <w:tcPr>
            <w:tcW w:w="2662" w:type="dxa"/>
          </w:tcPr>
          <w:p w:rsidR="005B6B68" w:rsidRDefault="005B6B68" w:rsidP="001009D7">
            <w:pPr>
              <w:jc w:val="left"/>
              <w:rPr>
                <w:bCs/>
              </w:rPr>
            </w:pPr>
          </w:p>
        </w:tc>
        <w:tc>
          <w:tcPr>
            <w:tcW w:w="1667" w:type="dxa"/>
            <w:gridSpan w:val="3"/>
          </w:tcPr>
          <w:p w:rsidR="005B6B68" w:rsidRDefault="005B6B68" w:rsidP="001009D7">
            <w:pPr>
              <w:jc w:val="left"/>
              <w:rPr>
                <w:bCs/>
              </w:rPr>
            </w:pPr>
          </w:p>
        </w:tc>
        <w:tc>
          <w:tcPr>
            <w:tcW w:w="4068" w:type="dxa"/>
          </w:tcPr>
          <w:p w:rsidR="005B6B68" w:rsidRDefault="005B6B68" w:rsidP="001009D7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</w:t>
            </w:r>
            <w:r>
              <w:rPr>
                <w:rFonts w:hint="eastAsia"/>
                <w:bCs/>
              </w:rPr>
              <w:t>任课教师：</w:t>
            </w:r>
            <w:r w:rsidR="00395DC0">
              <w:rPr>
                <w:rFonts w:hint="eastAsia"/>
                <w:bCs/>
              </w:rPr>
              <w:t>梁丽凤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5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教学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内容</w:t>
            </w:r>
          </w:p>
        </w:tc>
        <w:tc>
          <w:tcPr>
            <w:tcW w:w="9902" w:type="dxa"/>
            <w:gridSpan w:val="6"/>
          </w:tcPr>
          <w:p w:rsidR="00755FE1" w:rsidRPr="006C3C67" w:rsidRDefault="00755FE1" w:rsidP="001009D7">
            <w:pPr>
              <w:ind w:left="360"/>
              <w:rPr>
                <w:rFonts w:ascii="幼圆" w:eastAsia="幼圆"/>
                <w:szCs w:val="21"/>
              </w:rPr>
            </w:pPr>
          </w:p>
          <w:p w:rsidR="005B6B68" w:rsidRPr="006C3C67" w:rsidRDefault="00F63502" w:rsidP="00922636">
            <w:pPr>
              <w:ind w:left="360"/>
              <w:rPr>
                <w:rFonts w:ascii="幼圆" w:eastAsia="幼圆"/>
                <w:szCs w:val="21"/>
              </w:rPr>
            </w:pPr>
            <w:r w:rsidRPr="006C3C67">
              <w:rPr>
                <w:rFonts w:ascii="微软雅黑" w:eastAsia="微软雅黑" w:hAnsi="微软雅黑" w:cs="微软雅黑" w:hint="eastAsia"/>
                <w:szCs w:val="21"/>
              </w:rPr>
              <w:t>复习手位；专项形体训练</w:t>
            </w:r>
          </w:p>
        </w:tc>
      </w:tr>
      <w:tr w:rsidR="005B6B68" w:rsidTr="00C97E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02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教学目的和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要求</w:t>
            </w:r>
          </w:p>
        </w:tc>
        <w:tc>
          <w:tcPr>
            <w:tcW w:w="9902" w:type="dxa"/>
            <w:gridSpan w:val="6"/>
          </w:tcPr>
          <w:p w:rsidR="00755FE1" w:rsidRPr="006C3C67" w:rsidRDefault="00755FE1" w:rsidP="00755FE1">
            <w:pPr>
              <w:pStyle w:val="ad"/>
              <w:ind w:left="720" w:firstLineChars="0" w:firstLine="0"/>
              <w:rPr>
                <w:rFonts w:ascii="幼圆" w:eastAsia="幼圆"/>
                <w:szCs w:val="21"/>
              </w:rPr>
            </w:pPr>
          </w:p>
          <w:p w:rsidR="00B014FF" w:rsidRDefault="00B014FF" w:rsidP="006C3C67">
            <w:pPr>
              <w:ind w:firstLineChars="200" w:firstLine="420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1、</w:t>
            </w:r>
            <w:r w:rsidR="00F63502" w:rsidRPr="006C3C67">
              <w:rPr>
                <w:rFonts w:ascii="幼圆" w:eastAsia="幼圆" w:hint="eastAsia"/>
                <w:szCs w:val="21"/>
              </w:rPr>
              <w:t>通过专项形体训练，培养学生形成正确的基本姿势、舞态。</w:t>
            </w:r>
          </w:p>
          <w:p w:rsidR="00755FE1" w:rsidRPr="006C3C67" w:rsidRDefault="00B014FF" w:rsidP="006C3C67">
            <w:pPr>
              <w:ind w:firstLineChars="200" w:firstLine="420"/>
              <w:rPr>
                <w:rFonts w:ascii="幼圆" w:eastAsia="幼圆" w:hint="eastAsia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2、</w:t>
            </w:r>
            <w:r w:rsidRPr="00B014FF">
              <w:rPr>
                <w:rFonts w:ascii="幼圆" w:eastAsia="幼圆" w:hint="eastAsia"/>
                <w:szCs w:val="21"/>
              </w:rPr>
              <w:t>过垫上练习，培养学生脚踝处肌肉的控制能力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重点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难点</w:t>
            </w:r>
          </w:p>
        </w:tc>
        <w:tc>
          <w:tcPr>
            <w:tcW w:w="9902" w:type="dxa"/>
            <w:gridSpan w:val="6"/>
            <w:vAlign w:val="center"/>
          </w:tcPr>
          <w:p w:rsidR="005B6B68" w:rsidRPr="006C3C67" w:rsidRDefault="00F63502" w:rsidP="006C3C67">
            <w:pPr>
              <w:ind w:rightChars="-50" w:right="-105" w:firstLineChars="200" w:firstLine="420"/>
              <w:rPr>
                <w:rFonts w:ascii="幼圆" w:eastAsia="幼圆"/>
                <w:bCs/>
                <w:szCs w:val="21"/>
              </w:rPr>
            </w:pPr>
            <w:r w:rsidRPr="006C3C67">
              <w:rPr>
                <w:rFonts w:ascii="幼圆" w:eastAsia="幼圆" w:hint="eastAsia"/>
                <w:bCs/>
                <w:szCs w:val="21"/>
              </w:rPr>
              <w:t>勾绷脚的规范性；正确的身体姿态</w:t>
            </w:r>
            <w:r w:rsidR="006C3C67" w:rsidRPr="006C3C67">
              <w:rPr>
                <w:rFonts w:ascii="幼圆" w:eastAsia="幼圆" w:hint="eastAsia"/>
                <w:bCs/>
                <w:szCs w:val="21"/>
              </w:rPr>
              <w:t>，重点脚面,腿部及髋部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vAlign w:val="center"/>
          </w:tcPr>
          <w:p w:rsidR="005B6B68" w:rsidRDefault="005B6B68" w:rsidP="001009D7">
            <w:pPr>
              <w:spacing w:line="30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教学进程</w:t>
            </w:r>
          </w:p>
          <w:p w:rsidR="005B6B68" w:rsidRDefault="005B6B68" w:rsidP="001009D7">
            <w:pPr>
              <w:spacing w:line="300" w:lineRule="exact"/>
              <w:jc w:val="center"/>
              <w:rPr>
                <w:rFonts w:ascii="幼圆" w:eastAsia="幼圆"/>
                <w:spacing w:val="-20"/>
                <w:position w:val="-6"/>
                <w:szCs w:val="21"/>
              </w:rPr>
            </w:pPr>
            <w:r>
              <w:rPr>
                <w:rFonts w:hint="eastAsia"/>
                <w:bCs/>
                <w:szCs w:val="21"/>
              </w:rPr>
              <w:t>（含课堂教学内容、教学方法、教学组织、时间分配）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spacing w:val="-20"/>
                <w:position w:val="-6"/>
              </w:rPr>
            </w:pPr>
            <w:r>
              <w:rPr>
                <w:rFonts w:ascii="幼圆" w:eastAsia="幼圆" w:hint="eastAsia"/>
                <w:spacing w:val="-20"/>
                <w:position w:val="-6"/>
              </w:rPr>
              <w:t>课的部分</w:t>
            </w:r>
          </w:p>
        </w:tc>
        <w:tc>
          <w:tcPr>
            <w:tcW w:w="4892" w:type="dxa"/>
            <w:gridSpan w:val="3"/>
            <w:vAlign w:val="center"/>
          </w:tcPr>
          <w:p w:rsidR="005B6B68" w:rsidRDefault="005B6B68" w:rsidP="001009D7">
            <w:pPr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课的内容</w:t>
            </w:r>
          </w:p>
        </w:tc>
        <w:tc>
          <w:tcPr>
            <w:tcW w:w="663" w:type="dxa"/>
            <w:vAlign w:val="center"/>
          </w:tcPr>
          <w:p w:rsidR="005B6B68" w:rsidRDefault="005B6B68" w:rsidP="001009D7">
            <w:pPr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时间</w:t>
            </w:r>
          </w:p>
        </w:tc>
        <w:tc>
          <w:tcPr>
            <w:tcW w:w="4347" w:type="dxa"/>
            <w:gridSpan w:val="2"/>
            <w:vAlign w:val="center"/>
          </w:tcPr>
          <w:p w:rsidR="005B6B68" w:rsidRDefault="005B6B68" w:rsidP="001009D7">
            <w:pPr>
              <w:ind w:rightChars="-50" w:right="-105"/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组织教法与要求</w:t>
            </w:r>
          </w:p>
        </w:tc>
      </w:tr>
      <w:tr w:rsidR="001009D7" w:rsidTr="00F26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02"/>
        </w:trPr>
        <w:tc>
          <w:tcPr>
            <w:tcW w:w="519" w:type="dxa"/>
          </w:tcPr>
          <w:p w:rsidR="001009D7" w:rsidRPr="00CB49D0" w:rsidRDefault="001009D7" w:rsidP="001009D7">
            <w:pPr>
              <w:jc w:val="center"/>
              <w:rPr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开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始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准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备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基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本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</w:p>
          <w:p w:rsidR="001009D7" w:rsidRDefault="001009D7" w:rsidP="001009D7">
            <w:pPr>
              <w:jc w:val="center"/>
              <w:rPr>
                <w:szCs w:val="21"/>
              </w:rPr>
            </w:pPr>
          </w:p>
          <w:p w:rsidR="00642AD1" w:rsidRDefault="00642AD1" w:rsidP="001009D7">
            <w:pPr>
              <w:jc w:val="center"/>
              <w:rPr>
                <w:szCs w:val="21"/>
              </w:rPr>
            </w:pPr>
          </w:p>
          <w:p w:rsidR="00642AD1" w:rsidRPr="00CB49D0" w:rsidRDefault="00642AD1" w:rsidP="001009D7">
            <w:pPr>
              <w:jc w:val="center"/>
              <w:rPr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结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束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</w:tc>
        <w:tc>
          <w:tcPr>
            <w:tcW w:w="4892" w:type="dxa"/>
            <w:gridSpan w:val="3"/>
          </w:tcPr>
          <w:p w:rsidR="001009D7" w:rsidRPr="00CB49D0" w:rsidRDefault="001009D7" w:rsidP="001009D7">
            <w:pPr>
              <w:rPr>
                <w:szCs w:val="21"/>
              </w:rPr>
            </w:pPr>
          </w:p>
          <w:p w:rsidR="001009D7" w:rsidRPr="00CB49D0" w:rsidRDefault="001009D7" w:rsidP="001009D7">
            <w:pPr>
              <w:rPr>
                <w:b/>
                <w:szCs w:val="21"/>
              </w:rPr>
            </w:pPr>
            <w:r w:rsidRPr="00CB49D0">
              <w:rPr>
                <w:rFonts w:hint="eastAsia"/>
                <w:b/>
                <w:szCs w:val="21"/>
              </w:rPr>
              <w:t>（一）课堂常规</w:t>
            </w:r>
          </w:p>
          <w:p w:rsidR="001009D7" w:rsidRPr="00CB49D0" w:rsidRDefault="001009D7" w:rsidP="001009D7">
            <w:pPr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教师集合整队、点名检查人数</w:t>
            </w:r>
          </w:p>
          <w:p w:rsidR="001009D7" w:rsidRPr="00CB49D0" w:rsidRDefault="001009D7" w:rsidP="001009D7">
            <w:pPr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介绍本次课的教学内容</w:t>
            </w:r>
          </w:p>
          <w:p w:rsidR="001009D7" w:rsidRPr="00CB49D0" w:rsidRDefault="001009D7" w:rsidP="001009D7">
            <w:pPr>
              <w:rPr>
                <w:szCs w:val="21"/>
              </w:rPr>
            </w:pPr>
          </w:p>
          <w:p w:rsidR="001009D7" w:rsidRPr="00CB49D0" w:rsidRDefault="001009D7" w:rsidP="001009D7">
            <w:pPr>
              <w:rPr>
                <w:szCs w:val="21"/>
              </w:rPr>
            </w:pPr>
          </w:p>
          <w:p w:rsidR="001009D7" w:rsidRPr="00CB49D0" w:rsidRDefault="001009D7" w:rsidP="001009D7">
            <w:pPr>
              <w:rPr>
                <w:b/>
                <w:szCs w:val="21"/>
              </w:rPr>
            </w:pPr>
            <w:r w:rsidRPr="00CB49D0">
              <w:rPr>
                <w:rFonts w:hint="eastAsia"/>
                <w:b/>
                <w:szCs w:val="21"/>
              </w:rPr>
              <w:t>（二）教学主要内容</w:t>
            </w:r>
          </w:p>
          <w:p w:rsidR="001009D7" w:rsidRPr="00CB49D0" w:rsidRDefault="001009D7" w:rsidP="001009D7">
            <w:pPr>
              <w:rPr>
                <w:b/>
                <w:szCs w:val="21"/>
              </w:rPr>
            </w:pPr>
          </w:p>
          <w:p w:rsidR="003F1F73" w:rsidRPr="003F1F73" w:rsidRDefault="003F1F73" w:rsidP="003F1F73">
            <w:pPr>
              <w:rPr>
                <w:rFonts w:hint="eastAsia"/>
                <w:szCs w:val="21"/>
              </w:rPr>
            </w:pPr>
            <w:r w:rsidRPr="003F1F73">
              <w:rPr>
                <w:rFonts w:hint="eastAsia"/>
                <w:szCs w:val="21"/>
              </w:rPr>
              <w:t>1</w:t>
            </w:r>
            <w:r w:rsidRPr="003F1F73">
              <w:rPr>
                <w:rFonts w:hint="eastAsia"/>
                <w:szCs w:val="21"/>
              </w:rPr>
              <w:t>、</w:t>
            </w:r>
            <w:r w:rsidRPr="003F1F73">
              <w:rPr>
                <w:rFonts w:hint="eastAsia"/>
                <w:szCs w:val="21"/>
              </w:rPr>
              <w:tab/>
            </w:r>
            <w:r w:rsidRPr="003F1F73">
              <w:rPr>
                <w:rFonts w:hint="eastAsia"/>
                <w:szCs w:val="21"/>
              </w:rPr>
              <w:t>准备活动</w:t>
            </w:r>
          </w:p>
          <w:p w:rsidR="003F1F73" w:rsidRPr="003F1F73" w:rsidRDefault="003F1F73" w:rsidP="003F1F73">
            <w:pPr>
              <w:rPr>
                <w:rFonts w:hint="eastAsia"/>
                <w:szCs w:val="21"/>
              </w:rPr>
            </w:pPr>
            <w:r w:rsidRPr="003F1F73">
              <w:rPr>
                <w:rFonts w:hint="eastAsia"/>
                <w:szCs w:val="21"/>
              </w:rPr>
              <w:t>2</w:t>
            </w:r>
            <w:r w:rsidRPr="003F1F73">
              <w:rPr>
                <w:rFonts w:hint="eastAsia"/>
                <w:szCs w:val="21"/>
              </w:rPr>
              <w:t>、</w:t>
            </w:r>
            <w:r w:rsidRPr="003F1F73">
              <w:rPr>
                <w:rFonts w:hint="eastAsia"/>
                <w:szCs w:val="21"/>
              </w:rPr>
              <w:tab/>
            </w:r>
            <w:r w:rsidRPr="003F1F73">
              <w:rPr>
                <w:rFonts w:hint="eastAsia"/>
                <w:szCs w:val="21"/>
              </w:rPr>
              <w:t>形体专项素质练习</w:t>
            </w:r>
          </w:p>
          <w:p w:rsidR="003F1F73" w:rsidRDefault="003F1F73" w:rsidP="00F63502">
            <w:pPr>
              <w:rPr>
                <w:szCs w:val="21"/>
              </w:rPr>
            </w:pPr>
          </w:p>
          <w:p w:rsidR="00F63502" w:rsidRPr="00F63502" w:rsidRDefault="001009D7" w:rsidP="00F63502">
            <w:pPr>
              <w:rPr>
                <w:rFonts w:hint="eastAsia"/>
                <w:szCs w:val="21"/>
              </w:rPr>
            </w:pPr>
            <w:r w:rsidRPr="00CB49D0">
              <w:rPr>
                <w:rFonts w:hint="eastAsia"/>
                <w:szCs w:val="21"/>
              </w:rPr>
              <w:t>1</w:t>
            </w:r>
            <w:r w:rsidRPr="00CB49D0">
              <w:rPr>
                <w:rFonts w:hint="eastAsia"/>
                <w:szCs w:val="21"/>
              </w:rPr>
              <w:t>、</w:t>
            </w:r>
            <w:r w:rsidR="00F63502" w:rsidRPr="00F63502">
              <w:rPr>
                <w:rFonts w:hint="eastAsia"/>
                <w:szCs w:val="21"/>
              </w:rPr>
              <w:t>复习</w:t>
            </w:r>
          </w:p>
          <w:p w:rsidR="00F63502" w:rsidRPr="00F63502" w:rsidRDefault="00F63502" w:rsidP="00F63502">
            <w:pPr>
              <w:rPr>
                <w:rFonts w:hint="eastAsia"/>
                <w:szCs w:val="21"/>
              </w:rPr>
            </w:pPr>
            <w:r w:rsidRPr="00F63502">
              <w:rPr>
                <w:rFonts w:hint="eastAsia"/>
                <w:szCs w:val="21"/>
              </w:rPr>
              <w:t>手臂基本姿态</w:t>
            </w:r>
          </w:p>
          <w:p w:rsidR="00F63502" w:rsidRPr="00F63502" w:rsidRDefault="00F63502" w:rsidP="00F63502">
            <w:pPr>
              <w:rPr>
                <w:rFonts w:hint="eastAsia"/>
                <w:szCs w:val="21"/>
              </w:rPr>
            </w:pPr>
            <w:r w:rsidRPr="00F63502">
              <w:rPr>
                <w:rFonts w:hint="eastAsia"/>
                <w:szCs w:val="21"/>
              </w:rPr>
              <w:t>（</w:t>
            </w:r>
            <w:r w:rsidRPr="00F63502">
              <w:rPr>
                <w:rFonts w:hint="eastAsia"/>
                <w:szCs w:val="21"/>
              </w:rPr>
              <w:t>1</w:t>
            </w:r>
            <w:r w:rsidRPr="00F63502">
              <w:rPr>
                <w:rFonts w:hint="eastAsia"/>
                <w:szCs w:val="21"/>
              </w:rPr>
              <w:t>）手形和臂形；</w:t>
            </w:r>
          </w:p>
          <w:p w:rsidR="00F63502" w:rsidRPr="00F63502" w:rsidRDefault="00F63502" w:rsidP="00F63502">
            <w:pPr>
              <w:rPr>
                <w:rFonts w:hint="eastAsia"/>
                <w:szCs w:val="21"/>
              </w:rPr>
            </w:pPr>
            <w:r w:rsidRPr="00F63502">
              <w:rPr>
                <w:rFonts w:hint="eastAsia"/>
                <w:szCs w:val="21"/>
              </w:rPr>
              <w:t>（</w:t>
            </w:r>
            <w:r w:rsidRPr="00F63502">
              <w:rPr>
                <w:rFonts w:hint="eastAsia"/>
                <w:szCs w:val="21"/>
              </w:rPr>
              <w:t>2</w:t>
            </w:r>
            <w:r w:rsidRPr="00F63502">
              <w:rPr>
                <w:rFonts w:hint="eastAsia"/>
                <w:szCs w:val="21"/>
              </w:rPr>
              <w:t>）手臂基本位置；</w:t>
            </w:r>
          </w:p>
          <w:p w:rsidR="00F63502" w:rsidRPr="00F63502" w:rsidRDefault="00F63502" w:rsidP="00F63502">
            <w:pPr>
              <w:rPr>
                <w:rFonts w:hint="eastAsia"/>
                <w:szCs w:val="21"/>
              </w:rPr>
            </w:pPr>
            <w:r w:rsidRPr="00F63502">
              <w:rPr>
                <w:rFonts w:hint="eastAsia"/>
                <w:szCs w:val="21"/>
              </w:rPr>
              <w:t>（</w:t>
            </w:r>
            <w:r w:rsidRPr="00F63502">
              <w:rPr>
                <w:rFonts w:hint="eastAsia"/>
                <w:szCs w:val="21"/>
              </w:rPr>
              <w:t>3</w:t>
            </w:r>
            <w:r w:rsidRPr="00F63502">
              <w:rPr>
                <w:rFonts w:hint="eastAsia"/>
                <w:szCs w:val="21"/>
              </w:rPr>
              <w:t>）芭蕾舞的七个手位。</w:t>
            </w:r>
          </w:p>
          <w:p w:rsidR="00F63502" w:rsidRPr="00F63502" w:rsidRDefault="00F63502" w:rsidP="00F63502">
            <w:pPr>
              <w:rPr>
                <w:rFonts w:hint="eastAsia"/>
                <w:szCs w:val="21"/>
              </w:rPr>
            </w:pPr>
            <w:r w:rsidRPr="00F63502">
              <w:rPr>
                <w:rFonts w:hint="eastAsia"/>
                <w:szCs w:val="21"/>
              </w:rPr>
              <w:t>2</w:t>
            </w:r>
            <w:r w:rsidRPr="00F63502">
              <w:rPr>
                <w:rFonts w:hint="eastAsia"/>
                <w:szCs w:val="21"/>
              </w:rPr>
              <w:t>、基本身体动作</w:t>
            </w:r>
          </w:p>
          <w:p w:rsidR="00F63502" w:rsidRDefault="00F63502" w:rsidP="00F63502">
            <w:pPr>
              <w:rPr>
                <w:szCs w:val="21"/>
              </w:rPr>
            </w:pPr>
          </w:p>
          <w:p w:rsidR="001009D7" w:rsidRPr="00CB49D0" w:rsidRDefault="00F63502" w:rsidP="00F6350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（二</w:t>
            </w:r>
            <w:r w:rsidR="001009D7" w:rsidRPr="00CB49D0">
              <w:rPr>
                <w:rFonts w:hint="eastAsia"/>
                <w:b/>
                <w:szCs w:val="21"/>
              </w:rPr>
              <w:t>）</w:t>
            </w:r>
            <w:r w:rsidR="00821E0F">
              <w:rPr>
                <w:rFonts w:hint="eastAsia"/>
                <w:b/>
                <w:szCs w:val="21"/>
              </w:rPr>
              <w:t>基本素质</w:t>
            </w:r>
            <w:r>
              <w:rPr>
                <w:rFonts w:hint="eastAsia"/>
                <w:b/>
                <w:szCs w:val="21"/>
              </w:rPr>
              <w:t>垫上练习</w:t>
            </w:r>
          </w:p>
          <w:p w:rsidR="001009D7" w:rsidRDefault="00F63502" w:rsidP="001009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F63502">
              <w:rPr>
                <w:rFonts w:hint="eastAsia"/>
                <w:szCs w:val="21"/>
              </w:rPr>
              <w:t>勾绷脚，举腿，身体姿态</w:t>
            </w:r>
          </w:p>
          <w:p w:rsidR="00F63502" w:rsidRPr="00F63502" w:rsidRDefault="00F63502" w:rsidP="001009D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、组合练习</w:t>
            </w:r>
          </w:p>
          <w:p w:rsidR="00F63502" w:rsidRDefault="00F63502" w:rsidP="001009D7">
            <w:pPr>
              <w:rPr>
                <w:b/>
                <w:szCs w:val="21"/>
              </w:rPr>
            </w:pPr>
          </w:p>
          <w:p w:rsidR="001009D7" w:rsidRPr="00CB49D0" w:rsidRDefault="001009D7" w:rsidP="001009D7">
            <w:pPr>
              <w:rPr>
                <w:b/>
                <w:szCs w:val="21"/>
              </w:rPr>
            </w:pPr>
            <w:r w:rsidRPr="00CB49D0">
              <w:rPr>
                <w:rFonts w:hint="eastAsia"/>
                <w:b/>
                <w:szCs w:val="21"/>
              </w:rPr>
              <w:t>（三）小结</w:t>
            </w:r>
          </w:p>
          <w:p w:rsidR="00D858F6" w:rsidRPr="00D858F6" w:rsidRDefault="00D858F6" w:rsidP="00D858F6">
            <w:pPr>
              <w:rPr>
                <w:szCs w:val="21"/>
              </w:rPr>
            </w:pPr>
            <w:r w:rsidRPr="00D858F6">
              <w:rPr>
                <w:rFonts w:hint="eastAsia"/>
                <w:szCs w:val="21"/>
              </w:rPr>
              <w:t xml:space="preserve">1 . </w:t>
            </w:r>
            <w:r w:rsidRPr="00D858F6">
              <w:rPr>
                <w:rFonts w:hint="eastAsia"/>
                <w:szCs w:val="21"/>
              </w:rPr>
              <w:t>放松整理</w:t>
            </w:r>
            <w:r w:rsidRPr="00D858F6">
              <w:rPr>
                <w:rFonts w:hint="eastAsia"/>
                <w:szCs w:val="21"/>
              </w:rPr>
              <w:t>2*8</w:t>
            </w:r>
            <w:r w:rsidRPr="00D858F6">
              <w:rPr>
                <w:rFonts w:hint="eastAsia"/>
                <w:szCs w:val="21"/>
              </w:rPr>
              <w:t>拍</w:t>
            </w:r>
          </w:p>
          <w:p w:rsidR="00D858F6" w:rsidRPr="00D858F6" w:rsidRDefault="00D858F6" w:rsidP="00D858F6">
            <w:pPr>
              <w:rPr>
                <w:szCs w:val="21"/>
              </w:rPr>
            </w:pPr>
            <w:r w:rsidRPr="00D858F6">
              <w:rPr>
                <w:rFonts w:hint="eastAsia"/>
                <w:szCs w:val="21"/>
              </w:rPr>
              <w:t xml:space="preserve">2.  </w:t>
            </w:r>
            <w:r w:rsidRPr="00D858F6">
              <w:rPr>
                <w:rFonts w:hint="eastAsia"/>
                <w:szCs w:val="21"/>
              </w:rPr>
              <w:t>总结上课情况</w:t>
            </w:r>
            <w:r w:rsidRPr="00D858F6">
              <w:rPr>
                <w:rFonts w:hint="eastAsia"/>
                <w:szCs w:val="21"/>
              </w:rPr>
              <w:t xml:space="preserve"> </w:t>
            </w:r>
          </w:p>
          <w:p w:rsidR="001009D7" w:rsidRPr="00CB49D0" w:rsidRDefault="00D858F6" w:rsidP="00D858F6">
            <w:pPr>
              <w:rPr>
                <w:szCs w:val="21"/>
              </w:rPr>
            </w:pPr>
            <w:r w:rsidRPr="00D858F6">
              <w:rPr>
                <w:rFonts w:hint="eastAsia"/>
                <w:szCs w:val="21"/>
              </w:rPr>
              <w:t xml:space="preserve">3.  </w:t>
            </w:r>
            <w:r w:rsidRPr="00D858F6">
              <w:rPr>
                <w:rFonts w:hint="eastAsia"/>
                <w:szCs w:val="21"/>
              </w:rPr>
              <w:t>归还器材</w:t>
            </w:r>
          </w:p>
        </w:tc>
        <w:tc>
          <w:tcPr>
            <w:tcW w:w="663" w:type="dxa"/>
          </w:tcPr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  <w:r w:rsidRPr="00CB49D0">
              <w:rPr>
                <w:rFonts w:ascii="宋体" w:hAnsi="宋体" w:hint="eastAsia"/>
                <w:szCs w:val="21"/>
              </w:rPr>
              <w:t>2</w:t>
            </w:r>
            <w:r w:rsidRPr="00CB49D0">
              <w:rPr>
                <w:rFonts w:ascii="宋体" w:hAnsi="宋体"/>
                <w:szCs w:val="21"/>
              </w:rPr>
              <w:t>ˊ</w:t>
            </w: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  <w:r w:rsidRPr="00CB49D0">
              <w:rPr>
                <w:rFonts w:ascii="宋体" w:hAnsi="宋体" w:hint="eastAsia"/>
                <w:szCs w:val="21"/>
              </w:rPr>
              <w:t>8</w:t>
            </w:r>
            <w:r w:rsidRPr="00CB49D0">
              <w:rPr>
                <w:rFonts w:ascii="宋体" w:hAnsi="宋体"/>
                <w:szCs w:val="21"/>
              </w:rPr>
              <w:t>ˊ</w:t>
            </w: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821E0F">
            <w:pPr>
              <w:rPr>
                <w:rFonts w:ascii="宋体" w:hAnsi="宋体" w:hint="eastAsia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  <w:r w:rsidRPr="00CB49D0">
              <w:rPr>
                <w:rFonts w:ascii="宋体" w:hAnsi="宋体" w:hint="eastAsia"/>
                <w:szCs w:val="21"/>
              </w:rPr>
              <w:t>20</w:t>
            </w:r>
            <w:r w:rsidRPr="00CB49D0">
              <w:rPr>
                <w:rFonts w:ascii="宋体" w:hAnsi="宋体"/>
                <w:szCs w:val="21"/>
              </w:rPr>
              <w:t>ˊ</w:t>
            </w: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821E0F" w:rsidRDefault="00821E0F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821E0F" w:rsidRPr="00CB49D0" w:rsidRDefault="00821E0F" w:rsidP="001009D7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  <w:r w:rsidRPr="00CB49D0">
              <w:rPr>
                <w:rFonts w:ascii="宋体" w:hAnsi="宋体" w:hint="eastAsia"/>
                <w:szCs w:val="21"/>
              </w:rPr>
              <w:t>55</w:t>
            </w:r>
            <w:r w:rsidRPr="00CB49D0">
              <w:rPr>
                <w:rFonts w:ascii="宋体" w:hAnsi="宋体"/>
                <w:szCs w:val="21"/>
              </w:rPr>
              <w:t>ˊ</w:t>
            </w:r>
          </w:p>
          <w:p w:rsidR="001009D7" w:rsidRPr="00CB49D0" w:rsidRDefault="001009D7" w:rsidP="00CB49D0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1009D7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821E0F" w:rsidRDefault="00821E0F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821E0F" w:rsidRPr="00CB49D0" w:rsidRDefault="00821E0F" w:rsidP="001009D7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  <w:r w:rsidRPr="00CB49D0">
              <w:rPr>
                <w:rFonts w:ascii="宋体" w:hAnsi="宋体" w:hint="eastAsia"/>
                <w:szCs w:val="21"/>
              </w:rPr>
              <w:t>5</w:t>
            </w:r>
            <w:r w:rsidRPr="00CB49D0">
              <w:rPr>
                <w:rFonts w:ascii="宋体" w:hAnsi="宋体"/>
                <w:szCs w:val="21"/>
              </w:rPr>
              <w:t>ˊ</w:t>
            </w:r>
          </w:p>
        </w:tc>
        <w:tc>
          <w:tcPr>
            <w:tcW w:w="4347" w:type="dxa"/>
            <w:gridSpan w:val="2"/>
          </w:tcPr>
          <w:p w:rsidR="001009D7" w:rsidRPr="00CB49D0" w:rsidRDefault="001009D7" w:rsidP="001009D7">
            <w:pPr>
              <w:spacing w:line="280" w:lineRule="exact"/>
              <w:jc w:val="left"/>
              <w:rPr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</w:p>
          <w:p w:rsidR="00142227" w:rsidRPr="00142227" w:rsidRDefault="00142227" w:rsidP="00142227">
            <w:pPr>
              <w:jc w:val="center"/>
              <w:rPr>
                <w:rFonts w:ascii="宋体" w:hAnsi="宋体"/>
                <w:szCs w:val="21"/>
              </w:rPr>
            </w:pPr>
            <w:r w:rsidRPr="00142227">
              <w:rPr>
                <w:rFonts w:ascii="宋体" w:hAnsi="宋体" w:hint="eastAsia"/>
                <w:szCs w:val="21"/>
              </w:rPr>
              <w:t>★</w:t>
            </w:r>
          </w:p>
          <w:p w:rsidR="00142227" w:rsidRPr="00142227" w:rsidRDefault="00142227" w:rsidP="00142227">
            <w:pPr>
              <w:jc w:val="center"/>
              <w:rPr>
                <w:rFonts w:ascii="宋体" w:hAnsi="宋体"/>
                <w:szCs w:val="21"/>
              </w:rPr>
            </w:pPr>
            <w:r w:rsidRPr="00142227">
              <w:rPr>
                <w:rFonts w:ascii="宋体" w:hAnsi="宋体"/>
                <w:szCs w:val="21"/>
              </w:rPr>
              <w:t>*  *  *  *  *  *</w:t>
            </w:r>
          </w:p>
          <w:p w:rsidR="00142227" w:rsidRPr="00142227" w:rsidRDefault="00142227" w:rsidP="00142227">
            <w:pPr>
              <w:jc w:val="center"/>
              <w:rPr>
                <w:rFonts w:ascii="宋体" w:hAnsi="宋体"/>
                <w:szCs w:val="21"/>
              </w:rPr>
            </w:pPr>
            <w:r w:rsidRPr="00142227">
              <w:rPr>
                <w:rFonts w:ascii="宋体" w:hAnsi="宋体"/>
                <w:szCs w:val="21"/>
              </w:rPr>
              <w:t>*  *  *  *  *  *</w:t>
            </w:r>
          </w:p>
          <w:p w:rsidR="001009D7" w:rsidRPr="00CB49D0" w:rsidRDefault="00142227" w:rsidP="00142227">
            <w:pPr>
              <w:jc w:val="center"/>
              <w:rPr>
                <w:szCs w:val="21"/>
              </w:rPr>
            </w:pPr>
            <w:r w:rsidRPr="00142227">
              <w:rPr>
                <w:rFonts w:ascii="宋体" w:hAnsi="宋体"/>
                <w:szCs w:val="21"/>
              </w:rPr>
              <w:t>*  *  *  *  *  *</w:t>
            </w:r>
          </w:p>
          <w:p w:rsidR="001009D7" w:rsidRPr="00CB49D0" w:rsidRDefault="001009D7" w:rsidP="001009D7">
            <w:pPr>
              <w:spacing w:line="280" w:lineRule="exact"/>
              <w:jc w:val="left"/>
              <w:rPr>
                <w:szCs w:val="21"/>
              </w:rPr>
            </w:pPr>
          </w:p>
          <w:p w:rsidR="00F63502" w:rsidRPr="00CB49D0" w:rsidRDefault="00F63502" w:rsidP="00F63502">
            <w:pPr>
              <w:spacing w:line="280" w:lineRule="exact"/>
              <w:jc w:val="left"/>
              <w:rPr>
                <w:szCs w:val="21"/>
              </w:rPr>
            </w:pPr>
          </w:p>
          <w:p w:rsidR="00F63502" w:rsidRPr="00F63502" w:rsidRDefault="00F63502" w:rsidP="00F63502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F63502">
              <w:rPr>
                <w:rFonts w:hint="eastAsia"/>
                <w:szCs w:val="21"/>
              </w:rPr>
              <w:t>复习：</w:t>
            </w:r>
          </w:p>
          <w:p w:rsidR="00F63502" w:rsidRPr="00F63502" w:rsidRDefault="00F63502" w:rsidP="00F63502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F63502">
              <w:rPr>
                <w:rFonts w:hint="eastAsia"/>
                <w:szCs w:val="21"/>
              </w:rPr>
              <w:t>1</w:t>
            </w:r>
            <w:r w:rsidRPr="00F63502">
              <w:rPr>
                <w:rFonts w:hint="eastAsia"/>
                <w:szCs w:val="21"/>
              </w:rPr>
              <w:t>、由教师领做两遍，学生跟做，音乐伴奏；</w:t>
            </w:r>
          </w:p>
          <w:p w:rsidR="00F63502" w:rsidRPr="00F63502" w:rsidRDefault="00F63502" w:rsidP="00F63502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F63502">
              <w:rPr>
                <w:rFonts w:hint="eastAsia"/>
                <w:szCs w:val="21"/>
              </w:rPr>
              <w:t>2</w:t>
            </w:r>
            <w:r w:rsidRPr="00F63502">
              <w:rPr>
                <w:rFonts w:hint="eastAsia"/>
                <w:szCs w:val="21"/>
              </w:rPr>
              <w:t>、学生集体做两遍；</w:t>
            </w:r>
          </w:p>
          <w:p w:rsidR="00F63502" w:rsidRPr="00F63502" w:rsidRDefault="00F63502" w:rsidP="00F63502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F63502">
              <w:rPr>
                <w:rFonts w:hint="eastAsia"/>
                <w:szCs w:val="21"/>
              </w:rPr>
              <w:t>3</w:t>
            </w:r>
            <w:r w:rsidRPr="00F63502">
              <w:rPr>
                <w:rFonts w:hint="eastAsia"/>
                <w:szCs w:val="21"/>
              </w:rPr>
              <w:t>、纠正错误动作；</w:t>
            </w:r>
          </w:p>
          <w:p w:rsidR="00F63502" w:rsidRPr="00F63502" w:rsidRDefault="00F63502" w:rsidP="00F63502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F63502">
              <w:rPr>
                <w:rFonts w:hint="eastAsia"/>
                <w:szCs w:val="21"/>
              </w:rPr>
              <w:t>4</w:t>
            </w:r>
            <w:r w:rsidRPr="00F63502">
              <w:rPr>
                <w:rFonts w:hint="eastAsia"/>
                <w:szCs w:val="21"/>
              </w:rPr>
              <w:t>、学生镜面练习，体会要领，掌握正确动作。</w:t>
            </w:r>
          </w:p>
          <w:p w:rsidR="00F63502" w:rsidRPr="00F63502" w:rsidRDefault="00F63502" w:rsidP="00F63502">
            <w:pPr>
              <w:spacing w:line="280" w:lineRule="exact"/>
              <w:jc w:val="left"/>
              <w:rPr>
                <w:szCs w:val="21"/>
              </w:rPr>
            </w:pPr>
          </w:p>
          <w:p w:rsidR="00F63502" w:rsidRPr="00F63502" w:rsidRDefault="00F63502" w:rsidP="00F63502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F63502">
              <w:rPr>
                <w:rFonts w:hint="eastAsia"/>
                <w:szCs w:val="21"/>
              </w:rPr>
              <w:t>教法：</w:t>
            </w:r>
          </w:p>
          <w:p w:rsidR="00F63502" w:rsidRPr="00F63502" w:rsidRDefault="00F63502" w:rsidP="00F63502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F63502">
              <w:rPr>
                <w:rFonts w:hint="eastAsia"/>
                <w:szCs w:val="21"/>
              </w:rPr>
              <w:t>1</w:t>
            </w:r>
            <w:r w:rsidRPr="00F63502">
              <w:rPr>
                <w:rFonts w:hint="eastAsia"/>
                <w:szCs w:val="21"/>
              </w:rPr>
              <w:t>、教师讲解示范；</w:t>
            </w:r>
          </w:p>
          <w:p w:rsidR="00F63502" w:rsidRPr="00F63502" w:rsidRDefault="00F63502" w:rsidP="00F63502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F63502">
              <w:rPr>
                <w:rFonts w:hint="eastAsia"/>
                <w:szCs w:val="21"/>
              </w:rPr>
              <w:t>2</w:t>
            </w:r>
            <w:r w:rsidRPr="00F63502">
              <w:rPr>
                <w:rFonts w:hint="eastAsia"/>
                <w:szCs w:val="21"/>
              </w:rPr>
              <w:t>、学生模仿练习；</w:t>
            </w:r>
          </w:p>
          <w:p w:rsidR="00F63502" w:rsidRPr="00F63502" w:rsidRDefault="00F63502" w:rsidP="00F63502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F63502">
              <w:rPr>
                <w:rFonts w:hint="eastAsia"/>
                <w:szCs w:val="21"/>
              </w:rPr>
              <w:t>3</w:t>
            </w:r>
            <w:r w:rsidRPr="00F63502">
              <w:rPr>
                <w:rFonts w:hint="eastAsia"/>
                <w:szCs w:val="21"/>
              </w:rPr>
              <w:t>、分解练习；</w:t>
            </w:r>
          </w:p>
          <w:p w:rsidR="00F63502" w:rsidRPr="00F63502" w:rsidRDefault="00F63502" w:rsidP="00F63502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F63502">
              <w:rPr>
                <w:rFonts w:hint="eastAsia"/>
                <w:szCs w:val="21"/>
              </w:rPr>
              <w:t>4</w:t>
            </w:r>
            <w:r w:rsidRPr="00F63502">
              <w:rPr>
                <w:rFonts w:hint="eastAsia"/>
                <w:szCs w:val="21"/>
              </w:rPr>
              <w:t>、完整练习；</w:t>
            </w:r>
          </w:p>
          <w:p w:rsidR="00F63502" w:rsidRPr="00F63502" w:rsidRDefault="00F63502" w:rsidP="00F63502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F63502">
              <w:rPr>
                <w:rFonts w:hint="eastAsia"/>
                <w:szCs w:val="21"/>
              </w:rPr>
              <w:t>5</w:t>
            </w:r>
            <w:r w:rsidRPr="00F63502">
              <w:rPr>
                <w:rFonts w:hint="eastAsia"/>
                <w:szCs w:val="21"/>
              </w:rPr>
              <w:t>、教师反复领做；</w:t>
            </w:r>
          </w:p>
          <w:p w:rsidR="00F63502" w:rsidRPr="00F63502" w:rsidRDefault="00F63502" w:rsidP="00F63502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F63502">
              <w:rPr>
                <w:rFonts w:hint="eastAsia"/>
                <w:szCs w:val="21"/>
              </w:rPr>
              <w:t>6</w:t>
            </w:r>
            <w:r w:rsidRPr="00F63502">
              <w:rPr>
                <w:rFonts w:hint="eastAsia"/>
                <w:szCs w:val="21"/>
              </w:rPr>
              <w:t>、纠错；</w:t>
            </w:r>
          </w:p>
          <w:p w:rsidR="00F63502" w:rsidRPr="00F63502" w:rsidRDefault="00F63502" w:rsidP="00F63502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F63502">
              <w:rPr>
                <w:rFonts w:hint="eastAsia"/>
                <w:szCs w:val="21"/>
              </w:rPr>
              <w:t>7</w:t>
            </w:r>
            <w:r w:rsidRPr="00F63502">
              <w:rPr>
                <w:rFonts w:hint="eastAsia"/>
                <w:szCs w:val="21"/>
              </w:rPr>
              <w:t>、音乐伴奏连贯进行。</w:t>
            </w:r>
          </w:p>
          <w:p w:rsidR="00F63502" w:rsidRPr="00F63502" w:rsidRDefault="00F63502" w:rsidP="00F63502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F63502">
              <w:rPr>
                <w:rFonts w:hint="eastAsia"/>
                <w:szCs w:val="21"/>
              </w:rPr>
              <w:t>要求：</w:t>
            </w:r>
          </w:p>
          <w:p w:rsidR="00F63502" w:rsidRPr="00F63502" w:rsidRDefault="00F63502" w:rsidP="00F63502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F63502">
              <w:rPr>
                <w:rFonts w:hint="eastAsia"/>
                <w:szCs w:val="21"/>
              </w:rPr>
              <w:t>1</w:t>
            </w:r>
            <w:r w:rsidRPr="00F63502">
              <w:rPr>
                <w:rFonts w:hint="eastAsia"/>
                <w:szCs w:val="21"/>
              </w:rPr>
              <w:t>、体会并掌握动作要领；</w:t>
            </w:r>
          </w:p>
          <w:p w:rsidR="00F63502" w:rsidRPr="00F63502" w:rsidRDefault="00F63502" w:rsidP="00F63502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F63502">
              <w:rPr>
                <w:rFonts w:hint="eastAsia"/>
                <w:szCs w:val="21"/>
              </w:rPr>
              <w:t>2</w:t>
            </w:r>
            <w:r w:rsidRPr="00F63502">
              <w:rPr>
                <w:rFonts w:hint="eastAsia"/>
                <w:szCs w:val="21"/>
              </w:rPr>
              <w:t>、注意动作幅度，要舒展、柔美，连贯；</w:t>
            </w:r>
          </w:p>
          <w:p w:rsidR="001009D7" w:rsidRDefault="00F63502" w:rsidP="00F63502">
            <w:pPr>
              <w:spacing w:line="280" w:lineRule="exact"/>
              <w:jc w:val="left"/>
              <w:rPr>
                <w:szCs w:val="21"/>
              </w:rPr>
            </w:pPr>
            <w:r w:rsidRPr="00F63502">
              <w:rPr>
                <w:rFonts w:hint="eastAsia"/>
                <w:szCs w:val="21"/>
              </w:rPr>
              <w:t>3</w:t>
            </w:r>
            <w:r w:rsidRPr="00F63502">
              <w:rPr>
                <w:rFonts w:hint="eastAsia"/>
                <w:szCs w:val="21"/>
              </w:rPr>
              <w:t>、掌握音乐节奏。</w:t>
            </w:r>
          </w:p>
          <w:p w:rsidR="003F1F73" w:rsidRPr="00CB49D0" w:rsidRDefault="003F1F73" w:rsidP="00F63502">
            <w:pPr>
              <w:spacing w:line="280" w:lineRule="exact"/>
              <w:jc w:val="left"/>
              <w:rPr>
                <w:rFonts w:hint="eastAsia"/>
                <w:szCs w:val="21"/>
              </w:rPr>
            </w:pPr>
          </w:p>
        </w:tc>
      </w:tr>
      <w:tr w:rsidR="005B6B68" w:rsidTr="0064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9"/>
        </w:trPr>
        <w:tc>
          <w:tcPr>
            <w:tcW w:w="10421" w:type="dxa"/>
            <w:gridSpan w:val="7"/>
          </w:tcPr>
          <w:p w:rsidR="005B6B68" w:rsidRDefault="005B6B68" w:rsidP="003F1F73">
            <w:r>
              <w:rPr>
                <w:rFonts w:hint="eastAsia"/>
                <w:bCs/>
              </w:rPr>
              <w:t>场地与器材</w:t>
            </w:r>
            <w:r>
              <w:rPr>
                <w:rFonts w:hint="eastAsia"/>
              </w:rPr>
              <w:t>：</w:t>
            </w:r>
            <w:r w:rsidR="003F1F73">
              <w:rPr>
                <w:rFonts w:hint="eastAsia"/>
              </w:rPr>
              <w:t>音响</w:t>
            </w:r>
          </w:p>
        </w:tc>
      </w:tr>
      <w:tr w:rsidR="005B6B68" w:rsidTr="003F1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6"/>
        </w:trPr>
        <w:tc>
          <w:tcPr>
            <w:tcW w:w="10421" w:type="dxa"/>
            <w:gridSpan w:val="7"/>
          </w:tcPr>
          <w:p w:rsidR="005B6B68" w:rsidRDefault="005B6B68" w:rsidP="001009D7">
            <w:r>
              <w:rPr>
                <w:rFonts w:hint="eastAsia"/>
                <w:bCs/>
              </w:rPr>
              <w:t>课后小结</w:t>
            </w:r>
            <w:r>
              <w:rPr>
                <w:rFonts w:hint="eastAsia"/>
              </w:rPr>
              <w:t>：</w:t>
            </w:r>
          </w:p>
          <w:p w:rsidR="005B6B68" w:rsidRDefault="005B6B68" w:rsidP="001009D7"/>
        </w:tc>
      </w:tr>
    </w:tbl>
    <w:p w:rsidR="005B6B68" w:rsidRDefault="005B6B68" w:rsidP="005B6B68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体育课教案</w:t>
      </w: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519"/>
        <w:gridCol w:w="1505"/>
        <w:gridCol w:w="2662"/>
        <w:gridCol w:w="725"/>
        <w:gridCol w:w="663"/>
        <w:gridCol w:w="279"/>
        <w:gridCol w:w="4068"/>
      </w:tblGrid>
      <w:tr w:rsidR="005B6B68" w:rsidTr="001009D7">
        <w:tc>
          <w:tcPr>
            <w:tcW w:w="2024" w:type="dxa"/>
            <w:gridSpan w:val="2"/>
          </w:tcPr>
          <w:p w:rsidR="005B6B68" w:rsidRDefault="005B6B68" w:rsidP="001009D7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课次：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第</w:t>
            </w:r>
            <w:r>
              <w:rPr>
                <w:rFonts w:hint="eastAsia"/>
                <w:bCs/>
              </w:rPr>
              <w:t xml:space="preserve">  </w:t>
            </w:r>
            <w:r w:rsidR="006B6F98">
              <w:rPr>
                <w:rFonts w:hint="eastAsia"/>
                <w:bCs/>
              </w:rPr>
              <w:t>4</w:t>
            </w:r>
            <w:r w:rsidR="002D6853"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次</w:t>
            </w:r>
          </w:p>
        </w:tc>
        <w:tc>
          <w:tcPr>
            <w:tcW w:w="2662" w:type="dxa"/>
          </w:tcPr>
          <w:p w:rsidR="005B6B68" w:rsidRDefault="005B6B68" w:rsidP="001009D7">
            <w:pPr>
              <w:jc w:val="left"/>
              <w:rPr>
                <w:bCs/>
              </w:rPr>
            </w:pPr>
          </w:p>
        </w:tc>
        <w:tc>
          <w:tcPr>
            <w:tcW w:w="1667" w:type="dxa"/>
            <w:gridSpan w:val="3"/>
          </w:tcPr>
          <w:p w:rsidR="005B6B68" w:rsidRDefault="005B6B68" w:rsidP="001009D7">
            <w:pPr>
              <w:jc w:val="left"/>
              <w:rPr>
                <w:bCs/>
              </w:rPr>
            </w:pPr>
          </w:p>
        </w:tc>
        <w:tc>
          <w:tcPr>
            <w:tcW w:w="4068" w:type="dxa"/>
          </w:tcPr>
          <w:p w:rsidR="005B6B68" w:rsidRDefault="005B6B68" w:rsidP="001009D7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</w:t>
            </w:r>
            <w:r>
              <w:rPr>
                <w:rFonts w:hint="eastAsia"/>
                <w:bCs/>
              </w:rPr>
              <w:t>任课教师：</w:t>
            </w:r>
            <w:r w:rsidR="00395DC0">
              <w:rPr>
                <w:rFonts w:hint="eastAsia"/>
                <w:bCs/>
              </w:rPr>
              <w:t>梁丽凤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5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教学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内容</w:t>
            </w:r>
          </w:p>
        </w:tc>
        <w:tc>
          <w:tcPr>
            <w:tcW w:w="9902" w:type="dxa"/>
            <w:gridSpan w:val="6"/>
          </w:tcPr>
          <w:p w:rsidR="00DC73E7" w:rsidRDefault="00DC73E7" w:rsidP="001009D7">
            <w:pPr>
              <w:ind w:left="360"/>
              <w:rPr>
                <w:rFonts w:ascii="幼圆" w:eastAsia="幼圆"/>
              </w:rPr>
            </w:pPr>
          </w:p>
          <w:p w:rsidR="005B6B68" w:rsidRDefault="00BD5386" w:rsidP="00BD5386">
            <w:pPr>
              <w:ind w:left="360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舞步及步法练习，</w:t>
            </w:r>
            <w:r w:rsidR="00193387" w:rsidRPr="00193387">
              <w:rPr>
                <w:rFonts w:ascii="幼圆" w:eastAsia="幼圆" w:hint="eastAsia"/>
              </w:rPr>
              <w:t>形体基本素质练习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60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教学目的和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要求</w:t>
            </w:r>
          </w:p>
        </w:tc>
        <w:tc>
          <w:tcPr>
            <w:tcW w:w="9902" w:type="dxa"/>
            <w:gridSpan w:val="6"/>
          </w:tcPr>
          <w:p w:rsidR="005B6B68" w:rsidRDefault="005B6B68" w:rsidP="001009D7">
            <w:pPr>
              <w:ind w:left="360"/>
              <w:rPr>
                <w:rFonts w:ascii="幼圆" w:eastAsia="幼圆"/>
              </w:rPr>
            </w:pPr>
          </w:p>
          <w:p w:rsidR="00DC73E7" w:rsidRDefault="00DC73E7" w:rsidP="001009D7">
            <w:pPr>
              <w:ind w:left="360"/>
              <w:rPr>
                <w:rFonts w:ascii="幼圆" w:eastAsia="幼圆"/>
              </w:rPr>
            </w:pPr>
          </w:p>
          <w:p w:rsidR="00DC73E7" w:rsidRDefault="006C3C67" w:rsidP="00193387">
            <w:pPr>
              <w:ind w:left="360"/>
              <w:rPr>
                <w:rFonts w:ascii="幼圆" w:eastAsia="幼圆"/>
              </w:rPr>
            </w:pPr>
            <w:r>
              <w:rPr>
                <w:rFonts w:ascii="微软雅黑" w:eastAsia="微软雅黑" w:hAnsi="微软雅黑" w:cs="微软雅黑" w:hint="eastAsia"/>
              </w:rPr>
              <w:t>形体基本素质：</w:t>
            </w:r>
            <w:r w:rsidRPr="006C3C67">
              <w:rPr>
                <w:rFonts w:ascii="微软雅黑" w:eastAsia="微软雅黑" w:hAnsi="微软雅黑" w:cs="微软雅黑" w:hint="eastAsia"/>
              </w:rPr>
              <w:t>腰背、胸腹、手臂、肩部的力量及柔韧性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重点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难点</w:t>
            </w:r>
          </w:p>
        </w:tc>
        <w:tc>
          <w:tcPr>
            <w:tcW w:w="9902" w:type="dxa"/>
            <w:gridSpan w:val="6"/>
            <w:vAlign w:val="center"/>
          </w:tcPr>
          <w:p w:rsidR="005B6B68" w:rsidRDefault="006C3C67" w:rsidP="00DC73E7">
            <w:pPr>
              <w:ind w:rightChars="-50" w:right="-105" w:firstLineChars="200" w:firstLine="420"/>
              <w:rPr>
                <w:rFonts w:ascii="幼圆" w:eastAsia="幼圆"/>
                <w:bCs/>
              </w:rPr>
            </w:pPr>
            <w:r w:rsidRPr="006C3C67">
              <w:rPr>
                <w:rFonts w:ascii="微软雅黑" w:eastAsia="微软雅黑" w:hAnsi="微软雅黑" w:cs="微软雅黑" w:hint="eastAsia"/>
                <w:bCs/>
              </w:rPr>
              <w:t>腰背、胸腹、手臂、肩部的力量及柔韧性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vAlign w:val="center"/>
          </w:tcPr>
          <w:p w:rsidR="005B6B68" w:rsidRDefault="005B6B68" w:rsidP="001009D7">
            <w:pPr>
              <w:spacing w:line="30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教学进程</w:t>
            </w:r>
          </w:p>
          <w:p w:rsidR="005B6B68" w:rsidRDefault="005B6B68" w:rsidP="001009D7">
            <w:pPr>
              <w:spacing w:line="300" w:lineRule="exact"/>
              <w:jc w:val="center"/>
              <w:rPr>
                <w:rFonts w:ascii="幼圆" w:eastAsia="幼圆"/>
                <w:spacing w:val="-20"/>
                <w:position w:val="-6"/>
                <w:szCs w:val="21"/>
              </w:rPr>
            </w:pPr>
            <w:r>
              <w:rPr>
                <w:rFonts w:hint="eastAsia"/>
                <w:bCs/>
                <w:szCs w:val="21"/>
              </w:rPr>
              <w:t>（含课堂教学内容、教学方法、教学组织、时间分配）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spacing w:val="-20"/>
                <w:position w:val="-6"/>
              </w:rPr>
            </w:pPr>
            <w:r>
              <w:rPr>
                <w:rFonts w:ascii="幼圆" w:eastAsia="幼圆" w:hint="eastAsia"/>
                <w:spacing w:val="-20"/>
                <w:position w:val="-6"/>
              </w:rPr>
              <w:t>课的部分</w:t>
            </w:r>
          </w:p>
        </w:tc>
        <w:tc>
          <w:tcPr>
            <w:tcW w:w="4892" w:type="dxa"/>
            <w:gridSpan w:val="3"/>
            <w:vAlign w:val="center"/>
          </w:tcPr>
          <w:p w:rsidR="005B6B68" w:rsidRDefault="005B6B68" w:rsidP="001009D7">
            <w:pPr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课的内容</w:t>
            </w:r>
          </w:p>
        </w:tc>
        <w:tc>
          <w:tcPr>
            <w:tcW w:w="663" w:type="dxa"/>
            <w:vAlign w:val="center"/>
          </w:tcPr>
          <w:p w:rsidR="005B6B68" w:rsidRDefault="005B6B68" w:rsidP="001009D7">
            <w:pPr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时间</w:t>
            </w:r>
          </w:p>
        </w:tc>
        <w:tc>
          <w:tcPr>
            <w:tcW w:w="4347" w:type="dxa"/>
            <w:gridSpan w:val="2"/>
            <w:vAlign w:val="center"/>
          </w:tcPr>
          <w:p w:rsidR="005B6B68" w:rsidRDefault="005B6B68" w:rsidP="001009D7">
            <w:pPr>
              <w:ind w:rightChars="-50" w:right="-105"/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组织教法与要求</w:t>
            </w:r>
          </w:p>
        </w:tc>
      </w:tr>
      <w:tr w:rsidR="001009D7" w:rsidTr="003C0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58"/>
        </w:trPr>
        <w:tc>
          <w:tcPr>
            <w:tcW w:w="519" w:type="dxa"/>
          </w:tcPr>
          <w:p w:rsidR="001009D7" w:rsidRPr="00CB49D0" w:rsidRDefault="001009D7" w:rsidP="001009D7">
            <w:pPr>
              <w:jc w:val="center"/>
              <w:rPr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开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始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准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备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基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本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结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束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</w:tc>
        <w:tc>
          <w:tcPr>
            <w:tcW w:w="4892" w:type="dxa"/>
            <w:gridSpan w:val="3"/>
          </w:tcPr>
          <w:p w:rsidR="001009D7" w:rsidRPr="00CB49D0" w:rsidRDefault="001009D7" w:rsidP="001009D7">
            <w:pPr>
              <w:rPr>
                <w:szCs w:val="21"/>
              </w:rPr>
            </w:pPr>
          </w:p>
          <w:p w:rsidR="001009D7" w:rsidRPr="00CB49D0" w:rsidRDefault="001009D7" w:rsidP="001009D7">
            <w:pPr>
              <w:rPr>
                <w:b/>
                <w:szCs w:val="21"/>
              </w:rPr>
            </w:pPr>
            <w:r w:rsidRPr="00CB49D0">
              <w:rPr>
                <w:rFonts w:hint="eastAsia"/>
                <w:b/>
                <w:szCs w:val="21"/>
              </w:rPr>
              <w:t>（一）课堂常规</w:t>
            </w:r>
          </w:p>
          <w:p w:rsidR="00BC7479" w:rsidRDefault="00BC7479" w:rsidP="001009D7">
            <w:pPr>
              <w:rPr>
                <w:szCs w:val="21"/>
              </w:rPr>
            </w:pPr>
          </w:p>
          <w:p w:rsidR="001009D7" w:rsidRPr="00CB49D0" w:rsidRDefault="001009D7" w:rsidP="001009D7">
            <w:pPr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教师集合整队、点名检查人数</w:t>
            </w:r>
          </w:p>
          <w:p w:rsidR="001009D7" w:rsidRPr="00CB49D0" w:rsidRDefault="001009D7" w:rsidP="001009D7">
            <w:pPr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介绍本次课的教学内容</w:t>
            </w:r>
          </w:p>
          <w:p w:rsidR="001009D7" w:rsidRPr="00CB49D0" w:rsidRDefault="001009D7" w:rsidP="001009D7">
            <w:pPr>
              <w:rPr>
                <w:szCs w:val="21"/>
              </w:rPr>
            </w:pPr>
          </w:p>
          <w:p w:rsidR="001009D7" w:rsidRPr="00CB49D0" w:rsidRDefault="001009D7" w:rsidP="001009D7">
            <w:pPr>
              <w:rPr>
                <w:szCs w:val="21"/>
              </w:rPr>
            </w:pPr>
          </w:p>
          <w:p w:rsidR="001009D7" w:rsidRDefault="001009D7" w:rsidP="001009D7">
            <w:pPr>
              <w:rPr>
                <w:b/>
                <w:szCs w:val="21"/>
              </w:rPr>
            </w:pPr>
            <w:r w:rsidRPr="00CB49D0">
              <w:rPr>
                <w:rFonts w:hint="eastAsia"/>
                <w:b/>
                <w:szCs w:val="21"/>
              </w:rPr>
              <w:t>（二）教学主要内容</w:t>
            </w:r>
          </w:p>
          <w:p w:rsidR="0002511A" w:rsidRPr="00CB49D0" w:rsidRDefault="0002511A" w:rsidP="001009D7">
            <w:pPr>
              <w:rPr>
                <w:rFonts w:hint="eastAsia"/>
                <w:b/>
                <w:szCs w:val="21"/>
              </w:rPr>
            </w:pPr>
          </w:p>
          <w:p w:rsidR="0002511A" w:rsidRPr="0002511A" w:rsidRDefault="0002511A" w:rsidP="0002511A">
            <w:pPr>
              <w:rPr>
                <w:rFonts w:hint="eastAsia"/>
                <w:szCs w:val="21"/>
              </w:rPr>
            </w:pPr>
            <w:r w:rsidRPr="0002511A">
              <w:rPr>
                <w:rFonts w:hint="eastAsia"/>
                <w:szCs w:val="21"/>
              </w:rPr>
              <w:t>1</w:t>
            </w:r>
            <w:r w:rsidRPr="0002511A">
              <w:rPr>
                <w:rFonts w:hint="eastAsia"/>
                <w:szCs w:val="21"/>
              </w:rPr>
              <w:t>、</w:t>
            </w:r>
            <w:r w:rsidRPr="0002511A">
              <w:rPr>
                <w:rFonts w:hint="eastAsia"/>
                <w:szCs w:val="21"/>
              </w:rPr>
              <w:tab/>
            </w:r>
            <w:r w:rsidRPr="0002511A">
              <w:rPr>
                <w:rFonts w:hint="eastAsia"/>
                <w:szCs w:val="21"/>
              </w:rPr>
              <w:t>准备活动</w:t>
            </w:r>
          </w:p>
          <w:p w:rsidR="0002511A" w:rsidRPr="0002511A" w:rsidRDefault="0002511A" w:rsidP="0002511A">
            <w:pPr>
              <w:rPr>
                <w:rFonts w:hint="eastAsia"/>
                <w:szCs w:val="21"/>
              </w:rPr>
            </w:pPr>
            <w:r w:rsidRPr="0002511A">
              <w:rPr>
                <w:rFonts w:hint="eastAsia"/>
                <w:szCs w:val="21"/>
              </w:rPr>
              <w:t>2</w:t>
            </w:r>
            <w:r w:rsidRPr="0002511A">
              <w:rPr>
                <w:rFonts w:hint="eastAsia"/>
                <w:szCs w:val="21"/>
              </w:rPr>
              <w:t>、</w:t>
            </w:r>
            <w:r w:rsidRPr="0002511A">
              <w:rPr>
                <w:rFonts w:hint="eastAsia"/>
                <w:szCs w:val="21"/>
              </w:rPr>
              <w:tab/>
            </w:r>
            <w:r w:rsidRPr="0002511A">
              <w:rPr>
                <w:rFonts w:hint="eastAsia"/>
                <w:szCs w:val="21"/>
              </w:rPr>
              <w:t>形体专项素质练习</w:t>
            </w:r>
          </w:p>
          <w:p w:rsidR="001009D7" w:rsidRPr="0002511A" w:rsidRDefault="001009D7" w:rsidP="001009D7">
            <w:pPr>
              <w:rPr>
                <w:szCs w:val="21"/>
              </w:rPr>
            </w:pPr>
          </w:p>
          <w:p w:rsidR="0039396D" w:rsidRPr="0039396D" w:rsidRDefault="00EF7D1A" w:rsidP="003939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</w:t>
            </w:r>
            <w:r w:rsidR="0039396D" w:rsidRPr="0039396D">
              <w:rPr>
                <w:rFonts w:hint="eastAsia"/>
                <w:szCs w:val="21"/>
              </w:rPr>
              <w:t>习：</w:t>
            </w:r>
          </w:p>
          <w:p w:rsidR="001009D7" w:rsidRPr="00EF7D1A" w:rsidRDefault="00EF7D1A" w:rsidP="00EF7D1A">
            <w:pPr>
              <w:pStyle w:val="ad"/>
              <w:numPr>
                <w:ilvl w:val="0"/>
                <w:numId w:val="16"/>
              </w:numPr>
              <w:ind w:firstLineChars="0"/>
              <w:rPr>
                <w:szCs w:val="21"/>
              </w:rPr>
            </w:pPr>
            <w:r w:rsidRPr="00EF7D1A">
              <w:rPr>
                <w:rFonts w:hint="eastAsia"/>
                <w:szCs w:val="21"/>
              </w:rPr>
              <w:t>手位组合，</w:t>
            </w:r>
          </w:p>
          <w:p w:rsidR="00EF7D1A" w:rsidRDefault="00EF7D1A" w:rsidP="00EF7D1A">
            <w:pPr>
              <w:pStyle w:val="ad"/>
              <w:numPr>
                <w:ilvl w:val="0"/>
                <w:numId w:val="16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勾绷脚组合</w:t>
            </w:r>
          </w:p>
          <w:p w:rsidR="00EF7D1A" w:rsidRPr="00EF7D1A" w:rsidRDefault="00EF7D1A" w:rsidP="00EF7D1A">
            <w:pPr>
              <w:rPr>
                <w:rFonts w:hint="eastAsia"/>
                <w:szCs w:val="21"/>
              </w:rPr>
            </w:pPr>
          </w:p>
          <w:p w:rsidR="001009D7" w:rsidRPr="00CB49D0" w:rsidRDefault="001009D7" w:rsidP="001009D7">
            <w:pPr>
              <w:rPr>
                <w:b/>
                <w:szCs w:val="21"/>
              </w:rPr>
            </w:pPr>
          </w:p>
          <w:p w:rsidR="00B014FF" w:rsidRDefault="0039396D" w:rsidP="001009D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（三）</w:t>
            </w:r>
            <w:r w:rsidRPr="0039396D">
              <w:rPr>
                <w:rFonts w:hint="eastAsia"/>
                <w:szCs w:val="21"/>
              </w:rPr>
              <w:t>形体基本素质练习</w:t>
            </w:r>
            <w:r w:rsidR="00EF7D1A">
              <w:rPr>
                <w:rFonts w:hint="eastAsia"/>
                <w:szCs w:val="21"/>
              </w:rPr>
              <w:t>：</w:t>
            </w:r>
          </w:p>
          <w:p w:rsidR="00B014FF" w:rsidRDefault="00B014FF" w:rsidP="001009D7">
            <w:pPr>
              <w:rPr>
                <w:szCs w:val="21"/>
              </w:rPr>
            </w:pPr>
          </w:p>
          <w:p w:rsidR="0002511A" w:rsidRDefault="00B014FF" w:rsidP="001009D7">
            <w:pPr>
              <w:rPr>
                <w:szCs w:val="21"/>
              </w:rPr>
            </w:pPr>
            <w:r w:rsidRPr="00B014FF">
              <w:rPr>
                <w:rFonts w:hint="eastAsia"/>
                <w:szCs w:val="21"/>
              </w:rPr>
              <w:t>腰背、胸腹、手臂、肩部的力量及柔韧性</w:t>
            </w:r>
            <w:r>
              <w:rPr>
                <w:rFonts w:hint="eastAsia"/>
                <w:szCs w:val="21"/>
              </w:rPr>
              <w:t>练习</w:t>
            </w:r>
          </w:p>
          <w:p w:rsidR="0002511A" w:rsidRDefault="0002511A" w:rsidP="001009D7">
            <w:pPr>
              <w:rPr>
                <w:szCs w:val="21"/>
              </w:rPr>
            </w:pPr>
          </w:p>
          <w:p w:rsidR="001009D7" w:rsidRPr="0039396D" w:rsidRDefault="001009D7" w:rsidP="001009D7">
            <w:pPr>
              <w:rPr>
                <w:rFonts w:hint="eastAsia"/>
                <w:szCs w:val="21"/>
              </w:rPr>
            </w:pPr>
          </w:p>
          <w:p w:rsidR="001009D7" w:rsidRPr="00CB49D0" w:rsidRDefault="001009D7" w:rsidP="001009D7">
            <w:pPr>
              <w:rPr>
                <w:szCs w:val="21"/>
              </w:rPr>
            </w:pPr>
          </w:p>
          <w:p w:rsidR="001009D7" w:rsidRPr="00CB49D0" w:rsidRDefault="001009D7" w:rsidP="001009D7">
            <w:pPr>
              <w:rPr>
                <w:rFonts w:hint="eastAsia"/>
                <w:szCs w:val="21"/>
              </w:rPr>
            </w:pPr>
          </w:p>
          <w:p w:rsidR="001009D7" w:rsidRPr="00CB49D0" w:rsidRDefault="001009D7" w:rsidP="001009D7">
            <w:pPr>
              <w:rPr>
                <w:b/>
                <w:szCs w:val="21"/>
              </w:rPr>
            </w:pPr>
            <w:r w:rsidRPr="00CB49D0">
              <w:rPr>
                <w:rFonts w:hint="eastAsia"/>
                <w:b/>
                <w:szCs w:val="21"/>
              </w:rPr>
              <w:t>（三）小结</w:t>
            </w:r>
          </w:p>
          <w:p w:rsidR="00D858F6" w:rsidRPr="00D858F6" w:rsidRDefault="00D858F6" w:rsidP="00D858F6">
            <w:pPr>
              <w:rPr>
                <w:szCs w:val="21"/>
              </w:rPr>
            </w:pPr>
            <w:r w:rsidRPr="00D858F6">
              <w:rPr>
                <w:rFonts w:hint="eastAsia"/>
                <w:szCs w:val="21"/>
              </w:rPr>
              <w:t xml:space="preserve">1 . </w:t>
            </w:r>
            <w:r w:rsidRPr="00D858F6">
              <w:rPr>
                <w:rFonts w:hint="eastAsia"/>
                <w:szCs w:val="21"/>
              </w:rPr>
              <w:t>放松整理</w:t>
            </w:r>
            <w:r w:rsidRPr="00D858F6">
              <w:rPr>
                <w:rFonts w:hint="eastAsia"/>
                <w:szCs w:val="21"/>
              </w:rPr>
              <w:t>2*8</w:t>
            </w:r>
            <w:r w:rsidRPr="00D858F6">
              <w:rPr>
                <w:rFonts w:hint="eastAsia"/>
                <w:szCs w:val="21"/>
              </w:rPr>
              <w:t>拍</w:t>
            </w:r>
          </w:p>
          <w:p w:rsidR="00D858F6" w:rsidRPr="00D858F6" w:rsidRDefault="00D858F6" w:rsidP="00D858F6">
            <w:pPr>
              <w:rPr>
                <w:szCs w:val="21"/>
              </w:rPr>
            </w:pPr>
            <w:r w:rsidRPr="00D858F6">
              <w:rPr>
                <w:rFonts w:hint="eastAsia"/>
                <w:szCs w:val="21"/>
              </w:rPr>
              <w:t xml:space="preserve">2.  </w:t>
            </w:r>
            <w:r w:rsidRPr="00D858F6">
              <w:rPr>
                <w:rFonts w:hint="eastAsia"/>
                <w:szCs w:val="21"/>
              </w:rPr>
              <w:t>总结上课情况</w:t>
            </w:r>
            <w:r w:rsidRPr="00D858F6">
              <w:rPr>
                <w:rFonts w:hint="eastAsia"/>
                <w:szCs w:val="21"/>
              </w:rPr>
              <w:t xml:space="preserve"> </w:t>
            </w:r>
          </w:p>
          <w:p w:rsidR="001009D7" w:rsidRPr="00CB49D0" w:rsidRDefault="00D858F6" w:rsidP="00D858F6">
            <w:pPr>
              <w:rPr>
                <w:szCs w:val="21"/>
              </w:rPr>
            </w:pPr>
            <w:r w:rsidRPr="00D858F6">
              <w:rPr>
                <w:rFonts w:hint="eastAsia"/>
                <w:szCs w:val="21"/>
              </w:rPr>
              <w:t xml:space="preserve">3.  </w:t>
            </w:r>
            <w:r w:rsidRPr="00D858F6">
              <w:rPr>
                <w:rFonts w:hint="eastAsia"/>
                <w:szCs w:val="21"/>
              </w:rPr>
              <w:t>归还器材</w:t>
            </w:r>
          </w:p>
        </w:tc>
        <w:tc>
          <w:tcPr>
            <w:tcW w:w="663" w:type="dxa"/>
          </w:tcPr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  <w:r w:rsidRPr="00CB49D0">
              <w:rPr>
                <w:rFonts w:ascii="宋体" w:hAnsi="宋体" w:hint="eastAsia"/>
                <w:szCs w:val="21"/>
              </w:rPr>
              <w:t>2</w:t>
            </w:r>
            <w:r w:rsidRPr="00CB49D0">
              <w:rPr>
                <w:rFonts w:ascii="宋体" w:hAnsi="宋体"/>
                <w:szCs w:val="21"/>
              </w:rPr>
              <w:t>ˊ</w:t>
            </w: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02511A">
            <w:pPr>
              <w:jc w:val="center"/>
              <w:rPr>
                <w:rFonts w:ascii="宋体" w:hAnsi="宋体" w:hint="eastAsia"/>
                <w:szCs w:val="21"/>
              </w:rPr>
            </w:pPr>
            <w:r w:rsidRPr="00CB49D0">
              <w:rPr>
                <w:rFonts w:ascii="宋体" w:hAnsi="宋体" w:hint="eastAsia"/>
                <w:szCs w:val="21"/>
              </w:rPr>
              <w:t>8</w:t>
            </w:r>
            <w:r w:rsidRPr="00CB49D0">
              <w:rPr>
                <w:rFonts w:ascii="宋体" w:hAnsi="宋体"/>
                <w:szCs w:val="21"/>
              </w:rPr>
              <w:t>ˊ</w:t>
            </w: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  <w:r w:rsidRPr="00CB49D0">
              <w:rPr>
                <w:rFonts w:ascii="宋体" w:hAnsi="宋体" w:hint="eastAsia"/>
                <w:szCs w:val="21"/>
              </w:rPr>
              <w:t>20</w:t>
            </w:r>
            <w:r w:rsidRPr="00CB49D0">
              <w:rPr>
                <w:rFonts w:ascii="宋体" w:hAnsi="宋体"/>
                <w:szCs w:val="21"/>
              </w:rPr>
              <w:t>ˊ</w:t>
            </w: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02511A" w:rsidRDefault="0002511A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02511A" w:rsidRDefault="0002511A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02511A" w:rsidRDefault="0002511A" w:rsidP="001009D7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02511A" w:rsidRPr="00CB49D0" w:rsidRDefault="0002511A" w:rsidP="001009D7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  <w:r w:rsidRPr="00CB49D0">
              <w:rPr>
                <w:rFonts w:ascii="宋体" w:hAnsi="宋体" w:hint="eastAsia"/>
                <w:szCs w:val="21"/>
              </w:rPr>
              <w:t>55</w:t>
            </w:r>
            <w:r w:rsidRPr="00CB49D0">
              <w:rPr>
                <w:rFonts w:ascii="宋体" w:hAnsi="宋体"/>
                <w:szCs w:val="21"/>
              </w:rPr>
              <w:t>ˊ</w:t>
            </w:r>
          </w:p>
          <w:p w:rsidR="001009D7" w:rsidRPr="00CB49D0" w:rsidRDefault="001009D7" w:rsidP="00CB49D0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1009D7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02511A" w:rsidRDefault="0002511A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02511A" w:rsidRDefault="0002511A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02511A" w:rsidRDefault="0002511A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02511A" w:rsidRDefault="0002511A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02511A" w:rsidRPr="00CB49D0" w:rsidRDefault="0002511A" w:rsidP="001009D7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  <w:r w:rsidRPr="00CB49D0">
              <w:rPr>
                <w:rFonts w:ascii="宋体" w:hAnsi="宋体" w:hint="eastAsia"/>
                <w:szCs w:val="21"/>
              </w:rPr>
              <w:t>5</w:t>
            </w:r>
            <w:r w:rsidRPr="00CB49D0">
              <w:rPr>
                <w:rFonts w:ascii="宋体" w:hAnsi="宋体"/>
                <w:szCs w:val="21"/>
              </w:rPr>
              <w:t>ˊ</w:t>
            </w:r>
          </w:p>
        </w:tc>
        <w:tc>
          <w:tcPr>
            <w:tcW w:w="4347" w:type="dxa"/>
            <w:gridSpan w:val="2"/>
          </w:tcPr>
          <w:p w:rsidR="001009D7" w:rsidRPr="00CB49D0" w:rsidRDefault="001009D7" w:rsidP="001009D7">
            <w:pPr>
              <w:spacing w:line="280" w:lineRule="exact"/>
              <w:jc w:val="left"/>
              <w:rPr>
                <w:szCs w:val="21"/>
              </w:rPr>
            </w:pPr>
          </w:p>
          <w:p w:rsidR="00142227" w:rsidRPr="00142227" w:rsidRDefault="00142227" w:rsidP="00EF7D1A">
            <w:pPr>
              <w:ind w:firstLineChars="900" w:firstLine="1890"/>
              <w:rPr>
                <w:rFonts w:ascii="宋体" w:hAnsi="宋体"/>
                <w:szCs w:val="21"/>
              </w:rPr>
            </w:pPr>
            <w:r w:rsidRPr="00142227">
              <w:rPr>
                <w:rFonts w:ascii="宋体" w:hAnsi="宋体" w:hint="eastAsia"/>
                <w:szCs w:val="21"/>
              </w:rPr>
              <w:t>★</w:t>
            </w:r>
          </w:p>
          <w:p w:rsidR="00142227" w:rsidRPr="00142227" w:rsidRDefault="00142227" w:rsidP="00142227">
            <w:pPr>
              <w:jc w:val="center"/>
              <w:rPr>
                <w:rFonts w:ascii="宋体" w:hAnsi="宋体"/>
                <w:szCs w:val="21"/>
              </w:rPr>
            </w:pPr>
            <w:r w:rsidRPr="00142227">
              <w:rPr>
                <w:rFonts w:ascii="宋体" w:hAnsi="宋体"/>
                <w:szCs w:val="21"/>
              </w:rPr>
              <w:t>*  *  *  *  *  *</w:t>
            </w:r>
          </w:p>
          <w:p w:rsidR="00142227" w:rsidRPr="00142227" w:rsidRDefault="00142227" w:rsidP="00142227">
            <w:pPr>
              <w:jc w:val="center"/>
              <w:rPr>
                <w:rFonts w:ascii="宋体" w:hAnsi="宋体"/>
                <w:szCs w:val="21"/>
              </w:rPr>
            </w:pPr>
            <w:r w:rsidRPr="00142227">
              <w:rPr>
                <w:rFonts w:ascii="宋体" w:hAnsi="宋体"/>
                <w:szCs w:val="21"/>
              </w:rPr>
              <w:t>*  *  *  *  *  *</w:t>
            </w:r>
          </w:p>
          <w:p w:rsidR="00EF7D1A" w:rsidRPr="00EF7D1A" w:rsidRDefault="00142227" w:rsidP="00EF7D1A">
            <w:pPr>
              <w:spacing w:line="280" w:lineRule="exact"/>
              <w:ind w:firstLineChars="600" w:firstLine="1260"/>
              <w:jc w:val="left"/>
              <w:rPr>
                <w:rFonts w:ascii="宋体" w:hAnsi="宋体"/>
                <w:szCs w:val="21"/>
              </w:rPr>
            </w:pPr>
            <w:r w:rsidRPr="00142227">
              <w:rPr>
                <w:rFonts w:ascii="宋体" w:hAnsi="宋体"/>
                <w:szCs w:val="21"/>
              </w:rPr>
              <w:t>*  *  *  *  *  *</w:t>
            </w:r>
            <w:r w:rsidR="00EF7D1A">
              <w:rPr>
                <w:rFonts w:ascii="宋体" w:hAnsi="宋体"/>
                <w:szCs w:val="21"/>
              </w:rPr>
              <w:t xml:space="preserve"> </w:t>
            </w:r>
          </w:p>
          <w:p w:rsidR="001009D7" w:rsidRDefault="001009D7" w:rsidP="001009D7">
            <w:pPr>
              <w:spacing w:line="280" w:lineRule="exact"/>
              <w:jc w:val="left"/>
              <w:rPr>
                <w:szCs w:val="21"/>
              </w:rPr>
            </w:pPr>
          </w:p>
          <w:p w:rsidR="0002511A" w:rsidRPr="00CB49D0" w:rsidRDefault="0002511A" w:rsidP="001009D7">
            <w:pPr>
              <w:spacing w:line="280" w:lineRule="exact"/>
              <w:jc w:val="left"/>
              <w:rPr>
                <w:rFonts w:hint="eastAsia"/>
                <w:szCs w:val="21"/>
              </w:rPr>
            </w:pPr>
          </w:p>
          <w:p w:rsidR="00EF7D1A" w:rsidRPr="00EF7D1A" w:rsidRDefault="00EF7D1A" w:rsidP="00EF7D1A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EF7D1A">
              <w:rPr>
                <w:rFonts w:hint="eastAsia"/>
                <w:szCs w:val="21"/>
              </w:rPr>
              <w:t>复习：</w:t>
            </w:r>
          </w:p>
          <w:p w:rsidR="00EF7D1A" w:rsidRPr="00EF7D1A" w:rsidRDefault="00EF7D1A" w:rsidP="00EF7D1A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EF7D1A">
              <w:rPr>
                <w:rFonts w:hint="eastAsia"/>
                <w:szCs w:val="21"/>
              </w:rPr>
              <w:t>1</w:t>
            </w:r>
            <w:r w:rsidRPr="00EF7D1A">
              <w:rPr>
                <w:rFonts w:hint="eastAsia"/>
                <w:szCs w:val="21"/>
              </w:rPr>
              <w:t>、由教师领做两遍，学生跟做，音乐伴奏；</w:t>
            </w:r>
          </w:p>
          <w:p w:rsidR="00EF7D1A" w:rsidRPr="00EF7D1A" w:rsidRDefault="00EF7D1A" w:rsidP="00EF7D1A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EF7D1A">
              <w:rPr>
                <w:rFonts w:hint="eastAsia"/>
                <w:szCs w:val="21"/>
              </w:rPr>
              <w:t>2</w:t>
            </w:r>
            <w:r w:rsidRPr="00EF7D1A">
              <w:rPr>
                <w:rFonts w:hint="eastAsia"/>
                <w:szCs w:val="21"/>
              </w:rPr>
              <w:t>、学生集体做两遍；</w:t>
            </w:r>
          </w:p>
          <w:p w:rsidR="00EF7D1A" w:rsidRPr="00EF7D1A" w:rsidRDefault="00EF7D1A" w:rsidP="00EF7D1A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EF7D1A">
              <w:rPr>
                <w:rFonts w:hint="eastAsia"/>
                <w:szCs w:val="21"/>
              </w:rPr>
              <w:t>3</w:t>
            </w:r>
            <w:r w:rsidRPr="00EF7D1A">
              <w:rPr>
                <w:rFonts w:hint="eastAsia"/>
                <w:szCs w:val="21"/>
              </w:rPr>
              <w:t>、纠正错误动作；</w:t>
            </w:r>
          </w:p>
          <w:p w:rsidR="00EF7D1A" w:rsidRPr="00EF7D1A" w:rsidRDefault="00EF7D1A" w:rsidP="00EF7D1A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EF7D1A">
              <w:rPr>
                <w:rFonts w:hint="eastAsia"/>
                <w:szCs w:val="21"/>
              </w:rPr>
              <w:t>4</w:t>
            </w:r>
            <w:r w:rsidRPr="00EF7D1A">
              <w:rPr>
                <w:rFonts w:hint="eastAsia"/>
                <w:szCs w:val="21"/>
              </w:rPr>
              <w:t>、学生镜面练习，体会要领，掌握正确动作。</w:t>
            </w:r>
          </w:p>
          <w:p w:rsidR="00EF7D1A" w:rsidRPr="00EF7D1A" w:rsidRDefault="00EF7D1A" w:rsidP="00EF7D1A">
            <w:pPr>
              <w:spacing w:line="280" w:lineRule="exact"/>
              <w:jc w:val="left"/>
              <w:rPr>
                <w:szCs w:val="21"/>
              </w:rPr>
            </w:pPr>
          </w:p>
          <w:p w:rsidR="00EF7D1A" w:rsidRPr="00EF7D1A" w:rsidRDefault="00EF7D1A" w:rsidP="00EF7D1A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EF7D1A">
              <w:rPr>
                <w:rFonts w:hint="eastAsia"/>
                <w:szCs w:val="21"/>
              </w:rPr>
              <w:t>教法：</w:t>
            </w:r>
          </w:p>
          <w:p w:rsidR="00EF7D1A" w:rsidRPr="00EF7D1A" w:rsidRDefault="00EF7D1A" w:rsidP="00EF7D1A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EF7D1A">
              <w:rPr>
                <w:rFonts w:hint="eastAsia"/>
                <w:szCs w:val="21"/>
              </w:rPr>
              <w:t>1</w:t>
            </w:r>
            <w:r w:rsidRPr="00EF7D1A">
              <w:rPr>
                <w:rFonts w:hint="eastAsia"/>
                <w:szCs w:val="21"/>
              </w:rPr>
              <w:t>、教师讲解示范；</w:t>
            </w:r>
          </w:p>
          <w:p w:rsidR="00EF7D1A" w:rsidRPr="00EF7D1A" w:rsidRDefault="00EF7D1A" w:rsidP="00EF7D1A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EF7D1A">
              <w:rPr>
                <w:rFonts w:hint="eastAsia"/>
                <w:szCs w:val="21"/>
              </w:rPr>
              <w:t>2</w:t>
            </w:r>
            <w:r w:rsidRPr="00EF7D1A">
              <w:rPr>
                <w:rFonts w:hint="eastAsia"/>
                <w:szCs w:val="21"/>
              </w:rPr>
              <w:t>、学生模仿练习；</w:t>
            </w:r>
          </w:p>
          <w:p w:rsidR="00EF7D1A" w:rsidRPr="00EF7D1A" w:rsidRDefault="00EF7D1A" w:rsidP="00EF7D1A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EF7D1A">
              <w:rPr>
                <w:rFonts w:hint="eastAsia"/>
                <w:szCs w:val="21"/>
              </w:rPr>
              <w:t>3</w:t>
            </w:r>
            <w:r w:rsidRPr="00EF7D1A">
              <w:rPr>
                <w:rFonts w:hint="eastAsia"/>
                <w:szCs w:val="21"/>
              </w:rPr>
              <w:t>、分解练习；</w:t>
            </w:r>
          </w:p>
          <w:p w:rsidR="00EF7D1A" w:rsidRPr="00EF7D1A" w:rsidRDefault="00EF7D1A" w:rsidP="00EF7D1A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EF7D1A">
              <w:rPr>
                <w:rFonts w:hint="eastAsia"/>
                <w:szCs w:val="21"/>
              </w:rPr>
              <w:t>4</w:t>
            </w:r>
            <w:r w:rsidRPr="00EF7D1A">
              <w:rPr>
                <w:rFonts w:hint="eastAsia"/>
                <w:szCs w:val="21"/>
              </w:rPr>
              <w:t>、完整练习；</w:t>
            </w:r>
          </w:p>
          <w:p w:rsidR="00EF7D1A" w:rsidRPr="00EF7D1A" w:rsidRDefault="00EF7D1A" w:rsidP="00EF7D1A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EF7D1A">
              <w:rPr>
                <w:rFonts w:hint="eastAsia"/>
                <w:szCs w:val="21"/>
              </w:rPr>
              <w:t>5</w:t>
            </w:r>
            <w:r w:rsidRPr="00EF7D1A">
              <w:rPr>
                <w:rFonts w:hint="eastAsia"/>
                <w:szCs w:val="21"/>
              </w:rPr>
              <w:t>、教师反复领做；</w:t>
            </w:r>
          </w:p>
          <w:p w:rsidR="00EF7D1A" w:rsidRPr="00EF7D1A" w:rsidRDefault="00EF7D1A" w:rsidP="00EF7D1A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EF7D1A">
              <w:rPr>
                <w:rFonts w:hint="eastAsia"/>
                <w:szCs w:val="21"/>
              </w:rPr>
              <w:t>6</w:t>
            </w:r>
            <w:r w:rsidRPr="00EF7D1A">
              <w:rPr>
                <w:rFonts w:hint="eastAsia"/>
                <w:szCs w:val="21"/>
              </w:rPr>
              <w:t>、纠错；</w:t>
            </w:r>
          </w:p>
          <w:p w:rsidR="00EF7D1A" w:rsidRPr="00EF7D1A" w:rsidRDefault="00EF7D1A" w:rsidP="00EF7D1A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EF7D1A">
              <w:rPr>
                <w:rFonts w:hint="eastAsia"/>
                <w:szCs w:val="21"/>
              </w:rPr>
              <w:t>7</w:t>
            </w:r>
            <w:r w:rsidRPr="00EF7D1A">
              <w:rPr>
                <w:rFonts w:hint="eastAsia"/>
                <w:szCs w:val="21"/>
              </w:rPr>
              <w:t>、音乐伴奏连贯进行。</w:t>
            </w:r>
          </w:p>
          <w:p w:rsidR="00EF7D1A" w:rsidRPr="00EF7D1A" w:rsidRDefault="00EF7D1A" w:rsidP="00EF7D1A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EF7D1A">
              <w:rPr>
                <w:rFonts w:hint="eastAsia"/>
                <w:szCs w:val="21"/>
              </w:rPr>
              <w:t>要求：</w:t>
            </w:r>
          </w:p>
          <w:p w:rsidR="00EF7D1A" w:rsidRPr="00EF7D1A" w:rsidRDefault="00EF7D1A" w:rsidP="00EF7D1A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EF7D1A">
              <w:rPr>
                <w:rFonts w:hint="eastAsia"/>
                <w:szCs w:val="21"/>
              </w:rPr>
              <w:t>1</w:t>
            </w:r>
            <w:r w:rsidRPr="00EF7D1A">
              <w:rPr>
                <w:rFonts w:hint="eastAsia"/>
                <w:szCs w:val="21"/>
              </w:rPr>
              <w:t>、体会并掌握动作要领；</w:t>
            </w:r>
          </w:p>
          <w:p w:rsidR="00EF7D1A" w:rsidRPr="00EF7D1A" w:rsidRDefault="00EF7D1A" w:rsidP="00EF7D1A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EF7D1A">
              <w:rPr>
                <w:rFonts w:hint="eastAsia"/>
                <w:szCs w:val="21"/>
              </w:rPr>
              <w:t>2</w:t>
            </w:r>
            <w:r w:rsidRPr="00EF7D1A">
              <w:rPr>
                <w:rFonts w:hint="eastAsia"/>
                <w:szCs w:val="21"/>
              </w:rPr>
              <w:t>、注意动作幅度，要舒展、柔美，连贯；</w:t>
            </w:r>
          </w:p>
          <w:p w:rsidR="001009D7" w:rsidRPr="00CB49D0" w:rsidRDefault="00EF7D1A" w:rsidP="00EF7D1A">
            <w:pPr>
              <w:spacing w:line="280" w:lineRule="exact"/>
              <w:jc w:val="left"/>
              <w:rPr>
                <w:szCs w:val="21"/>
              </w:rPr>
            </w:pPr>
            <w:r w:rsidRPr="00EF7D1A">
              <w:rPr>
                <w:rFonts w:hint="eastAsia"/>
                <w:szCs w:val="21"/>
              </w:rPr>
              <w:t>3</w:t>
            </w:r>
            <w:r w:rsidRPr="00EF7D1A">
              <w:rPr>
                <w:rFonts w:hint="eastAsia"/>
                <w:szCs w:val="21"/>
              </w:rPr>
              <w:t>、掌握音乐节奏。</w:t>
            </w:r>
          </w:p>
          <w:p w:rsidR="001009D7" w:rsidRPr="00CB49D0" w:rsidRDefault="001009D7" w:rsidP="001009D7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5B6B68" w:rsidTr="0064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5"/>
        </w:trPr>
        <w:tc>
          <w:tcPr>
            <w:tcW w:w="10421" w:type="dxa"/>
            <w:gridSpan w:val="7"/>
          </w:tcPr>
          <w:p w:rsidR="005B6B68" w:rsidRDefault="005B6B68" w:rsidP="002D6853">
            <w:r>
              <w:rPr>
                <w:rFonts w:hint="eastAsia"/>
                <w:bCs/>
              </w:rPr>
              <w:t>场地与器材</w:t>
            </w:r>
            <w:r>
              <w:rPr>
                <w:rFonts w:hint="eastAsia"/>
              </w:rPr>
              <w:t>：</w:t>
            </w:r>
            <w:r w:rsidR="002D6853">
              <w:rPr>
                <w:rFonts w:hint="eastAsia"/>
              </w:rPr>
              <w:t>音响</w:t>
            </w:r>
          </w:p>
        </w:tc>
      </w:tr>
      <w:tr w:rsidR="005B6B68" w:rsidTr="003C0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7"/>
        </w:trPr>
        <w:tc>
          <w:tcPr>
            <w:tcW w:w="10421" w:type="dxa"/>
            <w:gridSpan w:val="7"/>
          </w:tcPr>
          <w:p w:rsidR="005B6B68" w:rsidRDefault="005B6B68" w:rsidP="001009D7">
            <w:r>
              <w:rPr>
                <w:rFonts w:hint="eastAsia"/>
                <w:bCs/>
              </w:rPr>
              <w:t>课后小结</w:t>
            </w:r>
            <w:r>
              <w:rPr>
                <w:rFonts w:hint="eastAsia"/>
              </w:rPr>
              <w:t>：</w:t>
            </w:r>
          </w:p>
          <w:p w:rsidR="005B6B68" w:rsidRDefault="005B6B68" w:rsidP="001009D7"/>
        </w:tc>
      </w:tr>
    </w:tbl>
    <w:p w:rsidR="005B6B68" w:rsidRDefault="005B6B68" w:rsidP="00D858F6">
      <w:pPr>
        <w:ind w:firstLineChars="1400" w:firstLine="4498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体育课教案</w:t>
      </w: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519"/>
        <w:gridCol w:w="1505"/>
        <w:gridCol w:w="2662"/>
        <w:gridCol w:w="725"/>
        <w:gridCol w:w="793"/>
        <w:gridCol w:w="149"/>
        <w:gridCol w:w="4068"/>
      </w:tblGrid>
      <w:tr w:rsidR="005B6B68" w:rsidTr="001009D7">
        <w:tc>
          <w:tcPr>
            <w:tcW w:w="2024" w:type="dxa"/>
            <w:gridSpan w:val="2"/>
          </w:tcPr>
          <w:p w:rsidR="005B6B68" w:rsidRDefault="005B6B68" w:rsidP="001009D7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课次：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第</w:t>
            </w:r>
            <w:r>
              <w:rPr>
                <w:rFonts w:hint="eastAsia"/>
                <w:bCs/>
              </w:rPr>
              <w:t xml:space="preserve">   </w:t>
            </w:r>
            <w:r w:rsidR="006B6F98">
              <w:rPr>
                <w:rFonts w:hint="eastAsia"/>
                <w:bCs/>
              </w:rPr>
              <w:t>5</w:t>
            </w:r>
            <w:r w:rsidR="00B014FF"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次</w:t>
            </w:r>
          </w:p>
        </w:tc>
        <w:tc>
          <w:tcPr>
            <w:tcW w:w="2662" w:type="dxa"/>
          </w:tcPr>
          <w:p w:rsidR="005B6B68" w:rsidRDefault="005B6B68" w:rsidP="001009D7">
            <w:pPr>
              <w:jc w:val="left"/>
              <w:rPr>
                <w:bCs/>
              </w:rPr>
            </w:pPr>
          </w:p>
        </w:tc>
        <w:tc>
          <w:tcPr>
            <w:tcW w:w="1667" w:type="dxa"/>
            <w:gridSpan w:val="3"/>
          </w:tcPr>
          <w:p w:rsidR="005B6B68" w:rsidRDefault="005B6B68" w:rsidP="001009D7">
            <w:pPr>
              <w:jc w:val="left"/>
              <w:rPr>
                <w:bCs/>
              </w:rPr>
            </w:pPr>
          </w:p>
        </w:tc>
        <w:tc>
          <w:tcPr>
            <w:tcW w:w="4068" w:type="dxa"/>
          </w:tcPr>
          <w:p w:rsidR="005B6B68" w:rsidRDefault="005B6B68" w:rsidP="001009D7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</w:t>
            </w:r>
            <w:r>
              <w:rPr>
                <w:rFonts w:hint="eastAsia"/>
                <w:bCs/>
              </w:rPr>
              <w:t>任课教师：</w:t>
            </w:r>
            <w:r w:rsidR="00395DC0">
              <w:rPr>
                <w:rFonts w:hint="eastAsia"/>
                <w:bCs/>
              </w:rPr>
              <w:t>梁丽凤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5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教学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内容</w:t>
            </w:r>
          </w:p>
        </w:tc>
        <w:tc>
          <w:tcPr>
            <w:tcW w:w="9902" w:type="dxa"/>
            <w:gridSpan w:val="6"/>
          </w:tcPr>
          <w:p w:rsidR="005B6B68" w:rsidRDefault="00922636" w:rsidP="00782C3D">
            <w:pPr>
              <w:ind w:firstLineChars="100" w:firstLine="210"/>
              <w:rPr>
                <w:rFonts w:ascii="幼圆" w:eastAsia="幼圆"/>
              </w:rPr>
            </w:pPr>
            <w:r w:rsidRPr="00922636">
              <w:rPr>
                <w:rFonts w:ascii="微软雅黑" w:eastAsia="微软雅黑" w:hAnsi="微软雅黑" w:cs="微软雅黑" w:hint="eastAsia"/>
              </w:rPr>
              <w:t>复习手位；学习基本舞步</w:t>
            </w:r>
            <w:r>
              <w:rPr>
                <w:rFonts w:ascii="微软雅黑" w:eastAsia="微软雅黑" w:hAnsi="微软雅黑" w:cs="微软雅黑" w:hint="eastAsia"/>
              </w:rPr>
              <w:t>，</w:t>
            </w:r>
            <w:r w:rsidR="00FD7DA6" w:rsidRPr="00FD7DA6">
              <w:rPr>
                <w:rFonts w:ascii="微软雅黑" w:eastAsia="微软雅黑" w:hAnsi="微软雅黑" w:cs="微软雅黑" w:hint="eastAsia"/>
              </w:rPr>
              <w:t>专项形体训练</w:t>
            </w:r>
          </w:p>
        </w:tc>
      </w:tr>
      <w:tr w:rsidR="005B6B68" w:rsidTr="00AD3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8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教学目的和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要求</w:t>
            </w:r>
          </w:p>
        </w:tc>
        <w:tc>
          <w:tcPr>
            <w:tcW w:w="9902" w:type="dxa"/>
            <w:gridSpan w:val="6"/>
          </w:tcPr>
          <w:p w:rsidR="00922636" w:rsidRPr="00922636" w:rsidRDefault="00922636" w:rsidP="00922636">
            <w:pPr>
              <w:ind w:firstLineChars="100" w:firstLine="210"/>
              <w:rPr>
                <w:rFonts w:ascii="幼圆" w:eastAsia="幼圆" w:hint="eastAsia"/>
              </w:rPr>
            </w:pPr>
            <w:r w:rsidRPr="00922636">
              <w:rPr>
                <w:rFonts w:ascii="幼圆" w:eastAsia="幼圆" w:hint="eastAsia"/>
              </w:rPr>
              <w:t>1、掌握正确的舞姿与身体动作</w:t>
            </w:r>
          </w:p>
          <w:p w:rsidR="007D5B4B" w:rsidRPr="00782C3D" w:rsidRDefault="00922636" w:rsidP="00922636">
            <w:pPr>
              <w:ind w:firstLineChars="100" w:firstLine="210"/>
              <w:rPr>
                <w:rFonts w:ascii="幼圆" w:eastAsia="幼圆"/>
              </w:rPr>
            </w:pPr>
            <w:r w:rsidRPr="00922636">
              <w:rPr>
                <w:rFonts w:ascii="幼圆" w:eastAsia="幼圆" w:hint="eastAsia"/>
              </w:rPr>
              <w:t>2、动作规范、协调</w:t>
            </w:r>
          </w:p>
        </w:tc>
      </w:tr>
      <w:tr w:rsidR="005B6B68" w:rsidTr="00AD3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2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重点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难点</w:t>
            </w:r>
          </w:p>
        </w:tc>
        <w:tc>
          <w:tcPr>
            <w:tcW w:w="9902" w:type="dxa"/>
            <w:gridSpan w:val="6"/>
            <w:vAlign w:val="center"/>
          </w:tcPr>
          <w:p w:rsidR="005B6B68" w:rsidRDefault="007D5B4B" w:rsidP="001009D7">
            <w:pPr>
              <w:ind w:rightChars="-50" w:right="-105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 xml:space="preserve">  </w:t>
            </w:r>
            <w:r w:rsidR="00782C3D">
              <w:rPr>
                <w:rFonts w:ascii="幼圆" w:eastAsia="幼圆"/>
                <w:bCs/>
              </w:rPr>
              <w:t xml:space="preserve"> </w:t>
            </w:r>
            <w:r w:rsidR="00822EAF" w:rsidRPr="00822EAF">
              <w:rPr>
                <w:rFonts w:ascii="微软雅黑" w:eastAsia="微软雅黑" w:hAnsi="微软雅黑" w:cs="微软雅黑" w:hint="eastAsia"/>
                <w:bCs/>
              </w:rPr>
              <w:t>站立时腿部和臀部需要夹紧</w:t>
            </w:r>
            <w:r w:rsidR="00822EAF" w:rsidRPr="00822EAF">
              <w:rPr>
                <w:rFonts w:ascii="Malgun Gothic Semilight" w:eastAsia="Malgun Gothic Semilight" w:hAnsi="Malgun Gothic Semilight" w:cs="Malgun Gothic Semilight" w:hint="eastAsia"/>
                <w:bCs/>
              </w:rPr>
              <w:t>，</w:t>
            </w:r>
            <w:r w:rsidR="00822EAF" w:rsidRPr="00822EAF">
              <w:rPr>
                <w:rFonts w:ascii="微软雅黑" w:eastAsia="微软雅黑" w:hAnsi="微软雅黑" w:cs="微软雅黑" w:hint="eastAsia"/>
                <w:bCs/>
              </w:rPr>
              <w:t>手位练习时肘部柔和伸展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vAlign w:val="center"/>
          </w:tcPr>
          <w:p w:rsidR="005B6B68" w:rsidRDefault="005B6B68" w:rsidP="001009D7">
            <w:pPr>
              <w:spacing w:line="30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教学进程</w:t>
            </w:r>
          </w:p>
          <w:p w:rsidR="005B6B68" w:rsidRDefault="005B6B68" w:rsidP="001009D7">
            <w:pPr>
              <w:spacing w:line="300" w:lineRule="exact"/>
              <w:jc w:val="center"/>
              <w:rPr>
                <w:rFonts w:ascii="幼圆" w:eastAsia="幼圆"/>
                <w:spacing w:val="-20"/>
                <w:position w:val="-6"/>
                <w:szCs w:val="21"/>
              </w:rPr>
            </w:pPr>
            <w:r>
              <w:rPr>
                <w:rFonts w:hint="eastAsia"/>
                <w:bCs/>
                <w:szCs w:val="21"/>
              </w:rPr>
              <w:t>（含课堂教学内容、教学方法、教学组织、时间分配）</w:t>
            </w:r>
          </w:p>
        </w:tc>
      </w:tr>
      <w:tr w:rsidR="005B6B68" w:rsidTr="00FB7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spacing w:val="-20"/>
                <w:position w:val="-6"/>
              </w:rPr>
            </w:pPr>
            <w:r>
              <w:rPr>
                <w:rFonts w:ascii="幼圆" w:eastAsia="幼圆" w:hint="eastAsia"/>
                <w:spacing w:val="-20"/>
                <w:position w:val="-6"/>
              </w:rPr>
              <w:t>课的部分</w:t>
            </w:r>
          </w:p>
        </w:tc>
        <w:tc>
          <w:tcPr>
            <w:tcW w:w="4892" w:type="dxa"/>
            <w:gridSpan w:val="3"/>
            <w:vAlign w:val="center"/>
          </w:tcPr>
          <w:p w:rsidR="005B6B68" w:rsidRDefault="005B6B68" w:rsidP="001009D7">
            <w:pPr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课的内容</w:t>
            </w:r>
          </w:p>
        </w:tc>
        <w:tc>
          <w:tcPr>
            <w:tcW w:w="793" w:type="dxa"/>
            <w:vAlign w:val="center"/>
          </w:tcPr>
          <w:p w:rsidR="005B6B68" w:rsidRDefault="005B6B68" w:rsidP="001009D7">
            <w:pPr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时间</w:t>
            </w:r>
          </w:p>
        </w:tc>
        <w:tc>
          <w:tcPr>
            <w:tcW w:w="4217" w:type="dxa"/>
            <w:gridSpan w:val="2"/>
            <w:vAlign w:val="center"/>
          </w:tcPr>
          <w:p w:rsidR="005B6B68" w:rsidRDefault="005B6B68" w:rsidP="001009D7">
            <w:pPr>
              <w:ind w:rightChars="-50" w:right="-105"/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组织教法与要求</w:t>
            </w:r>
          </w:p>
        </w:tc>
      </w:tr>
      <w:tr w:rsidR="001009D7" w:rsidTr="00922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28"/>
        </w:trPr>
        <w:tc>
          <w:tcPr>
            <w:tcW w:w="519" w:type="dxa"/>
          </w:tcPr>
          <w:p w:rsidR="001009D7" w:rsidRPr="00CB49D0" w:rsidRDefault="001009D7" w:rsidP="001009D7">
            <w:pPr>
              <w:jc w:val="center"/>
              <w:rPr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开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始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  <w:p w:rsidR="001009D7" w:rsidRPr="00CB49D0" w:rsidRDefault="001009D7" w:rsidP="00922636">
            <w:pPr>
              <w:rPr>
                <w:rFonts w:hint="eastAsia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准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备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  <w:p w:rsidR="001009D7" w:rsidRPr="00CB49D0" w:rsidRDefault="001009D7" w:rsidP="00E36B19">
            <w:pPr>
              <w:rPr>
                <w:rFonts w:hint="eastAsia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基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本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</w:p>
          <w:p w:rsidR="001009D7" w:rsidRDefault="001009D7" w:rsidP="00D858F6">
            <w:pPr>
              <w:rPr>
                <w:szCs w:val="21"/>
              </w:rPr>
            </w:pPr>
          </w:p>
          <w:p w:rsidR="00E36B19" w:rsidRDefault="00E36B19" w:rsidP="00D858F6">
            <w:pPr>
              <w:rPr>
                <w:szCs w:val="21"/>
              </w:rPr>
            </w:pPr>
          </w:p>
          <w:p w:rsidR="00E36B19" w:rsidRDefault="00E36B19" w:rsidP="00D858F6">
            <w:pPr>
              <w:rPr>
                <w:szCs w:val="21"/>
              </w:rPr>
            </w:pPr>
          </w:p>
          <w:p w:rsidR="008A332B" w:rsidRDefault="008A332B" w:rsidP="00D858F6">
            <w:pPr>
              <w:rPr>
                <w:szCs w:val="21"/>
              </w:rPr>
            </w:pPr>
          </w:p>
          <w:p w:rsidR="008A332B" w:rsidRDefault="008A332B" w:rsidP="00D858F6">
            <w:pPr>
              <w:rPr>
                <w:szCs w:val="21"/>
              </w:rPr>
            </w:pPr>
          </w:p>
          <w:p w:rsidR="008A332B" w:rsidRDefault="008A332B" w:rsidP="00D858F6">
            <w:pPr>
              <w:rPr>
                <w:rFonts w:hint="eastAsia"/>
                <w:szCs w:val="21"/>
              </w:rPr>
            </w:pPr>
          </w:p>
          <w:p w:rsidR="00F5284F" w:rsidRPr="00CB49D0" w:rsidRDefault="00F5284F" w:rsidP="001009D7">
            <w:pPr>
              <w:jc w:val="center"/>
              <w:rPr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结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束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</w:tc>
        <w:tc>
          <w:tcPr>
            <w:tcW w:w="4892" w:type="dxa"/>
            <w:gridSpan w:val="3"/>
          </w:tcPr>
          <w:p w:rsidR="001009D7" w:rsidRPr="00CB49D0" w:rsidRDefault="001009D7" w:rsidP="001009D7">
            <w:pPr>
              <w:rPr>
                <w:b/>
                <w:szCs w:val="21"/>
              </w:rPr>
            </w:pPr>
            <w:r w:rsidRPr="00CB49D0">
              <w:rPr>
                <w:rFonts w:hint="eastAsia"/>
                <w:b/>
                <w:szCs w:val="21"/>
              </w:rPr>
              <w:t>（一）课堂常规</w:t>
            </w:r>
          </w:p>
          <w:p w:rsidR="00E07495" w:rsidRPr="00E07495" w:rsidRDefault="00E07495" w:rsidP="00E07495">
            <w:pPr>
              <w:rPr>
                <w:szCs w:val="21"/>
              </w:rPr>
            </w:pPr>
          </w:p>
          <w:p w:rsidR="00E07495" w:rsidRPr="00E07495" w:rsidRDefault="00E07495" w:rsidP="00E07495">
            <w:pPr>
              <w:rPr>
                <w:szCs w:val="21"/>
              </w:rPr>
            </w:pPr>
            <w:r w:rsidRPr="00E07495">
              <w:rPr>
                <w:rFonts w:hint="eastAsia"/>
                <w:szCs w:val="21"/>
              </w:rPr>
              <w:t xml:space="preserve">1 . </w:t>
            </w:r>
            <w:r w:rsidRPr="00E07495">
              <w:rPr>
                <w:rFonts w:hint="eastAsia"/>
                <w:szCs w:val="21"/>
              </w:rPr>
              <w:t>军体整队报告</w:t>
            </w:r>
          </w:p>
          <w:p w:rsidR="00E07495" w:rsidRPr="00E07495" w:rsidRDefault="00E07495" w:rsidP="00E07495">
            <w:pPr>
              <w:rPr>
                <w:szCs w:val="21"/>
              </w:rPr>
            </w:pPr>
            <w:r w:rsidRPr="00E07495">
              <w:rPr>
                <w:rFonts w:hint="eastAsia"/>
                <w:szCs w:val="21"/>
              </w:rPr>
              <w:t xml:space="preserve">2. </w:t>
            </w:r>
            <w:r w:rsidRPr="00E07495">
              <w:rPr>
                <w:rFonts w:hint="eastAsia"/>
                <w:szCs w:val="21"/>
              </w:rPr>
              <w:t>检查人数，安排见习生</w:t>
            </w:r>
          </w:p>
          <w:p w:rsidR="001009D7" w:rsidRPr="00CB49D0" w:rsidRDefault="00E07495" w:rsidP="00E07495">
            <w:pPr>
              <w:rPr>
                <w:szCs w:val="21"/>
              </w:rPr>
            </w:pPr>
            <w:r w:rsidRPr="00E07495">
              <w:rPr>
                <w:rFonts w:hint="eastAsia"/>
                <w:szCs w:val="21"/>
              </w:rPr>
              <w:t xml:space="preserve">3 . </w:t>
            </w:r>
            <w:r w:rsidRPr="00E07495">
              <w:rPr>
                <w:rFonts w:hint="eastAsia"/>
                <w:szCs w:val="21"/>
              </w:rPr>
              <w:t>宣布本次课任务</w:t>
            </w:r>
          </w:p>
          <w:p w:rsidR="001009D7" w:rsidRPr="00CB49D0" w:rsidRDefault="001009D7" w:rsidP="001009D7">
            <w:pPr>
              <w:rPr>
                <w:b/>
                <w:szCs w:val="21"/>
              </w:rPr>
            </w:pPr>
            <w:r w:rsidRPr="00CB49D0">
              <w:rPr>
                <w:rFonts w:hint="eastAsia"/>
                <w:b/>
                <w:szCs w:val="21"/>
              </w:rPr>
              <w:t>（二）教学主要内容</w:t>
            </w:r>
          </w:p>
          <w:p w:rsidR="00F5284F" w:rsidRDefault="00F5284F" w:rsidP="00E65C01">
            <w:pPr>
              <w:rPr>
                <w:szCs w:val="21"/>
              </w:rPr>
            </w:pPr>
          </w:p>
          <w:p w:rsidR="00E65C01" w:rsidRPr="00E65C01" w:rsidRDefault="00E65C01" w:rsidP="00E65C01">
            <w:pPr>
              <w:rPr>
                <w:szCs w:val="21"/>
              </w:rPr>
            </w:pPr>
            <w:r w:rsidRPr="00E65C01">
              <w:rPr>
                <w:rFonts w:hint="eastAsia"/>
                <w:szCs w:val="21"/>
              </w:rPr>
              <w:t xml:space="preserve">1 . </w:t>
            </w:r>
            <w:r w:rsidRPr="00E65C01">
              <w:rPr>
                <w:rFonts w:hint="eastAsia"/>
                <w:szCs w:val="21"/>
              </w:rPr>
              <w:t>慢跑两圈</w:t>
            </w:r>
          </w:p>
          <w:p w:rsidR="001009D7" w:rsidRPr="00CB49D0" w:rsidRDefault="00E65C01" w:rsidP="00E65C01">
            <w:pPr>
              <w:rPr>
                <w:b/>
                <w:szCs w:val="21"/>
              </w:rPr>
            </w:pPr>
            <w:r w:rsidRPr="00E65C01">
              <w:rPr>
                <w:rFonts w:hint="eastAsia"/>
                <w:szCs w:val="21"/>
              </w:rPr>
              <w:t xml:space="preserve">2. </w:t>
            </w:r>
            <w:r w:rsidRPr="00E65C01">
              <w:rPr>
                <w:rFonts w:hint="eastAsia"/>
                <w:szCs w:val="21"/>
              </w:rPr>
              <w:t>准备活动：绕场地慢跑；做徒手操。</w:t>
            </w:r>
          </w:p>
          <w:p w:rsidR="00922636" w:rsidRDefault="00922636" w:rsidP="00E36B19">
            <w:pPr>
              <w:rPr>
                <w:szCs w:val="21"/>
              </w:rPr>
            </w:pPr>
          </w:p>
          <w:p w:rsidR="00E36B19" w:rsidRPr="00E36B19" w:rsidRDefault="00E36B19" w:rsidP="00E36B19">
            <w:pPr>
              <w:rPr>
                <w:rFonts w:hint="eastAsia"/>
                <w:szCs w:val="21"/>
              </w:rPr>
            </w:pPr>
            <w:r w:rsidRPr="00E36B19">
              <w:rPr>
                <w:rFonts w:hint="eastAsia"/>
                <w:szCs w:val="21"/>
              </w:rPr>
              <w:t>1</w:t>
            </w:r>
            <w:r w:rsidRPr="00E36B19">
              <w:rPr>
                <w:rFonts w:hint="eastAsia"/>
                <w:szCs w:val="21"/>
              </w:rPr>
              <w:t>、复习</w:t>
            </w:r>
          </w:p>
          <w:p w:rsidR="00E36B19" w:rsidRPr="00E36B19" w:rsidRDefault="00E36B19" w:rsidP="00E36B19">
            <w:pPr>
              <w:rPr>
                <w:rFonts w:hint="eastAsia"/>
                <w:szCs w:val="21"/>
              </w:rPr>
            </w:pPr>
            <w:r w:rsidRPr="00E36B19">
              <w:rPr>
                <w:rFonts w:hint="eastAsia"/>
                <w:szCs w:val="21"/>
              </w:rPr>
              <w:t>手臂基本姿态</w:t>
            </w:r>
          </w:p>
          <w:p w:rsidR="00E36B19" w:rsidRPr="00E36B19" w:rsidRDefault="00E36B19" w:rsidP="00E36B19">
            <w:pPr>
              <w:rPr>
                <w:rFonts w:hint="eastAsia"/>
                <w:szCs w:val="21"/>
              </w:rPr>
            </w:pPr>
            <w:r w:rsidRPr="00E36B19">
              <w:rPr>
                <w:rFonts w:hint="eastAsia"/>
                <w:szCs w:val="21"/>
              </w:rPr>
              <w:t>（</w:t>
            </w:r>
            <w:r w:rsidRPr="00E36B19">
              <w:rPr>
                <w:rFonts w:hint="eastAsia"/>
                <w:szCs w:val="21"/>
              </w:rPr>
              <w:t>1</w:t>
            </w:r>
            <w:r w:rsidRPr="00E36B19">
              <w:rPr>
                <w:rFonts w:hint="eastAsia"/>
                <w:szCs w:val="21"/>
              </w:rPr>
              <w:t>）手形和臂形；</w:t>
            </w:r>
          </w:p>
          <w:p w:rsidR="00E36B19" w:rsidRPr="00E36B19" w:rsidRDefault="00E36B19" w:rsidP="00E36B19">
            <w:pPr>
              <w:rPr>
                <w:rFonts w:hint="eastAsia"/>
                <w:szCs w:val="21"/>
              </w:rPr>
            </w:pPr>
            <w:r w:rsidRPr="00E36B19">
              <w:rPr>
                <w:rFonts w:hint="eastAsia"/>
                <w:szCs w:val="21"/>
              </w:rPr>
              <w:t>（</w:t>
            </w:r>
            <w:r w:rsidRPr="00E36B19">
              <w:rPr>
                <w:rFonts w:hint="eastAsia"/>
                <w:szCs w:val="21"/>
              </w:rPr>
              <w:t>2</w:t>
            </w:r>
            <w:r w:rsidRPr="00E36B19">
              <w:rPr>
                <w:rFonts w:hint="eastAsia"/>
                <w:szCs w:val="21"/>
              </w:rPr>
              <w:t>）手臂基本位置；</w:t>
            </w:r>
          </w:p>
          <w:p w:rsidR="00E36B19" w:rsidRPr="00E36B19" w:rsidRDefault="00E36B19" w:rsidP="00E36B19">
            <w:pPr>
              <w:rPr>
                <w:rFonts w:hint="eastAsia"/>
                <w:szCs w:val="21"/>
              </w:rPr>
            </w:pPr>
            <w:r w:rsidRPr="00E36B19">
              <w:rPr>
                <w:rFonts w:hint="eastAsia"/>
                <w:szCs w:val="21"/>
              </w:rPr>
              <w:t>（</w:t>
            </w:r>
            <w:r w:rsidRPr="00E36B19">
              <w:rPr>
                <w:rFonts w:hint="eastAsia"/>
                <w:szCs w:val="21"/>
              </w:rPr>
              <w:t>3</w:t>
            </w:r>
            <w:r w:rsidRPr="00E36B19">
              <w:rPr>
                <w:rFonts w:hint="eastAsia"/>
                <w:szCs w:val="21"/>
              </w:rPr>
              <w:t>）芭蕾舞的七个手位。</w:t>
            </w:r>
          </w:p>
          <w:p w:rsidR="00E36B19" w:rsidRPr="00E36B19" w:rsidRDefault="00E36B19" w:rsidP="00E36B19">
            <w:pPr>
              <w:rPr>
                <w:rFonts w:hint="eastAsia"/>
                <w:szCs w:val="21"/>
              </w:rPr>
            </w:pPr>
            <w:r w:rsidRPr="00E36B19">
              <w:rPr>
                <w:rFonts w:hint="eastAsia"/>
                <w:szCs w:val="21"/>
              </w:rPr>
              <w:t>2</w:t>
            </w:r>
            <w:r w:rsidRPr="00E36B19">
              <w:rPr>
                <w:rFonts w:hint="eastAsia"/>
                <w:szCs w:val="21"/>
              </w:rPr>
              <w:t>、基本身体动作</w:t>
            </w:r>
          </w:p>
          <w:p w:rsidR="00E36B19" w:rsidRPr="00E36B19" w:rsidRDefault="00E36B19" w:rsidP="00E36B19">
            <w:pPr>
              <w:rPr>
                <w:rFonts w:hint="eastAsia"/>
                <w:szCs w:val="21"/>
              </w:rPr>
            </w:pPr>
            <w:r w:rsidRPr="00E36B19">
              <w:rPr>
                <w:rFonts w:hint="eastAsia"/>
                <w:szCs w:val="21"/>
              </w:rPr>
              <w:t>3</w:t>
            </w:r>
            <w:r w:rsidRPr="00E36B19">
              <w:rPr>
                <w:rFonts w:hint="eastAsia"/>
                <w:szCs w:val="21"/>
              </w:rPr>
              <w:t>、学习基本步法舞步：柔软步；足尖步；柔软跑步；踏跳步；跳跳步；波尔卡；滚动步；弹簧步；华尔兹。</w:t>
            </w:r>
          </w:p>
          <w:p w:rsidR="00E65C01" w:rsidRDefault="00E65C01" w:rsidP="00E65C01">
            <w:pPr>
              <w:rPr>
                <w:szCs w:val="21"/>
              </w:rPr>
            </w:pPr>
          </w:p>
          <w:p w:rsidR="00E65C01" w:rsidRPr="00E65C01" w:rsidRDefault="00F53DC7" w:rsidP="00E65C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="00B56CF4">
              <w:rPr>
                <w:szCs w:val="21"/>
              </w:rPr>
              <w:t xml:space="preserve">  </w:t>
            </w:r>
            <w:r w:rsidR="00E65C01" w:rsidRPr="00E65C01">
              <w:rPr>
                <w:rFonts w:hint="eastAsia"/>
                <w:szCs w:val="21"/>
              </w:rPr>
              <w:t>素质练习：</w:t>
            </w:r>
          </w:p>
          <w:p w:rsidR="00E65C01" w:rsidRDefault="00B56CF4" w:rsidP="00E65C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="00E65C01" w:rsidRPr="00E65C01">
              <w:rPr>
                <w:rFonts w:hint="eastAsia"/>
                <w:szCs w:val="21"/>
              </w:rPr>
              <w:t>专项柔韧性练习</w:t>
            </w:r>
          </w:p>
          <w:p w:rsidR="00E65C01" w:rsidRDefault="00E65C01" w:rsidP="001009D7">
            <w:pPr>
              <w:rPr>
                <w:szCs w:val="21"/>
              </w:rPr>
            </w:pPr>
          </w:p>
          <w:p w:rsidR="008A332B" w:rsidRDefault="008A332B" w:rsidP="001009D7">
            <w:pPr>
              <w:rPr>
                <w:b/>
                <w:szCs w:val="21"/>
              </w:rPr>
            </w:pPr>
          </w:p>
          <w:p w:rsidR="008A332B" w:rsidRDefault="008A332B" w:rsidP="001009D7">
            <w:pPr>
              <w:rPr>
                <w:b/>
                <w:szCs w:val="21"/>
              </w:rPr>
            </w:pPr>
          </w:p>
          <w:p w:rsidR="008A332B" w:rsidRDefault="008A332B" w:rsidP="001009D7">
            <w:pPr>
              <w:rPr>
                <w:b/>
                <w:szCs w:val="21"/>
              </w:rPr>
            </w:pPr>
          </w:p>
          <w:p w:rsidR="001009D7" w:rsidRPr="00CB49D0" w:rsidRDefault="001009D7" w:rsidP="001009D7">
            <w:pPr>
              <w:rPr>
                <w:b/>
                <w:szCs w:val="21"/>
              </w:rPr>
            </w:pPr>
            <w:r w:rsidRPr="00CB49D0">
              <w:rPr>
                <w:rFonts w:hint="eastAsia"/>
                <w:b/>
                <w:szCs w:val="21"/>
              </w:rPr>
              <w:t>（三）小结</w:t>
            </w:r>
          </w:p>
          <w:p w:rsidR="00F5284F" w:rsidRDefault="00F5284F" w:rsidP="001009D7">
            <w:pPr>
              <w:rPr>
                <w:szCs w:val="21"/>
              </w:rPr>
            </w:pPr>
          </w:p>
          <w:p w:rsidR="00D858F6" w:rsidRPr="00D858F6" w:rsidRDefault="00D858F6" w:rsidP="00D858F6">
            <w:pPr>
              <w:rPr>
                <w:szCs w:val="21"/>
              </w:rPr>
            </w:pPr>
            <w:r w:rsidRPr="00D858F6">
              <w:rPr>
                <w:rFonts w:hint="eastAsia"/>
                <w:szCs w:val="21"/>
              </w:rPr>
              <w:t xml:space="preserve">1 . </w:t>
            </w:r>
            <w:r w:rsidRPr="00D858F6">
              <w:rPr>
                <w:rFonts w:hint="eastAsia"/>
                <w:szCs w:val="21"/>
              </w:rPr>
              <w:t>放松整理</w:t>
            </w:r>
            <w:r w:rsidRPr="00D858F6">
              <w:rPr>
                <w:rFonts w:hint="eastAsia"/>
                <w:szCs w:val="21"/>
              </w:rPr>
              <w:t>2*8</w:t>
            </w:r>
            <w:r w:rsidRPr="00D858F6">
              <w:rPr>
                <w:rFonts w:hint="eastAsia"/>
                <w:szCs w:val="21"/>
              </w:rPr>
              <w:t>拍</w:t>
            </w:r>
          </w:p>
          <w:p w:rsidR="00D858F6" w:rsidRPr="00D858F6" w:rsidRDefault="00B56CF4" w:rsidP="00D85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 </w:t>
            </w:r>
            <w:r w:rsidR="00D858F6" w:rsidRPr="00D858F6">
              <w:rPr>
                <w:rFonts w:hint="eastAsia"/>
                <w:szCs w:val="21"/>
              </w:rPr>
              <w:t>总结上课情况</w:t>
            </w:r>
            <w:r w:rsidR="00D858F6" w:rsidRPr="00D858F6">
              <w:rPr>
                <w:rFonts w:hint="eastAsia"/>
                <w:szCs w:val="21"/>
              </w:rPr>
              <w:t xml:space="preserve"> </w:t>
            </w:r>
          </w:p>
          <w:p w:rsidR="001009D7" w:rsidRPr="00CB49D0" w:rsidRDefault="00B56CF4" w:rsidP="00D85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3. </w:t>
            </w:r>
            <w:r w:rsidR="00D858F6" w:rsidRPr="00D858F6">
              <w:rPr>
                <w:rFonts w:hint="eastAsia"/>
                <w:szCs w:val="21"/>
              </w:rPr>
              <w:t>归还器材</w:t>
            </w:r>
          </w:p>
        </w:tc>
        <w:tc>
          <w:tcPr>
            <w:tcW w:w="793" w:type="dxa"/>
          </w:tcPr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FB7571" w:rsidP="001009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 w:rsidRPr="00FB7571">
              <w:rPr>
                <w:rFonts w:ascii="宋体" w:hAnsi="宋体" w:hint="eastAsia"/>
                <w:szCs w:val="21"/>
              </w:rPr>
              <w:t>ˊ</w:t>
            </w: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FB7571" w:rsidP="001009D7">
            <w:pPr>
              <w:jc w:val="center"/>
              <w:rPr>
                <w:rFonts w:ascii="宋体" w:hAnsi="宋体"/>
                <w:szCs w:val="21"/>
              </w:rPr>
            </w:pPr>
            <w:r w:rsidRPr="00FB7571">
              <w:rPr>
                <w:rFonts w:ascii="宋体" w:hAnsi="宋体" w:hint="eastAsia"/>
                <w:szCs w:val="21"/>
              </w:rPr>
              <w:t>15ˊ</w:t>
            </w: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FB7571" w:rsidP="001009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</w:t>
            </w:r>
            <w:r w:rsidRPr="00FB7571">
              <w:rPr>
                <w:rFonts w:ascii="宋体" w:hAnsi="宋体" w:hint="eastAsia"/>
                <w:szCs w:val="21"/>
              </w:rPr>
              <w:t>ˊ</w:t>
            </w: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E36B19">
            <w:pPr>
              <w:rPr>
                <w:rFonts w:ascii="宋体" w:hAnsi="宋体" w:hint="eastAsia"/>
                <w:szCs w:val="21"/>
              </w:rPr>
            </w:pPr>
          </w:p>
          <w:p w:rsidR="001009D7" w:rsidRPr="00CB49D0" w:rsidRDefault="001009D7" w:rsidP="00CB49D0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1009D7" w:rsidRPr="00CB49D0" w:rsidRDefault="00FB7571" w:rsidP="001009D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  <w:r w:rsidR="001009D7" w:rsidRPr="00CB49D0">
              <w:rPr>
                <w:rFonts w:ascii="宋体" w:hAnsi="宋体"/>
                <w:szCs w:val="21"/>
              </w:rPr>
              <w:t>ˊ</w:t>
            </w:r>
          </w:p>
          <w:p w:rsidR="001009D7" w:rsidRPr="00CB49D0" w:rsidRDefault="001009D7" w:rsidP="00E36B19">
            <w:pPr>
              <w:rPr>
                <w:rFonts w:ascii="宋体" w:hAnsi="宋体" w:hint="eastAsia"/>
                <w:szCs w:val="21"/>
              </w:rPr>
            </w:pPr>
          </w:p>
          <w:p w:rsidR="001009D7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E36B19" w:rsidRDefault="00E36B19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A7106D" w:rsidRDefault="00A7106D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A7106D" w:rsidRDefault="00A7106D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A7106D" w:rsidRDefault="00A7106D" w:rsidP="001009D7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E36B19" w:rsidRPr="00CB49D0" w:rsidRDefault="00E36B19" w:rsidP="00922636">
            <w:pPr>
              <w:rPr>
                <w:rFonts w:ascii="宋体" w:hAnsi="宋体" w:hint="eastAsia"/>
                <w:szCs w:val="21"/>
              </w:rPr>
            </w:pPr>
          </w:p>
          <w:p w:rsidR="001009D7" w:rsidRPr="00CB49D0" w:rsidRDefault="00F5284F" w:rsidP="00D858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  <w:r w:rsidR="001009D7" w:rsidRPr="00CB49D0">
              <w:rPr>
                <w:rFonts w:ascii="宋体" w:hAnsi="宋体"/>
                <w:szCs w:val="21"/>
              </w:rPr>
              <w:t>ˊ</w:t>
            </w:r>
          </w:p>
        </w:tc>
        <w:tc>
          <w:tcPr>
            <w:tcW w:w="4217" w:type="dxa"/>
            <w:gridSpan w:val="2"/>
          </w:tcPr>
          <w:p w:rsidR="001009D7" w:rsidRPr="00CB49D0" w:rsidRDefault="001009D7" w:rsidP="001009D7">
            <w:pPr>
              <w:spacing w:line="280" w:lineRule="exact"/>
              <w:jc w:val="left"/>
              <w:rPr>
                <w:szCs w:val="21"/>
              </w:rPr>
            </w:pPr>
          </w:p>
          <w:p w:rsidR="00E65C01" w:rsidRPr="00E65C01" w:rsidRDefault="00E65C01" w:rsidP="00E65C01">
            <w:pPr>
              <w:jc w:val="center"/>
              <w:rPr>
                <w:szCs w:val="21"/>
              </w:rPr>
            </w:pPr>
            <w:r w:rsidRPr="00E65C01">
              <w:rPr>
                <w:rFonts w:hint="eastAsia"/>
                <w:szCs w:val="21"/>
              </w:rPr>
              <w:t>★</w:t>
            </w:r>
          </w:p>
          <w:p w:rsidR="00E65C01" w:rsidRPr="00E65C01" w:rsidRDefault="00E65C01" w:rsidP="00E65C01">
            <w:pPr>
              <w:jc w:val="center"/>
              <w:rPr>
                <w:szCs w:val="21"/>
              </w:rPr>
            </w:pPr>
            <w:r w:rsidRPr="00E65C01">
              <w:rPr>
                <w:szCs w:val="21"/>
              </w:rPr>
              <w:t>*  *  *  *  *  *</w:t>
            </w:r>
          </w:p>
          <w:p w:rsidR="00E65C01" w:rsidRPr="00E65C01" w:rsidRDefault="00E65C01" w:rsidP="00E65C01">
            <w:pPr>
              <w:jc w:val="center"/>
              <w:rPr>
                <w:szCs w:val="21"/>
              </w:rPr>
            </w:pPr>
            <w:r w:rsidRPr="00E65C01">
              <w:rPr>
                <w:szCs w:val="21"/>
              </w:rPr>
              <w:t>*  *  *  *  *  *</w:t>
            </w:r>
          </w:p>
          <w:p w:rsidR="001009D7" w:rsidRPr="00CB49D0" w:rsidRDefault="00E65C01" w:rsidP="00E65C01">
            <w:pPr>
              <w:jc w:val="center"/>
              <w:rPr>
                <w:szCs w:val="21"/>
              </w:rPr>
            </w:pPr>
            <w:r w:rsidRPr="00E65C01">
              <w:rPr>
                <w:szCs w:val="21"/>
              </w:rPr>
              <w:t>*  *  *  *  *  *</w:t>
            </w:r>
          </w:p>
          <w:p w:rsidR="00E65C01" w:rsidRDefault="00E65C01" w:rsidP="001009D7">
            <w:pPr>
              <w:spacing w:line="280" w:lineRule="exact"/>
              <w:jc w:val="left"/>
              <w:rPr>
                <w:noProof/>
                <w:szCs w:val="21"/>
              </w:rPr>
            </w:pPr>
          </w:p>
          <w:p w:rsidR="00E65C01" w:rsidRDefault="00E65C01" w:rsidP="001009D7">
            <w:pPr>
              <w:spacing w:line="280" w:lineRule="exact"/>
              <w:jc w:val="left"/>
              <w:rPr>
                <w:noProof/>
                <w:szCs w:val="21"/>
              </w:rPr>
            </w:pPr>
          </w:p>
          <w:p w:rsidR="00E65C01" w:rsidRDefault="00E65C01" w:rsidP="001009D7">
            <w:pPr>
              <w:spacing w:line="280" w:lineRule="exact"/>
              <w:jc w:val="left"/>
              <w:rPr>
                <w:noProof/>
                <w:szCs w:val="21"/>
              </w:rPr>
            </w:pPr>
          </w:p>
          <w:p w:rsidR="00E65C01" w:rsidRDefault="00E65C01" w:rsidP="00E65C01">
            <w:pPr>
              <w:spacing w:line="280" w:lineRule="exact"/>
              <w:ind w:firstLineChars="500" w:firstLine="1050"/>
              <w:jc w:val="left"/>
              <w:rPr>
                <w:noProof/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>
                  <wp:extent cx="1066800" cy="54292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65C01" w:rsidRDefault="00922636" w:rsidP="00922636">
            <w:pPr>
              <w:spacing w:line="280" w:lineRule="exact"/>
              <w:jc w:val="left"/>
              <w:rPr>
                <w:rFonts w:hint="eastAsia"/>
                <w:noProof/>
                <w:szCs w:val="21"/>
              </w:rPr>
            </w:pPr>
            <w:r>
              <w:rPr>
                <w:noProof/>
                <w:szCs w:val="21"/>
              </w:rPr>
              <w:t xml:space="preserve">           </w:t>
            </w:r>
          </w:p>
          <w:p w:rsidR="00E65C01" w:rsidRPr="00E65C01" w:rsidRDefault="00E65C01" w:rsidP="00E65C01">
            <w:pPr>
              <w:spacing w:line="280" w:lineRule="exact"/>
              <w:jc w:val="left"/>
              <w:rPr>
                <w:szCs w:val="21"/>
              </w:rPr>
            </w:pPr>
            <w:r w:rsidRPr="00E65C01">
              <w:rPr>
                <w:rFonts w:hint="eastAsia"/>
                <w:szCs w:val="21"/>
              </w:rPr>
              <w:t>教法</w:t>
            </w:r>
          </w:p>
          <w:p w:rsidR="00E65C01" w:rsidRPr="00E65C01" w:rsidRDefault="00E65C01" w:rsidP="00E65C01">
            <w:pPr>
              <w:spacing w:line="280" w:lineRule="exact"/>
              <w:ind w:firstLineChars="400" w:firstLine="840"/>
              <w:jc w:val="left"/>
              <w:rPr>
                <w:szCs w:val="21"/>
              </w:rPr>
            </w:pPr>
            <w:r w:rsidRPr="00E65C01">
              <w:rPr>
                <w:rFonts w:hint="eastAsia"/>
                <w:szCs w:val="21"/>
              </w:rPr>
              <w:t>1.</w:t>
            </w:r>
            <w:r w:rsidRPr="00E65C01">
              <w:rPr>
                <w:rFonts w:hint="eastAsia"/>
                <w:szCs w:val="21"/>
              </w:rPr>
              <w:t>教师讲解示范</w:t>
            </w:r>
          </w:p>
          <w:p w:rsidR="00E65C01" w:rsidRPr="00E65C01" w:rsidRDefault="00E65C01" w:rsidP="00E65C01">
            <w:pPr>
              <w:spacing w:line="280" w:lineRule="exact"/>
              <w:ind w:firstLineChars="400" w:firstLine="840"/>
              <w:jc w:val="left"/>
              <w:rPr>
                <w:szCs w:val="21"/>
              </w:rPr>
            </w:pPr>
            <w:r w:rsidRPr="00E65C01">
              <w:rPr>
                <w:rFonts w:hint="eastAsia"/>
                <w:szCs w:val="21"/>
              </w:rPr>
              <w:t>2.</w:t>
            </w:r>
            <w:r w:rsidRPr="00E65C01">
              <w:rPr>
                <w:rFonts w:hint="eastAsia"/>
                <w:szCs w:val="21"/>
              </w:rPr>
              <w:t>学生模仿练习</w:t>
            </w:r>
          </w:p>
          <w:p w:rsidR="00E65C01" w:rsidRPr="00E65C01" w:rsidRDefault="00E65C01" w:rsidP="00E65C01">
            <w:pPr>
              <w:spacing w:line="280" w:lineRule="exact"/>
              <w:ind w:firstLineChars="400" w:firstLine="840"/>
              <w:jc w:val="left"/>
              <w:rPr>
                <w:szCs w:val="21"/>
              </w:rPr>
            </w:pPr>
            <w:r w:rsidRPr="00E65C01">
              <w:rPr>
                <w:rFonts w:hint="eastAsia"/>
                <w:szCs w:val="21"/>
              </w:rPr>
              <w:t>3.</w:t>
            </w:r>
            <w:r w:rsidRPr="00E65C01">
              <w:rPr>
                <w:rFonts w:hint="eastAsia"/>
                <w:szCs w:val="21"/>
              </w:rPr>
              <w:t>教师在台上反复领做</w:t>
            </w:r>
          </w:p>
          <w:p w:rsidR="00E65C01" w:rsidRPr="00E65C01" w:rsidRDefault="00E65C01" w:rsidP="00E65C01">
            <w:pPr>
              <w:spacing w:line="280" w:lineRule="exact"/>
              <w:ind w:firstLineChars="400" w:firstLine="840"/>
              <w:jc w:val="left"/>
              <w:rPr>
                <w:szCs w:val="21"/>
              </w:rPr>
            </w:pPr>
            <w:r w:rsidRPr="00E65C01">
              <w:rPr>
                <w:rFonts w:hint="eastAsia"/>
                <w:szCs w:val="21"/>
              </w:rPr>
              <w:t>4.</w:t>
            </w:r>
            <w:r w:rsidRPr="00E65C01">
              <w:rPr>
                <w:rFonts w:hint="eastAsia"/>
                <w:szCs w:val="21"/>
              </w:rPr>
              <w:t>学生分组练习</w:t>
            </w:r>
          </w:p>
          <w:p w:rsidR="00E65C01" w:rsidRPr="00E65C01" w:rsidRDefault="00E65C01" w:rsidP="00E65C01">
            <w:pPr>
              <w:spacing w:line="280" w:lineRule="exact"/>
              <w:ind w:firstLineChars="400" w:firstLine="840"/>
              <w:jc w:val="left"/>
              <w:rPr>
                <w:szCs w:val="21"/>
              </w:rPr>
            </w:pPr>
            <w:r w:rsidRPr="00E65C01">
              <w:rPr>
                <w:rFonts w:hint="eastAsia"/>
                <w:szCs w:val="21"/>
              </w:rPr>
              <w:t>要求</w:t>
            </w:r>
          </w:p>
          <w:p w:rsidR="00E65C01" w:rsidRPr="00E65C01" w:rsidRDefault="00E65C01" w:rsidP="00E65C01">
            <w:pPr>
              <w:spacing w:line="280" w:lineRule="exact"/>
              <w:ind w:firstLineChars="400" w:firstLine="840"/>
              <w:jc w:val="left"/>
              <w:rPr>
                <w:szCs w:val="21"/>
              </w:rPr>
            </w:pPr>
            <w:r w:rsidRPr="00E65C01">
              <w:rPr>
                <w:rFonts w:hint="eastAsia"/>
                <w:szCs w:val="21"/>
              </w:rPr>
              <w:t>1.</w:t>
            </w:r>
            <w:r w:rsidRPr="00E65C01">
              <w:rPr>
                <w:rFonts w:hint="eastAsia"/>
                <w:szCs w:val="21"/>
              </w:rPr>
              <w:t>体会并掌握动作要领</w:t>
            </w:r>
          </w:p>
          <w:p w:rsidR="00E65C01" w:rsidRPr="00E65C01" w:rsidRDefault="00E65C01" w:rsidP="00E65C01">
            <w:pPr>
              <w:spacing w:line="280" w:lineRule="exact"/>
              <w:ind w:firstLineChars="400" w:firstLine="840"/>
              <w:jc w:val="left"/>
              <w:rPr>
                <w:szCs w:val="21"/>
              </w:rPr>
            </w:pPr>
            <w:r w:rsidRPr="00E65C01">
              <w:rPr>
                <w:rFonts w:hint="eastAsia"/>
                <w:szCs w:val="21"/>
              </w:rPr>
              <w:t>2.</w:t>
            </w:r>
            <w:r w:rsidRPr="00E65C01">
              <w:rPr>
                <w:rFonts w:hint="eastAsia"/>
                <w:szCs w:val="21"/>
              </w:rPr>
              <w:t>协调连贯。</w:t>
            </w:r>
          </w:p>
          <w:p w:rsidR="00E65C01" w:rsidRDefault="00E65C01" w:rsidP="00E65C01">
            <w:pPr>
              <w:spacing w:line="280" w:lineRule="exact"/>
              <w:ind w:firstLineChars="400" w:firstLine="840"/>
              <w:jc w:val="left"/>
              <w:rPr>
                <w:szCs w:val="21"/>
              </w:rPr>
            </w:pPr>
            <w:r w:rsidRPr="00E65C01">
              <w:rPr>
                <w:rFonts w:hint="eastAsia"/>
                <w:szCs w:val="21"/>
              </w:rPr>
              <w:t>3.</w:t>
            </w:r>
            <w:r w:rsidRPr="00E65C01">
              <w:rPr>
                <w:rFonts w:hint="eastAsia"/>
                <w:szCs w:val="21"/>
              </w:rPr>
              <w:t>掌握技术的基础上，提高动作质量，注意姿态美的展现。</w:t>
            </w:r>
          </w:p>
          <w:p w:rsidR="008A332B" w:rsidRPr="008A332B" w:rsidRDefault="008A332B" w:rsidP="008A332B">
            <w:pPr>
              <w:spacing w:line="280" w:lineRule="exact"/>
              <w:ind w:firstLineChars="400" w:firstLine="840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4</w:t>
            </w:r>
            <w:r w:rsidRPr="008A332B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结合镜面联系</w:t>
            </w:r>
            <w:r w:rsidRPr="008A332B">
              <w:rPr>
                <w:rFonts w:hint="eastAsia"/>
                <w:szCs w:val="21"/>
              </w:rPr>
              <w:t>；</w:t>
            </w:r>
          </w:p>
          <w:p w:rsidR="008A332B" w:rsidRPr="008A332B" w:rsidRDefault="008A332B" w:rsidP="008A332B">
            <w:pPr>
              <w:spacing w:line="280" w:lineRule="exact"/>
              <w:ind w:firstLineChars="400" w:firstLine="840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5</w:t>
            </w:r>
            <w:r w:rsidRPr="008A332B">
              <w:rPr>
                <w:rFonts w:hint="eastAsia"/>
                <w:szCs w:val="21"/>
              </w:rPr>
              <w:t>、注意动作幅度，要舒展、柔美，连贯；</w:t>
            </w:r>
          </w:p>
          <w:p w:rsidR="008A332B" w:rsidRPr="00E65C01" w:rsidRDefault="008A332B" w:rsidP="008A332B">
            <w:pPr>
              <w:spacing w:line="280" w:lineRule="exact"/>
              <w:ind w:firstLineChars="400" w:firstLine="840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6</w:t>
            </w:r>
            <w:r w:rsidRPr="008A332B">
              <w:rPr>
                <w:rFonts w:hint="eastAsia"/>
                <w:szCs w:val="21"/>
              </w:rPr>
              <w:t>、掌握音乐节奏。</w:t>
            </w:r>
          </w:p>
          <w:p w:rsidR="00E65C01" w:rsidRDefault="00E65C01" w:rsidP="00E65C01">
            <w:pPr>
              <w:spacing w:line="280" w:lineRule="exact"/>
              <w:ind w:firstLineChars="400" w:firstLine="840"/>
              <w:jc w:val="left"/>
              <w:rPr>
                <w:szCs w:val="21"/>
              </w:rPr>
            </w:pPr>
          </w:p>
          <w:p w:rsidR="00A7106D" w:rsidRPr="00E65C01" w:rsidRDefault="00A7106D" w:rsidP="00E65C01">
            <w:pPr>
              <w:spacing w:line="280" w:lineRule="exact"/>
              <w:ind w:firstLineChars="400" w:firstLine="840"/>
              <w:jc w:val="left"/>
              <w:rPr>
                <w:rFonts w:hint="eastAsia"/>
                <w:szCs w:val="21"/>
              </w:rPr>
            </w:pPr>
          </w:p>
          <w:p w:rsidR="001009D7" w:rsidRPr="00CB49D0" w:rsidRDefault="00E65C01" w:rsidP="008A332B">
            <w:pPr>
              <w:spacing w:line="280" w:lineRule="exact"/>
              <w:jc w:val="left"/>
              <w:rPr>
                <w:szCs w:val="21"/>
              </w:rPr>
            </w:pPr>
            <w:r w:rsidRPr="00E65C01">
              <w:rPr>
                <w:rFonts w:hint="eastAsia"/>
                <w:szCs w:val="21"/>
              </w:rPr>
              <w:t>扶把进行</w:t>
            </w:r>
          </w:p>
          <w:p w:rsidR="001009D7" w:rsidRPr="00CB49D0" w:rsidRDefault="001009D7" w:rsidP="001009D7">
            <w:pPr>
              <w:spacing w:line="280" w:lineRule="exact"/>
              <w:jc w:val="left"/>
              <w:rPr>
                <w:szCs w:val="21"/>
              </w:rPr>
            </w:pPr>
          </w:p>
          <w:p w:rsidR="00E65C01" w:rsidRDefault="00E65C01" w:rsidP="00E65C01">
            <w:pPr>
              <w:spacing w:line="280" w:lineRule="exact"/>
              <w:jc w:val="left"/>
              <w:rPr>
                <w:szCs w:val="21"/>
              </w:rPr>
            </w:pPr>
          </w:p>
          <w:p w:rsidR="00E36B19" w:rsidRPr="00CB49D0" w:rsidRDefault="00E36B19" w:rsidP="00E65C01">
            <w:pPr>
              <w:spacing w:line="280" w:lineRule="exact"/>
              <w:jc w:val="left"/>
              <w:rPr>
                <w:rFonts w:hint="eastAsia"/>
                <w:szCs w:val="21"/>
              </w:rPr>
            </w:pPr>
          </w:p>
          <w:p w:rsidR="001009D7" w:rsidRPr="00CB49D0" w:rsidRDefault="001009D7" w:rsidP="001009D7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5B6B68" w:rsidTr="00D8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</w:trPr>
        <w:tc>
          <w:tcPr>
            <w:tcW w:w="10421" w:type="dxa"/>
            <w:gridSpan w:val="7"/>
          </w:tcPr>
          <w:p w:rsidR="005B6B68" w:rsidRDefault="005B6B68" w:rsidP="001009D7">
            <w:r>
              <w:rPr>
                <w:rFonts w:hint="eastAsia"/>
                <w:bCs/>
              </w:rPr>
              <w:t>场地与器材</w:t>
            </w:r>
            <w:r>
              <w:rPr>
                <w:rFonts w:hint="eastAsia"/>
              </w:rPr>
              <w:t>：</w:t>
            </w:r>
            <w:r w:rsidR="00755FE1">
              <w:rPr>
                <w:rFonts w:hint="eastAsia"/>
              </w:rPr>
              <w:t>联谊馆，音响设备</w:t>
            </w:r>
          </w:p>
        </w:tc>
      </w:tr>
      <w:tr w:rsidR="005B6B68" w:rsidTr="00E36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0421" w:type="dxa"/>
            <w:gridSpan w:val="7"/>
          </w:tcPr>
          <w:p w:rsidR="005B6B68" w:rsidRDefault="005B6B68" w:rsidP="001009D7">
            <w:r>
              <w:rPr>
                <w:rFonts w:hint="eastAsia"/>
                <w:bCs/>
              </w:rPr>
              <w:t>课后小结</w:t>
            </w:r>
            <w:r>
              <w:rPr>
                <w:rFonts w:hint="eastAsia"/>
              </w:rPr>
              <w:t>：</w:t>
            </w:r>
          </w:p>
          <w:p w:rsidR="005B6B68" w:rsidRDefault="005B6B68" w:rsidP="001009D7"/>
        </w:tc>
      </w:tr>
    </w:tbl>
    <w:p w:rsidR="005B6B68" w:rsidRDefault="005B6B68" w:rsidP="00A7106D">
      <w:pPr>
        <w:ind w:firstLineChars="1400" w:firstLine="4498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体育课教案</w:t>
      </w: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519"/>
        <w:gridCol w:w="1505"/>
        <w:gridCol w:w="2662"/>
        <w:gridCol w:w="725"/>
        <w:gridCol w:w="663"/>
        <w:gridCol w:w="279"/>
        <w:gridCol w:w="4068"/>
      </w:tblGrid>
      <w:tr w:rsidR="005B6B68" w:rsidTr="001009D7">
        <w:tc>
          <w:tcPr>
            <w:tcW w:w="2024" w:type="dxa"/>
            <w:gridSpan w:val="2"/>
          </w:tcPr>
          <w:p w:rsidR="005B6B68" w:rsidRDefault="005B6B68" w:rsidP="001009D7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课次：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第</w:t>
            </w:r>
            <w:r>
              <w:rPr>
                <w:rFonts w:hint="eastAsia"/>
                <w:bCs/>
              </w:rPr>
              <w:t xml:space="preserve">  </w:t>
            </w:r>
            <w:r w:rsidR="006B6F98">
              <w:rPr>
                <w:rFonts w:hint="eastAsia"/>
                <w:bCs/>
              </w:rPr>
              <w:t>6</w:t>
            </w:r>
            <w:r w:rsidR="00B014FF"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次</w:t>
            </w:r>
          </w:p>
        </w:tc>
        <w:tc>
          <w:tcPr>
            <w:tcW w:w="2662" w:type="dxa"/>
          </w:tcPr>
          <w:p w:rsidR="005B6B68" w:rsidRDefault="005B6B68" w:rsidP="001009D7">
            <w:pPr>
              <w:jc w:val="left"/>
              <w:rPr>
                <w:bCs/>
              </w:rPr>
            </w:pPr>
          </w:p>
        </w:tc>
        <w:tc>
          <w:tcPr>
            <w:tcW w:w="1667" w:type="dxa"/>
            <w:gridSpan w:val="3"/>
          </w:tcPr>
          <w:p w:rsidR="005B6B68" w:rsidRDefault="005B6B68" w:rsidP="001009D7">
            <w:pPr>
              <w:jc w:val="left"/>
              <w:rPr>
                <w:bCs/>
              </w:rPr>
            </w:pPr>
          </w:p>
        </w:tc>
        <w:tc>
          <w:tcPr>
            <w:tcW w:w="4068" w:type="dxa"/>
          </w:tcPr>
          <w:p w:rsidR="005B6B68" w:rsidRDefault="005B6B68" w:rsidP="001009D7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</w:t>
            </w:r>
            <w:r>
              <w:rPr>
                <w:rFonts w:hint="eastAsia"/>
                <w:bCs/>
              </w:rPr>
              <w:t>任课教师：</w:t>
            </w:r>
            <w:r w:rsidR="00395DC0">
              <w:rPr>
                <w:rFonts w:hint="eastAsia"/>
                <w:bCs/>
              </w:rPr>
              <w:t>梁丽凤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5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教学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内容</w:t>
            </w:r>
          </w:p>
        </w:tc>
        <w:tc>
          <w:tcPr>
            <w:tcW w:w="9902" w:type="dxa"/>
            <w:gridSpan w:val="6"/>
          </w:tcPr>
          <w:p w:rsidR="005B6B68" w:rsidRDefault="00782C3D" w:rsidP="0079282A">
            <w:pPr>
              <w:ind w:left="360"/>
              <w:rPr>
                <w:rFonts w:ascii="幼圆" w:eastAsia="幼圆"/>
              </w:rPr>
            </w:pPr>
            <w:r>
              <w:rPr>
                <w:rFonts w:ascii="幼圆" w:eastAsia="幼圆"/>
              </w:rPr>
              <w:t>1.</w:t>
            </w:r>
            <w:r w:rsidR="00B014FF">
              <w:rPr>
                <w:rFonts w:ascii="微软雅黑" w:eastAsia="微软雅黑" w:hAnsi="微软雅黑" w:cs="微软雅黑" w:hint="eastAsia"/>
              </w:rPr>
              <w:t>复习形体舞基本姿势，学习基本步法</w:t>
            </w:r>
            <w:r w:rsidR="00161D93">
              <w:rPr>
                <w:rFonts w:ascii="幼圆" w:eastAsia="幼圆" w:hint="eastAsia"/>
              </w:rPr>
              <w:t>.</w:t>
            </w:r>
          </w:p>
        </w:tc>
      </w:tr>
      <w:tr w:rsidR="005B6B68" w:rsidTr="00AD3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4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教学目的和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要求</w:t>
            </w:r>
          </w:p>
        </w:tc>
        <w:tc>
          <w:tcPr>
            <w:tcW w:w="9902" w:type="dxa"/>
            <w:gridSpan w:val="6"/>
          </w:tcPr>
          <w:p w:rsidR="0079282A" w:rsidRDefault="00C97E78" w:rsidP="00F2608B">
            <w:pPr>
              <w:ind w:firstLineChars="100" w:firstLine="210"/>
              <w:rPr>
                <w:rFonts w:ascii="幼圆" w:eastAsia="幼圆"/>
              </w:rPr>
            </w:pPr>
            <w:r w:rsidRPr="00C97E78">
              <w:rPr>
                <w:rFonts w:ascii="幼圆" w:eastAsia="幼圆" w:hint="eastAsia"/>
              </w:rPr>
              <w:t>1、</w:t>
            </w:r>
            <w:r w:rsidR="008A332B">
              <w:rPr>
                <w:rFonts w:ascii="微软雅黑" w:eastAsia="微软雅黑" w:hAnsi="微软雅黑" w:cs="微软雅黑" w:hint="eastAsia"/>
              </w:rPr>
              <w:t>通过</w:t>
            </w:r>
            <w:r w:rsidR="0079282A" w:rsidRPr="0079282A">
              <w:rPr>
                <w:rFonts w:ascii="微软雅黑" w:eastAsia="微软雅黑" w:hAnsi="微软雅黑" w:cs="微软雅黑" w:hint="eastAsia"/>
              </w:rPr>
              <w:t>练习</w:t>
            </w:r>
            <w:r w:rsidR="0079282A" w:rsidRPr="0079282A">
              <w:rPr>
                <w:rFonts w:ascii="Malgun Gothic Semilight" w:eastAsia="Malgun Gothic Semilight" w:hAnsi="Malgun Gothic Semilight" w:cs="Malgun Gothic Semilight" w:hint="eastAsia"/>
              </w:rPr>
              <w:t>，</w:t>
            </w:r>
            <w:r w:rsidR="0079282A" w:rsidRPr="0079282A">
              <w:rPr>
                <w:rFonts w:ascii="微软雅黑" w:eastAsia="微软雅黑" w:hAnsi="微软雅黑" w:cs="微软雅黑" w:hint="eastAsia"/>
              </w:rPr>
              <w:t>培养学生脚踝处肌肉的控制能力</w:t>
            </w:r>
            <w:r w:rsidR="0079282A" w:rsidRPr="0079282A">
              <w:rPr>
                <w:rFonts w:ascii="Malgun Gothic Semilight" w:eastAsia="Malgun Gothic Semilight" w:hAnsi="Malgun Gothic Semilight" w:cs="Malgun Gothic Semilight" w:hint="eastAsia"/>
              </w:rPr>
              <w:t>。</w:t>
            </w:r>
            <w:r w:rsidRPr="00C97E78">
              <w:rPr>
                <w:rFonts w:ascii="幼圆" w:eastAsia="幼圆" w:hint="eastAsia"/>
              </w:rPr>
              <w:tab/>
            </w:r>
          </w:p>
          <w:p w:rsidR="008A332B" w:rsidRPr="008A332B" w:rsidRDefault="00C97E78" w:rsidP="008A332B">
            <w:pPr>
              <w:ind w:firstLineChars="100" w:firstLine="210"/>
              <w:rPr>
                <w:rFonts w:ascii="微软雅黑" w:eastAsia="微软雅黑" w:hAnsi="微软雅黑" w:cs="微软雅黑" w:hint="eastAsia"/>
              </w:rPr>
            </w:pPr>
            <w:r w:rsidRPr="00C97E78">
              <w:rPr>
                <w:rFonts w:ascii="幼圆" w:eastAsia="幼圆" w:hint="eastAsia"/>
              </w:rPr>
              <w:t>2</w:t>
            </w:r>
            <w:r w:rsidR="008A332B" w:rsidRPr="008A332B">
              <w:rPr>
                <w:rFonts w:ascii="微软雅黑" w:eastAsia="微软雅黑" w:hAnsi="微软雅黑" w:cs="微软雅黑" w:hint="eastAsia"/>
              </w:rPr>
              <w:t>、掌握正确的舞姿与身体动作</w:t>
            </w:r>
          </w:p>
          <w:p w:rsidR="00C97E78" w:rsidRPr="00C97E78" w:rsidRDefault="008A332B" w:rsidP="008A332B">
            <w:pPr>
              <w:ind w:firstLineChars="100" w:firstLine="210"/>
              <w:rPr>
                <w:rFonts w:ascii="幼圆" w:eastAsia="幼圆"/>
              </w:rPr>
            </w:pPr>
            <w:r>
              <w:rPr>
                <w:rFonts w:ascii="微软雅黑" w:eastAsia="微软雅黑" w:hAnsi="微软雅黑" w:cs="微软雅黑"/>
              </w:rPr>
              <w:t>3</w:t>
            </w:r>
            <w:r w:rsidRPr="008A332B">
              <w:rPr>
                <w:rFonts w:ascii="微软雅黑" w:eastAsia="微软雅黑" w:hAnsi="微软雅黑" w:cs="微软雅黑" w:hint="eastAsia"/>
              </w:rPr>
              <w:t>、动作规范、协调</w:t>
            </w:r>
          </w:p>
          <w:p w:rsidR="007D5B4B" w:rsidRPr="00C97E78" w:rsidRDefault="007D5B4B" w:rsidP="00782C3D">
            <w:pPr>
              <w:ind w:firstLineChars="100" w:firstLine="210"/>
              <w:rPr>
                <w:rFonts w:ascii="幼圆" w:eastAsia="幼圆"/>
              </w:rPr>
            </w:pPr>
          </w:p>
        </w:tc>
      </w:tr>
      <w:tr w:rsidR="005B6B68" w:rsidTr="00AD3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重点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难点</w:t>
            </w:r>
          </w:p>
        </w:tc>
        <w:tc>
          <w:tcPr>
            <w:tcW w:w="9902" w:type="dxa"/>
            <w:gridSpan w:val="6"/>
            <w:vAlign w:val="center"/>
          </w:tcPr>
          <w:p w:rsidR="005B6B68" w:rsidRDefault="00161D93" w:rsidP="00782C3D">
            <w:pPr>
              <w:ind w:rightChars="-50" w:right="-105" w:firstLineChars="100" w:firstLine="210"/>
              <w:rPr>
                <w:rFonts w:ascii="幼圆" w:eastAsia="幼圆"/>
                <w:bCs/>
              </w:rPr>
            </w:pPr>
            <w:r>
              <w:rPr>
                <w:rFonts w:ascii="微软雅黑" w:eastAsia="微软雅黑" w:hAnsi="微软雅黑" w:cs="微软雅黑" w:hint="eastAsia"/>
                <w:bCs/>
              </w:rPr>
              <w:t>动作的协调与规范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vAlign w:val="center"/>
          </w:tcPr>
          <w:p w:rsidR="005B6B68" w:rsidRDefault="005B6B68" w:rsidP="001009D7">
            <w:pPr>
              <w:spacing w:line="30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教学进程</w:t>
            </w:r>
          </w:p>
          <w:p w:rsidR="005B6B68" w:rsidRDefault="005B6B68" w:rsidP="001009D7">
            <w:pPr>
              <w:spacing w:line="300" w:lineRule="exact"/>
              <w:jc w:val="center"/>
              <w:rPr>
                <w:rFonts w:ascii="幼圆" w:eastAsia="幼圆"/>
                <w:spacing w:val="-20"/>
                <w:position w:val="-6"/>
                <w:szCs w:val="21"/>
              </w:rPr>
            </w:pPr>
            <w:r>
              <w:rPr>
                <w:rFonts w:hint="eastAsia"/>
                <w:bCs/>
                <w:szCs w:val="21"/>
              </w:rPr>
              <w:t>（含课堂教学内容、教学方法、教学组织、时间分配）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spacing w:val="-20"/>
                <w:position w:val="-6"/>
              </w:rPr>
            </w:pPr>
            <w:r>
              <w:rPr>
                <w:rFonts w:ascii="幼圆" w:eastAsia="幼圆" w:hint="eastAsia"/>
                <w:spacing w:val="-20"/>
                <w:position w:val="-6"/>
              </w:rPr>
              <w:t>课的部分</w:t>
            </w:r>
          </w:p>
        </w:tc>
        <w:tc>
          <w:tcPr>
            <w:tcW w:w="4892" w:type="dxa"/>
            <w:gridSpan w:val="3"/>
            <w:vAlign w:val="center"/>
          </w:tcPr>
          <w:p w:rsidR="005B6B68" w:rsidRDefault="005B6B68" w:rsidP="001009D7">
            <w:pPr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课的内容</w:t>
            </w:r>
          </w:p>
        </w:tc>
        <w:tc>
          <w:tcPr>
            <w:tcW w:w="663" w:type="dxa"/>
            <w:vAlign w:val="center"/>
          </w:tcPr>
          <w:p w:rsidR="005B6B68" w:rsidRDefault="005B6B68" w:rsidP="001009D7">
            <w:pPr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时间</w:t>
            </w:r>
          </w:p>
        </w:tc>
        <w:tc>
          <w:tcPr>
            <w:tcW w:w="4347" w:type="dxa"/>
            <w:gridSpan w:val="2"/>
            <w:vAlign w:val="center"/>
          </w:tcPr>
          <w:p w:rsidR="005B6B68" w:rsidRDefault="005B6B68" w:rsidP="001009D7">
            <w:pPr>
              <w:ind w:rightChars="-50" w:right="-105"/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组织教法与要求</w:t>
            </w:r>
          </w:p>
        </w:tc>
      </w:tr>
      <w:tr w:rsidR="001009D7" w:rsidTr="003C0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793"/>
        </w:trPr>
        <w:tc>
          <w:tcPr>
            <w:tcW w:w="519" w:type="dxa"/>
          </w:tcPr>
          <w:p w:rsidR="001009D7" w:rsidRPr="00CB49D0" w:rsidRDefault="001009D7" w:rsidP="001009D7">
            <w:pPr>
              <w:jc w:val="center"/>
              <w:rPr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开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始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准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备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1009D7" w:rsidRPr="00CB49D0" w:rsidRDefault="001009D7" w:rsidP="00493670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</w:p>
          <w:p w:rsidR="001009D7" w:rsidRDefault="001009D7" w:rsidP="001009D7">
            <w:pPr>
              <w:jc w:val="center"/>
              <w:rPr>
                <w:szCs w:val="21"/>
              </w:rPr>
            </w:pPr>
          </w:p>
          <w:p w:rsidR="008A332B" w:rsidRPr="00CB49D0" w:rsidRDefault="008A332B" w:rsidP="001009D7">
            <w:pPr>
              <w:jc w:val="center"/>
              <w:rPr>
                <w:rFonts w:hint="eastAsia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基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本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</w:p>
          <w:p w:rsidR="001009D7" w:rsidRDefault="001009D7" w:rsidP="001009D7">
            <w:pPr>
              <w:jc w:val="center"/>
              <w:rPr>
                <w:szCs w:val="21"/>
              </w:rPr>
            </w:pPr>
          </w:p>
          <w:p w:rsidR="0079282A" w:rsidRPr="00CB49D0" w:rsidRDefault="0079282A" w:rsidP="001009D7">
            <w:pPr>
              <w:jc w:val="center"/>
              <w:rPr>
                <w:szCs w:val="21"/>
              </w:rPr>
            </w:pPr>
          </w:p>
          <w:p w:rsidR="001009D7" w:rsidRPr="00CB49D0" w:rsidRDefault="001009D7" w:rsidP="00493670">
            <w:pPr>
              <w:rPr>
                <w:szCs w:val="21"/>
              </w:rPr>
            </w:pPr>
          </w:p>
          <w:p w:rsidR="001009D7" w:rsidRPr="00CB49D0" w:rsidRDefault="001009D7" w:rsidP="008A332B">
            <w:pPr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结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束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</w:tc>
        <w:tc>
          <w:tcPr>
            <w:tcW w:w="4892" w:type="dxa"/>
            <w:gridSpan w:val="3"/>
          </w:tcPr>
          <w:p w:rsidR="001009D7" w:rsidRPr="00CB49D0" w:rsidRDefault="001009D7" w:rsidP="001009D7">
            <w:pPr>
              <w:rPr>
                <w:szCs w:val="21"/>
              </w:rPr>
            </w:pPr>
          </w:p>
          <w:p w:rsidR="001009D7" w:rsidRPr="00CB49D0" w:rsidRDefault="001009D7" w:rsidP="001009D7">
            <w:pPr>
              <w:rPr>
                <w:b/>
                <w:szCs w:val="21"/>
              </w:rPr>
            </w:pPr>
            <w:r w:rsidRPr="00CB49D0">
              <w:rPr>
                <w:rFonts w:hint="eastAsia"/>
                <w:b/>
                <w:szCs w:val="21"/>
              </w:rPr>
              <w:t>（一）课堂常规</w:t>
            </w:r>
          </w:p>
          <w:p w:rsidR="00BC7479" w:rsidRPr="00BC7479" w:rsidRDefault="00BC7479" w:rsidP="00BC7479">
            <w:pPr>
              <w:rPr>
                <w:szCs w:val="21"/>
              </w:rPr>
            </w:pPr>
            <w:r w:rsidRPr="00BC7479">
              <w:rPr>
                <w:rFonts w:hint="eastAsia"/>
                <w:szCs w:val="21"/>
              </w:rPr>
              <w:t xml:space="preserve">1 . </w:t>
            </w:r>
            <w:r w:rsidRPr="00BC7479">
              <w:rPr>
                <w:rFonts w:hint="eastAsia"/>
                <w:szCs w:val="21"/>
              </w:rPr>
              <w:t>军体整队报告</w:t>
            </w:r>
          </w:p>
          <w:p w:rsidR="00BC7479" w:rsidRPr="00BC7479" w:rsidRDefault="00BC7479" w:rsidP="00BC7479">
            <w:pPr>
              <w:rPr>
                <w:szCs w:val="21"/>
              </w:rPr>
            </w:pPr>
            <w:r w:rsidRPr="00BC7479">
              <w:rPr>
                <w:rFonts w:hint="eastAsia"/>
                <w:szCs w:val="21"/>
              </w:rPr>
              <w:t xml:space="preserve">2. </w:t>
            </w:r>
            <w:r w:rsidRPr="00BC7479">
              <w:rPr>
                <w:rFonts w:hint="eastAsia"/>
                <w:szCs w:val="21"/>
              </w:rPr>
              <w:t>检查人数，安排见习生</w:t>
            </w:r>
          </w:p>
          <w:p w:rsidR="00BC7479" w:rsidRDefault="00BC7479" w:rsidP="001009D7">
            <w:pPr>
              <w:rPr>
                <w:szCs w:val="21"/>
              </w:rPr>
            </w:pPr>
            <w:r w:rsidRPr="00BC7479">
              <w:rPr>
                <w:rFonts w:hint="eastAsia"/>
                <w:szCs w:val="21"/>
              </w:rPr>
              <w:t xml:space="preserve">3 . </w:t>
            </w:r>
            <w:r>
              <w:rPr>
                <w:rFonts w:hint="eastAsia"/>
                <w:szCs w:val="21"/>
              </w:rPr>
              <w:t>宣布本次课任务</w:t>
            </w:r>
          </w:p>
          <w:p w:rsidR="00BC7479" w:rsidRDefault="00BC7479" w:rsidP="001009D7">
            <w:pPr>
              <w:rPr>
                <w:szCs w:val="21"/>
              </w:rPr>
            </w:pPr>
          </w:p>
          <w:p w:rsidR="001009D7" w:rsidRPr="00CB49D0" w:rsidRDefault="001009D7" w:rsidP="001009D7">
            <w:pPr>
              <w:rPr>
                <w:b/>
                <w:szCs w:val="21"/>
              </w:rPr>
            </w:pPr>
            <w:r w:rsidRPr="00CB49D0">
              <w:rPr>
                <w:rFonts w:hint="eastAsia"/>
                <w:b/>
                <w:szCs w:val="21"/>
              </w:rPr>
              <w:t>（二）教学主要内容</w:t>
            </w:r>
          </w:p>
          <w:p w:rsidR="001009D7" w:rsidRPr="00CB49D0" w:rsidRDefault="001009D7" w:rsidP="001009D7">
            <w:pPr>
              <w:rPr>
                <w:szCs w:val="21"/>
              </w:rPr>
            </w:pPr>
          </w:p>
          <w:p w:rsidR="00802C8D" w:rsidRPr="00802C8D" w:rsidRDefault="00802C8D" w:rsidP="00802C8D">
            <w:pPr>
              <w:rPr>
                <w:szCs w:val="21"/>
              </w:rPr>
            </w:pPr>
            <w:r w:rsidRPr="00802C8D">
              <w:rPr>
                <w:rFonts w:hint="eastAsia"/>
                <w:szCs w:val="21"/>
              </w:rPr>
              <w:t xml:space="preserve">1 . </w:t>
            </w:r>
            <w:r w:rsidRPr="00802C8D">
              <w:rPr>
                <w:rFonts w:hint="eastAsia"/>
                <w:szCs w:val="21"/>
              </w:rPr>
              <w:t>慢跑两圈</w:t>
            </w:r>
          </w:p>
          <w:p w:rsidR="00802C8D" w:rsidRDefault="00802C8D" w:rsidP="007E2443">
            <w:pPr>
              <w:rPr>
                <w:szCs w:val="21"/>
              </w:rPr>
            </w:pPr>
            <w:r w:rsidRPr="00802C8D">
              <w:rPr>
                <w:rFonts w:hint="eastAsia"/>
                <w:szCs w:val="21"/>
              </w:rPr>
              <w:t xml:space="preserve">2. </w:t>
            </w:r>
            <w:r w:rsidRPr="00802C8D">
              <w:rPr>
                <w:rFonts w:hint="eastAsia"/>
                <w:szCs w:val="21"/>
              </w:rPr>
              <w:t>准备活动：绕场地慢跑；</w:t>
            </w:r>
          </w:p>
          <w:p w:rsidR="00802C8D" w:rsidRDefault="00802C8D" w:rsidP="007E24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Pr="00802C8D">
              <w:rPr>
                <w:rFonts w:hint="eastAsia"/>
                <w:szCs w:val="21"/>
              </w:rPr>
              <w:t>垫上专项素质性练习</w:t>
            </w:r>
            <w:r>
              <w:rPr>
                <w:rFonts w:hint="eastAsia"/>
                <w:szCs w:val="21"/>
              </w:rPr>
              <w:t>。</w:t>
            </w:r>
          </w:p>
          <w:p w:rsidR="00802C8D" w:rsidRDefault="00802C8D" w:rsidP="007E2443">
            <w:pPr>
              <w:rPr>
                <w:szCs w:val="21"/>
              </w:rPr>
            </w:pPr>
          </w:p>
          <w:p w:rsidR="00802C8D" w:rsidRDefault="00802C8D" w:rsidP="007E2443">
            <w:pPr>
              <w:rPr>
                <w:szCs w:val="21"/>
              </w:rPr>
            </w:pPr>
          </w:p>
          <w:p w:rsidR="00802C8D" w:rsidRDefault="00802C8D" w:rsidP="007E2443">
            <w:pPr>
              <w:rPr>
                <w:szCs w:val="21"/>
              </w:rPr>
            </w:pPr>
          </w:p>
          <w:p w:rsidR="007E2443" w:rsidRPr="007E2443" w:rsidRDefault="007E2443" w:rsidP="007E2443">
            <w:pPr>
              <w:rPr>
                <w:szCs w:val="21"/>
              </w:rPr>
            </w:pPr>
            <w:r w:rsidRPr="007E2443">
              <w:rPr>
                <w:rFonts w:hint="eastAsia"/>
                <w:szCs w:val="21"/>
              </w:rPr>
              <w:t>1.</w:t>
            </w:r>
            <w:r w:rsidR="00802C8D">
              <w:rPr>
                <w:rFonts w:hint="eastAsia"/>
                <w:szCs w:val="21"/>
              </w:rPr>
              <w:t>复习</w:t>
            </w:r>
            <w:r w:rsidRPr="007E2443">
              <w:rPr>
                <w:rFonts w:hint="eastAsia"/>
                <w:szCs w:val="21"/>
              </w:rPr>
              <w:t>所学</w:t>
            </w:r>
            <w:r w:rsidR="008A332B">
              <w:rPr>
                <w:rFonts w:hint="eastAsia"/>
                <w:szCs w:val="21"/>
              </w:rPr>
              <w:t>形体舞</w:t>
            </w:r>
            <w:r w:rsidRPr="007E2443">
              <w:rPr>
                <w:rFonts w:hint="eastAsia"/>
                <w:szCs w:val="21"/>
              </w:rPr>
              <w:t>基本动作</w:t>
            </w:r>
          </w:p>
          <w:p w:rsidR="007E2443" w:rsidRPr="007E2443" w:rsidRDefault="007E2443" w:rsidP="007E2443">
            <w:pPr>
              <w:ind w:left="360"/>
              <w:rPr>
                <w:szCs w:val="21"/>
              </w:rPr>
            </w:pPr>
          </w:p>
          <w:p w:rsidR="00802C8D" w:rsidRDefault="00802C8D" w:rsidP="007E2443">
            <w:pPr>
              <w:rPr>
                <w:szCs w:val="21"/>
              </w:rPr>
            </w:pPr>
          </w:p>
          <w:p w:rsidR="00802C8D" w:rsidRDefault="00802C8D" w:rsidP="007E2443">
            <w:pPr>
              <w:rPr>
                <w:szCs w:val="21"/>
              </w:rPr>
            </w:pPr>
          </w:p>
          <w:p w:rsidR="00922636" w:rsidRPr="00922636" w:rsidRDefault="007E2443" w:rsidP="00922636">
            <w:pPr>
              <w:rPr>
                <w:rFonts w:hint="eastAsia"/>
                <w:szCs w:val="21"/>
              </w:rPr>
            </w:pPr>
            <w:r w:rsidRPr="007E2443">
              <w:rPr>
                <w:rFonts w:hint="eastAsia"/>
                <w:szCs w:val="21"/>
              </w:rPr>
              <w:t>2</w:t>
            </w:r>
            <w:r w:rsidR="00922636" w:rsidRPr="00922636">
              <w:rPr>
                <w:rFonts w:hint="eastAsia"/>
                <w:szCs w:val="21"/>
              </w:rPr>
              <w:t>基本步法舞步：柔软步，足尖步，柔软跑步，踏跳步，跳跳步，波尔卡，滚动步；弹簧步，华尔兹。</w:t>
            </w:r>
          </w:p>
          <w:p w:rsidR="00802C8D" w:rsidRDefault="00922636" w:rsidP="00922636">
            <w:pPr>
              <w:rPr>
                <w:b/>
                <w:szCs w:val="21"/>
              </w:rPr>
            </w:pPr>
            <w:r w:rsidRPr="00922636">
              <w:rPr>
                <w:rFonts w:hint="eastAsia"/>
                <w:szCs w:val="21"/>
              </w:rPr>
              <w:t>音乐</w:t>
            </w:r>
            <w:r w:rsidRPr="00922636">
              <w:rPr>
                <w:rFonts w:hint="eastAsia"/>
                <w:szCs w:val="21"/>
              </w:rPr>
              <w:t>4/4</w:t>
            </w:r>
            <w:r w:rsidRPr="00922636">
              <w:rPr>
                <w:rFonts w:hint="eastAsia"/>
                <w:szCs w:val="21"/>
              </w:rPr>
              <w:t>拍，</w:t>
            </w:r>
            <w:r w:rsidRPr="00922636">
              <w:rPr>
                <w:rFonts w:hint="eastAsia"/>
                <w:szCs w:val="21"/>
              </w:rPr>
              <w:t>4/3</w:t>
            </w:r>
            <w:r w:rsidRPr="00922636">
              <w:rPr>
                <w:rFonts w:hint="eastAsia"/>
                <w:szCs w:val="21"/>
              </w:rPr>
              <w:t>拍</w:t>
            </w:r>
          </w:p>
          <w:p w:rsidR="0079282A" w:rsidRDefault="0079282A" w:rsidP="00802C8D">
            <w:pPr>
              <w:rPr>
                <w:b/>
                <w:szCs w:val="21"/>
              </w:rPr>
            </w:pPr>
          </w:p>
          <w:p w:rsidR="008A332B" w:rsidRDefault="008A332B" w:rsidP="00802C8D">
            <w:pPr>
              <w:rPr>
                <w:rFonts w:hint="eastAsia"/>
                <w:b/>
                <w:szCs w:val="21"/>
              </w:rPr>
            </w:pPr>
          </w:p>
          <w:p w:rsidR="001009D7" w:rsidRPr="00CB49D0" w:rsidRDefault="001009D7" w:rsidP="00802C8D">
            <w:pPr>
              <w:rPr>
                <w:b/>
                <w:szCs w:val="21"/>
              </w:rPr>
            </w:pPr>
            <w:r w:rsidRPr="00CB49D0">
              <w:rPr>
                <w:rFonts w:hint="eastAsia"/>
                <w:b/>
                <w:szCs w:val="21"/>
              </w:rPr>
              <w:t>（三）小结</w:t>
            </w:r>
          </w:p>
          <w:p w:rsidR="001009D7" w:rsidRPr="00CB49D0" w:rsidRDefault="001009D7" w:rsidP="001009D7">
            <w:pPr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 xml:space="preserve">1) </w:t>
            </w:r>
            <w:r w:rsidRPr="00CB49D0">
              <w:rPr>
                <w:rFonts w:hint="eastAsia"/>
                <w:szCs w:val="21"/>
              </w:rPr>
              <w:t>总结本课情况</w:t>
            </w:r>
          </w:p>
          <w:p w:rsidR="001009D7" w:rsidRPr="00CB49D0" w:rsidRDefault="001009D7" w:rsidP="001009D7">
            <w:pPr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 xml:space="preserve">2) </w:t>
            </w:r>
            <w:r w:rsidRPr="00CB49D0">
              <w:rPr>
                <w:rFonts w:hint="eastAsia"/>
                <w:szCs w:val="21"/>
              </w:rPr>
              <w:t>鼓励学生课后多听音乐，多练习</w:t>
            </w:r>
          </w:p>
          <w:p w:rsidR="001009D7" w:rsidRPr="00CB49D0" w:rsidRDefault="001009D7" w:rsidP="001009D7">
            <w:pPr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3)</w:t>
            </w:r>
            <w:r w:rsidRPr="00CB49D0">
              <w:rPr>
                <w:rFonts w:hint="eastAsia"/>
                <w:szCs w:val="21"/>
              </w:rPr>
              <w:t>下课</w:t>
            </w:r>
          </w:p>
        </w:tc>
        <w:tc>
          <w:tcPr>
            <w:tcW w:w="663" w:type="dxa"/>
          </w:tcPr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802C8D" w:rsidP="001009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 w:rsidR="001009D7" w:rsidRPr="00CB49D0">
              <w:rPr>
                <w:rFonts w:ascii="宋体" w:hAnsi="宋体"/>
                <w:szCs w:val="21"/>
              </w:rPr>
              <w:t>ˊ</w:t>
            </w: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  <w:r w:rsidRPr="00CB49D0">
              <w:rPr>
                <w:rFonts w:ascii="宋体" w:hAnsi="宋体" w:hint="eastAsia"/>
                <w:szCs w:val="21"/>
              </w:rPr>
              <w:t>10</w:t>
            </w:r>
            <w:r w:rsidRPr="00CB49D0">
              <w:rPr>
                <w:rFonts w:ascii="宋体" w:hAnsi="宋体"/>
                <w:szCs w:val="21"/>
              </w:rPr>
              <w:t>ˊ</w:t>
            </w: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802C8D" w:rsidP="001009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 w:rsidR="001009D7" w:rsidRPr="00CB49D0">
              <w:rPr>
                <w:rFonts w:ascii="宋体" w:hAnsi="宋体" w:hint="eastAsia"/>
                <w:szCs w:val="21"/>
              </w:rPr>
              <w:t>5</w:t>
            </w:r>
            <w:r w:rsidR="001009D7" w:rsidRPr="00CB49D0">
              <w:rPr>
                <w:rFonts w:ascii="宋体" w:hAnsi="宋体"/>
                <w:szCs w:val="21"/>
              </w:rPr>
              <w:t>ˊ</w:t>
            </w: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802C8D" w:rsidP="00AF3F0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  <w:r w:rsidR="001009D7" w:rsidRPr="00CB49D0">
              <w:rPr>
                <w:rFonts w:ascii="宋体" w:hAnsi="宋体"/>
                <w:szCs w:val="21"/>
              </w:rPr>
              <w:t>ˊ</w:t>
            </w: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9266D1" w:rsidP="001009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5</w:t>
            </w:r>
            <w:r w:rsidR="001009D7" w:rsidRPr="00CB49D0">
              <w:rPr>
                <w:rFonts w:ascii="宋体" w:hAnsi="宋体"/>
                <w:szCs w:val="21"/>
              </w:rPr>
              <w:t>ˊ</w:t>
            </w: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1009D7" w:rsidP="001009D7">
            <w:pPr>
              <w:jc w:val="center"/>
              <w:rPr>
                <w:rFonts w:ascii="宋体" w:hAnsi="宋体"/>
                <w:szCs w:val="21"/>
              </w:rPr>
            </w:pPr>
          </w:p>
          <w:p w:rsidR="001009D7" w:rsidRPr="00CB49D0" w:rsidRDefault="009266D1" w:rsidP="001009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  <w:r w:rsidR="001009D7" w:rsidRPr="00CB49D0">
              <w:rPr>
                <w:rFonts w:ascii="宋体" w:hAnsi="宋体"/>
                <w:szCs w:val="21"/>
              </w:rPr>
              <w:t>ˊ</w:t>
            </w:r>
          </w:p>
        </w:tc>
        <w:tc>
          <w:tcPr>
            <w:tcW w:w="4347" w:type="dxa"/>
            <w:gridSpan w:val="2"/>
          </w:tcPr>
          <w:p w:rsidR="001009D7" w:rsidRPr="00CB49D0" w:rsidRDefault="001009D7" w:rsidP="001009D7">
            <w:pPr>
              <w:spacing w:line="280" w:lineRule="exact"/>
              <w:jc w:val="left"/>
              <w:rPr>
                <w:szCs w:val="21"/>
              </w:rPr>
            </w:pPr>
          </w:p>
          <w:p w:rsidR="00975429" w:rsidRPr="00975429" w:rsidRDefault="00975429" w:rsidP="00975429">
            <w:pPr>
              <w:ind w:firstLineChars="900" w:firstLine="1890"/>
              <w:rPr>
                <w:rFonts w:ascii="宋体" w:hAnsi="宋体"/>
                <w:szCs w:val="21"/>
              </w:rPr>
            </w:pPr>
            <w:r w:rsidRPr="00975429">
              <w:rPr>
                <w:rFonts w:ascii="宋体" w:hAnsi="宋体" w:hint="eastAsia"/>
                <w:szCs w:val="21"/>
              </w:rPr>
              <w:t>★</w:t>
            </w:r>
          </w:p>
          <w:p w:rsidR="00975429" w:rsidRPr="00975429" w:rsidRDefault="00975429" w:rsidP="00975429">
            <w:pPr>
              <w:jc w:val="center"/>
              <w:rPr>
                <w:rFonts w:ascii="宋体" w:hAnsi="宋体"/>
                <w:szCs w:val="21"/>
              </w:rPr>
            </w:pPr>
            <w:r w:rsidRPr="00975429">
              <w:rPr>
                <w:rFonts w:ascii="宋体" w:hAnsi="宋体"/>
                <w:szCs w:val="21"/>
              </w:rPr>
              <w:t>*  *  *  *  *  *</w:t>
            </w:r>
          </w:p>
          <w:p w:rsidR="00975429" w:rsidRPr="00975429" w:rsidRDefault="00975429" w:rsidP="00975429">
            <w:pPr>
              <w:jc w:val="center"/>
              <w:rPr>
                <w:rFonts w:ascii="宋体" w:hAnsi="宋体"/>
                <w:szCs w:val="21"/>
              </w:rPr>
            </w:pPr>
            <w:r w:rsidRPr="00975429">
              <w:rPr>
                <w:rFonts w:ascii="宋体" w:hAnsi="宋体"/>
                <w:szCs w:val="21"/>
              </w:rPr>
              <w:t>*  *  *  *  *  *</w:t>
            </w:r>
          </w:p>
          <w:p w:rsidR="00802C8D" w:rsidRDefault="00975429" w:rsidP="00975429">
            <w:pPr>
              <w:jc w:val="center"/>
              <w:rPr>
                <w:noProof/>
                <w:szCs w:val="21"/>
              </w:rPr>
            </w:pPr>
            <w:r w:rsidRPr="00975429">
              <w:rPr>
                <w:rFonts w:ascii="宋体" w:hAnsi="宋体"/>
                <w:szCs w:val="21"/>
              </w:rPr>
              <w:t>*  *  *  *  *  *</w:t>
            </w:r>
          </w:p>
          <w:p w:rsidR="00975429" w:rsidRDefault="00975429" w:rsidP="001009D7">
            <w:pPr>
              <w:jc w:val="center"/>
              <w:rPr>
                <w:szCs w:val="21"/>
              </w:rPr>
            </w:pPr>
          </w:p>
          <w:p w:rsidR="00975429" w:rsidRDefault="00975429" w:rsidP="001009D7">
            <w:pPr>
              <w:jc w:val="center"/>
              <w:rPr>
                <w:szCs w:val="21"/>
              </w:rPr>
            </w:pPr>
          </w:p>
          <w:p w:rsidR="001009D7" w:rsidRPr="00CB49D0" w:rsidRDefault="00802C8D" w:rsidP="001009D7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>
                  <wp:extent cx="1104900" cy="5524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009D7" w:rsidRPr="00CB49D0" w:rsidRDefault="001009D7" w:rsidP="001009D7">
            <w:pPr>
              <w:jc w:val="center"/>
              <w:rPr>
                <w:szCs w:val="21"/>
              </w:rPr>
            </w:pPr>
          </w:p>
          <w:p w:rsidR="001009D7" w:rsidRDefault="001009D7" w:rsidP="001009D7">
            <w:pPr>
              <w:spacing w:line="280" w:lineRule="exact"/>
              <w:jc w:val="left"/>
              <w:rPr>
                <w:szCs w:val="21"/>
              </w:rPr>
            </w:pPr>
          </w:p>
          <w:p w:rsidR="00802C8D" w:rsidRPr="00802C8D" w:rsidRDefault="00802C8D" w:rsidP="00802C8D">
            <w:pPr>
              <w:spacing w:line="280" w:lineRule="exact"/>
              <w:jc w:val="left"/>
              <w:rPr>
                <w:szCs w:val="21"/>
              </w:rPr>
            </w:pPr>
            <w:r w:rsidRPr="00802C8D">
              <w:rPr>
                <w:rFonts w:hint="eastAsia"/>
                <w:szCs w:val="21"/>
              </w:rPr>
              <w:t>音乐伴奏，教师带操，</w:t>
            </w:r>
          </w:p>
          <w:p w:rsidR="00802C8D" w:rsidRPr="00802C8D" w:rsidRDefault="00802C8D" w:rsidP="00802C8D">
            <w:pPr>
              <w:spacing w:line="280" w:lineRule="exact"/>
              <w:jc w:val="left"/>
              <w:rPr>
                <w:szCs w:val="21"/>
              </w:rPr>
            </w:pPr>
            <w:r w:rsidRPr="00802C8D">
              <w:rPr>
                <w:rFonts w:hint="eastAsia"/>
                <w:szCs w:val="21"/>
              </w:rPr>
              <w:t>连续复习，教师纠错。</w:t>
            </w:r>
          </w:p>
          <w:p w:rsidR="00802C8D" w:rsidRPr="00802C8D" w:rsidRDefault="00802C8D" w:rsidP="00802C8D">
            <w:pPr>
              <w:spacing w:line="280" w:lineRule="exact"/>
              <w:jc w:val="left"/>
              <w:rPr>
                <w:szCs w:val="21"/>
              </w:rPr>
            </w:pPr>
          </w:p>
          <w:p w:rsidR="00802C8D" w:rsidRPr="00802C8D" w:rsidRDefault="00802C8D" w:rsidP="00802C8D">
            <w:pPr>
              <w:spacing w:line="280" w:lineRule="exact"/>
              <w:jc w:val="left"/>
              <w:rPr>
                <w:szCs w:val="21"/>
              </w:rPr>
            </w:pPr>
            <w:r w:rsidRPr="00802C8D">
              <w:rPr>
                <w:rFonts w:hint="eastAsia"/>
                <w:szCs w:val="21"/>
              </w:rPr>
              <w:t>教法（垫上进行）：</w:t>
            </w:r>
          </w:p>
          <w:p w:rsidR="00802C8D" w:rsidRPr="00802C8D" w:rsidRDefault="00802C8D" w:rsidP="00802C8D">
            <w:pPr>
              <w:spacing w:line="280" w:lineRule="exact"/>
              <w:jc w:val="left"/>
              <w:rPr>
                <w:szCs w:val="21"/>
              </w:rPr>
            </w:pPr>
            <w:r w:rsidRPr="00802C8D">
              <w:rPr>
                <w:rFonts w:hint="eastAsia"/>
                <w:szCs w:val="21"/>
              </w:rPr>
              <w:t>1.</w:t>
            </w:r>
            <w:r w:rsidRPr="00802C8D">
              <w:rPr>
                <w:rFonts w:hint="eastAsia"/>
                <w:szCs w:val="21"/>
              </w:rPr>
              <w:t>教师讲解示范学生模仿练习（分解练习</w:t>
            </w:r>
            <w:r w:rsidRPr="00802C8D">
              <w:rPr>
                <w:rFonts w:hint="eastAsia"/>
                <w:szCs w:val="21"/>
              </w:rPr>
              <w:t xml:space="preserve"> ~</w:t>
            </w:r>
            <w:r w:rsidRPr="00802C8D">
              <w:rPr>
                <w:rFonts w:hint="eastAsia"/>
                <w:szCs w:val="21"/>
              </w:rPr>
              <w:t>完整练习</w:t>
            </w:r>
            <w:r w:rsidRPr="00802C8D">
              <w:rPr>
                <w:rFonts w:hint="eastAsia"/>
                <w:szCs w:val="21"/>
              </w:rPr>
              <w:t xml:space="preserve"> </w:t>
            </w:r>
            <w:r w:rsidRPr="00802C8D">
              <w:rPr>
                <w:rFonts w:hint="eastAsia"/>
                <w:szCs w:val="21"/>
              </w:rPr>
              <w:t>）。</w:t>
            </w:r>
          </w:p>
          <w:p w:rsidR="00802C8D" w:rsidRPr="00802C8D" w:rsidRDefault="00802C8D" w:rsidP="00802C8D">
            <w:pPr>
              <w:spacing w:line="280" w:lineRule="exact"/>
              <w:jc w:val="left"/>
              <w:rPr>
                <w:szCs w:val="21"/>
              </w:rPr>
            </w:pPr>
            <w:r w:rsidRPr="00802C8D">
              <w:rPr>
                <w:rFonts w:hint="eastAsia"/>
                <w:szCs w:val="21"/>
              </w:rPr>
              <w:t>2.</w:t>
            </w:r>
            <w:r w:rsidRPr="00802C8D">
              <w:rPr>
                <w:rFonts w:hint="eastAsia"/>
                <w:szCs w:val="21"/>
              </w:rPr>
              <w:t>教师反复领做，音乐伴奏。</w:t>
            </w:r>
          </w:p>
          <w:p w:rsidR="00802C8D" w:rsidRPr="00802C8D" w:rsidRDefault="00802C8D" w:rsidP="00802C8D">
            <w:pPr>
              <w:spacing w:line="280" w:lineRule="exact"/>
              <w:jc w:val="left"/>
              <w:rPr>
                <w:szCs w:val="21"/>
              </w:rPr>
            </w:pPr>
            <w:r w:rsidRPr="00802C8D">
              <w:rPr>
                <w:rFonts w:hint="eastAsia"/>
                <w:szCs w:val="21"/>
              </w:rPr>
              <w:t>3</w:t>
            </w:r>
            <w:r w:rsidRPr="00802C8D">
              <w:rPr>
                <w:rFonts w:hint="eastAsia"/>
                <w:szCs w:val="21"/>
              </w:rPr>
              <w:t>．学生分组练习，教师指导纠错。</w:t>
            </w:r>
          </w:p>
          <w:p w:rsidR="008A332B" w:rsidRDefault="00802C8D" w:rsidP="00802C8D">
            <w:pPr>
              <w:spacing w:line="280" w:lineRule="exact"/>
              <w:jc w:val="left"/>
              <w:rPr>
                <w:szCs w:val="21"/>
              </w:rPr>
            </w:pPr>
            <w:r w:rsidRPr="00802C8D">
              <w:rPr>
                <w:rFonts w:hint="eastAsia"/>
                <w:szCs w:val="21"/>
              </w:rPr>
              <w:t>4.</w:t>
            </w:r>
            <w:r w:rsidRPr="00802C8D">
              <w:rPr>
                <w:rFonts w:hint="eastAsia"/>
                <w:szCs w:val="21"/>
              </w:rPr>
              <w:t>集体练习。</w:t>
            </w:r>
            <w:r w:rsidRPr="00802C8D">
              <w:rPr>
                <w:rFonts w:hint="eastAsia"/>
                <w:szCs w:val="21"/>
              </w:rPr>
              <w:t xml:space="preserve"> </w:t>
            </w:r>
          </w:p>
          <w:p w:rsidR="00AF3F05" w:rsidRDefault="00802C8D" w:rsidP="00802C8D">
            <w:pPr>
              <w:spacing w:line="280" w:lineRule="exact"/>
              <w:jc w:val="left"/>
              <w:rPr>
                <w:szCs w:val="21"/>
              </w:rPr>
            </w:pPr>
            <w:r w:rsidRPr="00802C8D">
              <w:rPr>
                <w:rFonts w:hint="eastAsia"/>
                <w:szCs w:val="21"/>
              </w:rPr>
              <w:t xml:space="preserve"> </w:t>
            </w:r>
          </w:p>
          <w:p w:rsidR="00AF3F05" w:rsidRDefault="00AF3F05" w:rsidP="00802C8D">
            <w:pPr>
              <w:spacing w:line="280" w:lineRule="exact"/>
              <w:jc w:val="left"/>
              <w:rPr>
                <w:szCs w:val="21"/>
              </w:rPr>
            </w:pPr>
          </w:p>
          <w:p w:rsidR="00AF3F05" w:rsidRDefault="00AF3F05" w:rsidP="00802C8D">
            <w:pPr>
              <w:spacing w:line="280" w:lineRule="exact"/>
              <w:jc w:val="left"/>
              <w:rPr>
                <w:szCs w:val="21"/>
              </w:rPr>
            </w:pPr>
          </w:p>
          <w:p w:rsidR="001009D7" w:rsidRDefault="00AF3F05" w:rsidP="00802C8D">
            <w:pPr>
              <w:spacing w:line="280" w:lineRule="exact"/>
              <w:jc w:val="left"/>
              <w:rPr>
                <w:szCs w:val="21"/>
              </w:rPr>
            </w:pPr>
            <w:r w:rsidRPr="00AF3F05">
              <w:rPr>
                <w:rFonts w:hint="eastAsia"/>
                <w:szCs w:val="21"/>
              </w:rPr>
              <w:t>放松操</w:t>
            </w:r>
            <w:r w:rsidRPr="00AF3F05">
              <w:rPr>
                <w:rFonts w:hint="eastAsia"/>
                <w:szCs w:val="21"/>
              </w:rPr>
              <w:t>2*8</w:t>
            </w:r>
            <w:r w:rsidRPr="00AF3F05">
              <w:rPr>
                <w:rFonts w:hint="eastAsia"/>
                <w:szCs w:val="21"/>
              </w:rPr>
              <w:t>拍</w:t>
            </w:r>
          </w:p>
          <w:p w:rsidR="0079282A" w:rsidRDefault="0079282A" w:rsidP="00802C8D">
            <w:pPr>
              <w:spacing w:line="280" w:lineRule="exact"/>
              <w:jc w:val="left"/>
              <w:rPr>
                <w:szCs w:val="21"/>
              </w:rPr>
            </w:pPr>
          </w:p>
          <w:p w:rsidR="0079282A" w:rsidRDefault="0079282A" w:rsidP="00802C8D">
            <w:pPr>
              <w:spacing w:line="280" w:lineRule="exact"/>
              <w:jc w:val="left"/>
              <w:rPr>
                <w:szCs w:val="21"/>
              </w:rPr>
            </w:pPr>
          </w:p>
          <w:p w:rsidR="00177094" w:rsidRPr="00CB49D0" w:rsidRDefault="00177094" w:rsidP="00802C8D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5B6B68" w:rsidTr="00934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0"/>
        </w:trPr>
        <w:tc>
          <w:tcPr>
            <w:tcW w:w="10421" w:type="dxa"/>
            <w:gridSpan w:val="7"/>
          </w:tcPr>
          <w:p w:rsidR="005B6B68" w:rsidRDefault="005B6B68" w:rsidP="001009D7">
            <w:r>
              <w:rPr>
                <w:rFonts w:hint="eastAsia"/>
                <w:bCs/>
              </w:rPr>
              <w:t>场地与器材</w:t>
            </w:r>
            <w:r>
              <w:rPr>
                <w:rFonts w:hint="eastAsia"/>
              </w:rPr>
              <w:t>：</w:t>
            </w:r>
            <w:r w:rsidR="00755FE1">
              <w:rPr>
                <w:rFonts w:hint="eastAsia"/>
              </w:rPr>
              <w:t>联谊馆，音响设备</w:t>
            </w:r>
          </w:p>
        </w:tc>
      </w:tr>
      <w:tr w:rsidR="005B6B68" w:rsidTr="00792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5"/>
        </w:trPr>
        <w:tc>
          <w:tcPr>
            <w:tcW w:w="10421" w:type="dxa"/>
            <w:gridSpan w:val="7"/>
          </w:tcPr>
          <w:p w:rsidR="005B6B68" w:rsidRDefault="005B6B68" w:rsidP="001009D7">
            <w:r>
              <w:rPr>
                <w:rFonts w:hint="eastAsia"/>
                <w:bCs/>
              </w:rPr>
              <w:t>课后小结</w:t>
            </w:r>
            <w:r>
              <w:rPr>
                <w:rFonts w:hint="eastAsia"/>
              </w:rPr>
              <w:t>：</w:t>
            </w:r>
          </w:p>
          <w:p w:rsidR="005B6B68" w:rsidRDefault="005B6B68" w:rsidP="001009D7"/>
        </w:tc>
      </w:tr>
    </w:tbl>
    <w:p w:rsidR="005B6B68" w:rsidRDefault="00493670" w:rsidP="005B6B68">
      <w:pPr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</w:p>
    <w:p w:rsidR="005B6B68" w:rsidRDefault="005B6B68" w:rsidP="005B6B68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体育课教案</w:t>
      </w:r>
    </w:p>
    <w:tbl>
      <w:tblPr>
        <w:tblW w:w="27717" w:type="dxa"/>
        <w:tblLayout w:type="fixed"/>
        <w:tblLook w:val="04A0" w:firstRow="1" w:lastRow="0" w:firstColumn="1" w:lastColumn="0" w:noHBand="0" w:noVBand="1"/>
      </w:tblPr>
      <w:tblGrid>
        <w:gridCol w:w="519"/>
        <w:gridCol w:w="1505"/>
        <w:gridCol w:w="2662"/>
        <w:gridCol w:w="725"/>
        <w:gridCol w:w="663"/>
        <w:gridCol w:w="279"/>
        <w:gridCol w:w="4068"/>
        <w:gridCol w:w="8648"/>
        <w:gridCol w:w="8648"/>
      </w:tblGrid>
      <w:tr w:rsidR="005B6B68" w:rsidTr="00417933">
        <w:trPr>
          <w:gridAfter w:val="2"/>
          <w:wAfter w:w="17296" w:type="dxa"/>
        </w:trPr>
        <w:tc>
          <w:tcPr>
            <w:tcW w:w="2024" w:type="dxa"/>
            <w:gridSpan w:val="2"/>
          </w:tcPr>
          <w:p w:rsidR="005B6B68" w:rsidRDefault="005B6B68" w:rsidP="001009D7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课次：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第</w:t>
            </w:r>
            <w:r>
              <w:rPr>
                <w:rFonts w:hint="eastAsia"/>
                <w:bCs/>
              </w:rPr>
              <w:t xml:space="preserve">  </w:t>
            </w:r>
            <w:r w:rsidR="006B6F98">
              <w:rPr>
                <w:rFonts w:hint="eastAsia"/>
                <w:bCs/>
              </w:rPr>
              <w:t>7</w:t>
            </w:r>
            <w:r w:rsidR="00A7106D"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次</w:t>
            </w:r>
          </w:p>
        </w:tc>
        <w:tc>
          <w:tcPr>
            <w:tcW w:w="2662" w:type="dxa"/>
          </w:tcPr>
          <w:p w:rsidR="005B6B68" w:rsidRDefault="005B6B68" w:rsidP="001009D7">
            <w:pPr>
              <w:jc w:val="left"/>
              <w:rPr>
                <w:bCs/>
              </w:rPr>
            </w:pPr>
          </w:p>
        </w:tc>
        <w:tc>
          <w:tcPr>
            <w:tcW w:w="1667" w:type="dxa"/>
            <w:gridSpan w:val="3"/>
          </w:tcPr>
          <w:p w:rsidR="005B6B68" w:rsidRDefault="005B6B68" w:rsidP="001009D7">
            <w:pPr>
              <w:jc w:val="left"/>
              <w:rPr>
                <w:bCs/>
              </w:rPr>
            </w:pPr>
          </w:p>
        </w:tc>
        <w:tc>
          <w:tcPr>
            <w:tcW w:w="4068" w:type="dxa"/>
          </w:tcPr>
          <w:p w:rsidR="005B6B68" w:rsidRDefault="005B6B68" w:rsidP="001009D7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</w:t>
            </w:r>
            <w:r>
              <w:rPr>
                <w:rFonts w:hint="eastAsia"/>
                <w:bCs/>
              </w:rPr>
              <w:t>任课教师：</w:t>
            </w:r>
            <w:r w:rsidR="00395DC0">
              <w:rPr>
                <w:rFonts w:hint="eastAsia"/>
                <w:bCs/>
              </w:rPr>
              <w:t>梁丽凤</w:t>
            </w:r>
          </w:p>
        </w:tc>
      </w:tr>
      <w:tr w:rsidR="005B6B68" w:rsidTr="00417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296" w:type="dxa"/>
          <w:cantSplit/>
          <w:trHeight w:val="795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教学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内容</w:t>
            </w:r>
          </w:p>
        </w:tc>
        <w:tc>
          <w:tcPr>
            <w:tcW w:w="9902" w:type="dxa"/>
            <w:gridSpan w:val="6"/>
          </w:tcPr>
          <w:p w:rsidR="005B6B68" w:rsidRDefault="00A7106D" w:rsidP="00161D93">
            <w:pPr>
              <w:ind w:left="360"/>
              <w:rPr>
                <w:rFonts w:ascii="幼圆" w:eastAsia="幼圆"/>
              </w:rPr>
            </w:pPr>
            <w:r w:rsidRPr="00A7106D">
              <w:rPr>
                <w:rFonts w:ascii="微软雅黑" w:eastAsia="微软雅黑" w:hAnsi="微软雅黑" w:cs="微软雅黑" w:hint="eastAsia"/>
              </w:rPr>
              <w:t>1.</w:t>
            </w:r>
            <w:r>
              <w:rPr>
                <w:rFonts w:ascii="微软雅黑" w:eastAsia="微软雅黑" w:hAnsi="微软雅黑" w:cs="微软雅黑" w:hint="eastAsia"/>
              </w:rPr>
              <w:t>复习形体舞基本步法，学习基本舞步</w:t>
            </w:r>
            <w:r w:rsidRPr="00A7106D">
              <w:rPr>
                <w:rFonts w:ascii="微软雅黑" w:eastAsia="微软雅黑" w:hAnsi="微软雅黑" w:cs="微软雅黑" w:hint="eastAsia"/>
              </w:rPr>
              <w:t>.</w:t>
            </w:r>
          </w:p>
        </w:tc>
      </w:tr>
      <w:tr w:rsidR="005B6B68" w:rsidTr="00417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296" w:type="dxa"/>
          <w:cantSplit/>
          <w:trHeight w:val="1094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教学目的和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要求</w:t>
            </w:r>
          </w:p>
        </w:tc>
        <w:tc>
          <w:tcPr>
            <w:tcW w:w="9902" w:type="dxa"/>
            <w:gridSpan w:val="6"/>
          </w:tcPr>
          <w:p w:rsidR="00A7106D" w:rsidRPr="00A7106D" w:rsidRDefault="00A7106D" w:rsidP="00A7106D">
            <w:pPr>
              <w:ind w:firstLineChars="100" w:firstLine="210"/>
              <w:rPr>
                <w:rFonts w:ascii="幼圆" w:eastAsia="幼圆" w:hint="eastAsia"/>
              </w:rPr>
            </w:pPr>
            <w:r w:rsidRPr="00A7106D">
              <w:rPr>
                <w:rFonts w:ascii="幼圆" w:eastAsia="幼圆" w:hint="eastAsia"/>
              </w:rPr>
              <w:t>1、通过练习，培养学生脚踝处肌肉的控制能力。</w:t>
            </w:r>
            <w:r w:rsidRPr="00A7106D">
              <w:rPr>
                <w:rFonts w:ascii="幼圆" w:eastAsia="幼圆" w:hint="eastAsia"/>
              </w:rPr>
              <w:tab/>
            </w:r>
          </w:p>
          <w:p w:rsidR="00A7106D" w:rsidRPr="00A7106D" w:rsidRDefault="00A7106D" w:rsidP="00A7106D">
            <w:pPr>
              <w:ind w:firstLineChars="100" w:firstLine="210"/>
              <w:rPr>
                <w:rFonts w:ascii="幼圆" w:eastAsia="幼圆" w:hint="eastAsia"/>
              </w:rPr>
            </w:pPr>
            <w:r w:rsidRPr="00A7106D">
              <w:rPr>
                <w:rFonts w:ascii="幼圆" w:eastAsia="幼圆" w:hint="eastAsia"/>
              </w:rPr>
              <w:t>2、掌握正确的舞姿与身体动作</w:t>
            </w:r>
          </w:p>
          <w:p w:rsidR="00A208BC" w:rsidRPr="00A7106D" w:rsidRDefault="00A7106D" w:rsidP="00A7106D">
            <w:pPr>
              <w:ind w:firstLineChars="100" w:firstLine="210"/>
              <w:rPr>
                <w:rFonts w:ascii="幼圆" w:eastAsia="幼圆"/>
              </w:rPr>
            </w:pPr>
            <w:r w:rsidRPr="00A7106D">
              <w:rPr>
                <w:rFonts w:ascii="幼圆" w:eastAsia="幼圆" w:hint="eastAsia"/>
              </w:rPr>
              <w:t>3、动作规范、协调</w:t>
            </w:r>
          </w:p>
        </w:tc>
      </w:tr>
      <w:tr w:rsidR="005B6B68" w:rsidTr="00417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296" w:type="dxa"/>
          <w:trHeight w:val="840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重点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难点</w:t>
            </w:r>
          </w:p>
        </w:tc>
        <w:tc>
          <w:tcPr>
            <w:tcW w:w="9902" w:type="dxa"/>
            <w:gridSpan w:val="6"/>
            <w:vAlign w:val="center"/>
          </w:tcPr>
          <w:p w:rsidR="005B6B68" w:rsidRDefault="00BB08D7" w:rsidP="00822EAF">
            <w:pPr>
              <w:ind w:rightChars="-50" w:right="-105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 xml:space="preserve">  </w:t>
            </w:r>
            <w:r w:rsidR="00161D93">
              <w:rPr>
                <w:rFonts w:ascii="微软雅黑" w:eastAsia="微软雅黑" w:hAnsi="微软雅黑" w:cs="微软雅黑" w:hint="eastAsia"/>
                <w:bCs/>
              </w:rPr>
              <w:t>动作协调行以及与音乐配合的一致性</w:t>
            </w:r>
          </w:p>
        </w:tc>
      </w:tr>
      <w:tr w:rsidR="005B6B68" w:rsidTr="00417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296" w:type="dxa"/>
        </w:trPr>
        <w:tc>
          <w:tcPr>
            <w:tcW w:w="10421" w:type="dxa"/>
            <w:gridSpan w:val="7"/>
            <w:vAlign w:val="center"/>
          </w:tcPr>
          <w:p w:rsidR="005B6B68" w:rsidRDefault="005B6B68" w:rsidP="001009D7">
            <w:pPr>
              <w:spacing w:line="30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教学进程</w:t>
            </w:r>
          </w:p>
          <w:p w:rsidR="005B6B68" w:rsidRDefault="005B6B68" w:rsidP="001009D7">
            <w:pPr>
              <w:spacing w:line="300" w:lineRule="exact"/>
              <w:jc w:val="center"/>
              <w:rPr>
                <w:rFonts w:ascii="幼圆" w:eastAsia="幼圆"/>
                <w:spacing w:val="-20"/>
                <w:position w:val="-6"/>
                <w:szCs w:val="21"/>
              </w:rPr>
            </w:pPr>
            <w:r>
              <w:rPr>
                <w:rFonts w:hint="eastAsia"/>
                <w:bCs/>
                <w:szCs w:val="21"/>
              </w:rPr>
              <w:t>（含课堂教学内容、教学方法、教学组织、时间分配）</w:t>
            </w:r>
          </w:p>
        </w:tc>
      </w:tr>
      <w:tr w:rsidR="005B6B68" w:rsidTr="00417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296" w:type="dxa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spacing w:val="-20"/>
                <w:position w:val="-6"/>
              </w:rPr>
            </w:pPr>
            <w:r>
              <w:rPr>
                <w:rFonts w:ascii="幼圆" w:eastAsia="幼圆" w:hint="eastAsia"/>
                <w:spacing w:val="-20"/>
                <w:position w:val="-6"/>
              </w:rPr>
              <w:t>课的部分</w:t>
            </w:r>
          </w:p>
        </w:tc>
        <w:tc>
          <w:tcPr>
            <w:tcW w:w="4892" w:type="dxa"/>
            <w:gridSpan w:val="3"/>
            <w:vAlign w:val="center"/>
          </w:tcPr>
          <w:p w:rsidR="005B6B68" w:rsidRDefault="005B6B68" w:rsidP="001009D7">
            <w:pPr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课的内容</w:t>
            </w:r>
          </w:p>
        </w:tc>
        <w:tc>
          <w:tcPr>
            <w:tcW w:w="663" w:type="dxa"/>
            <w:vAlign w:val="center"/>
          </w:tcPr>
          <w:p w:rsidR="005B6B68" w:rsidRDefault="005B6B68" w:rsidP="001009D7">
            <w:pPr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时间</w:t>
            </w:r>
          </w:p>
        </w:tc>
        <w:tc>
          <w:tcPr>
            <w:tcW w:w="4347" w:type="dxa"/>
            <w:gridSpan w:val="2"/>
            <w:vAlign w:val="center"/>
          </w:tcPr>
          <w:p w:rsidR="005B6B68" w:rsidRDefault="005B6B68" w:rsidP="001009D7">
            <w:pPr>
              <w:ind w:rightChars="-50" w:right="-105"/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组织教法与要求</w:t>
            </w:r>
          </w:p>
        </w:tc>
      </w:tr>
      <w:tr w:rsidR="00417933" w:rsidTr="00493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296" w:type="dxa"/>
          <w:cantSplit/>
          <w:trHeight w:val="7317"/>
        </w:trPr>
        <w:tc>
          <w:tcPr>
            <w:tcW w:w="519" w:type="dxa"/>
          </w:tcPr>
          <w:p w:rsidR="00417933" w:rsidRPr="00CB49D0" w:rsidRDefault="00417933" w:rsidP="001009D7">
            <w:pPr>
              <w:jc w:val="center"/>
              <w:rPr>
                <w:szCs w:val="21"/>
              </w:rPr>
            </w:pPr>
          </w:p>
          <w:p w:rsidR="00417933" w:rsidRPr="00CB49D0" w:rsidRDefault="00417933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开</w:t>
            </w:r>
          </w:p>
          <w:p w:rsidR="00417933" w:rsidRPr="00CB49D0" w:rsidRDefault="00417933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始</w:t>
            </w:r>
          </w:p>
          <w:p w:rsidR="00417933" w:rsidRPr="00CB49D0" w:rsidRDefault="00417933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417933" w:rsidRPr="00CB49D0" w:rsidRDefault="00417933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  <w:p w:rsidR="00417933" w:rsidRPr="00CB49D0" w:rsidRDefault="00417933" w:rsidP="001009D7">
            <w:pPr>
              <w:jc w:val="center"/>
              <w:rPr>
                <w:szCs w:val="21"/>
              </w:rPr>
            </w:pPr>
          </w:p>
          <w:p w:rsidR="00417933" w:rsidRPr="00CB49D0" w:rsidRDefault="00417933" w:rsidP="001009D7">
            <w:pPr>
              <w:jc w:val="center"/>
              <w:rPr>
                <w:szCs w:val="21"/>
              </w:rPr>
            </w:pPr>
          </w:p>
          <w:p w:rsidR="00417933" w:rsidRPr="00CB49D0" w:rsidRDefault="00417933" w:rsidP="001009D7">
            <w:pPr>
              <w:jc w:val="center"/>
              <w:rPr>
                <w:szCs w:val="21"/>
              </w:rPr>
            </w:pPr>
          </w:p>
          <w:p w:rsidR="00417933" w:rsidRPr="00CB49D0" w:rsidRDefault="00417933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准</w:t>
            </w:r>
          </w:p>
          <w:p w:rsidR="00417933" w:rsidRPr="00CB49D0" w:rsidRDefault="00417933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备</w:t>
            </w:r>
          </w:p>
          <w:p w:rsidR="00417933" w:rsidRPr="00CB49D0" w:rsidRDefault="00417933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417933" w:rsidRPr="00CB49D0" w:rsidRDefault="00417933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  <w:p w:rsidR="00417933" w:rsidRPr="00CB49D0" w:rsidRDefault="00417933" w:rsidP="001009D7">
            <w:pPr>
              <w:jc w:val="center"/>
              <w:rPr>
                <w:szCs w:val="21"/>
              </w:rPr>
            </w:pPr>
          </w:p>
          <w:p w:rsidR="00417933" w:rsidRPr="00CB49D0" w:rsidRDefault="00417933" w:rsidP="00493670">
            <w:pPr>
              <w:rPr>
                <w:szCs w:val="21"/>
              </w:rPr>
            </w:pPr>
          </w:p>
          <w:p w:rsidR="00417933" w:rsidRPr="00CB49D0" w:rsidRDefault="00417933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基</w:t>
            </w:r>
          </w:p>
          <w:p w:rsidR="00417933" w:rsidRPr="00CB49D0" w:rsidRDefault="00417933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本</w:t>
            </w:r>
          </w:p>
          <w:p w:rsidR="00417933" w:rsidRPr="00CB49D0" w:rsidRDefault="00417933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417933" w:rsidRPr="00CB49D0" w:rsidRDefault="00417933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  <w:p w:rsidR="00417933" w:rsidRDefault="00417933" w:rsidP="00493670">
            <w:pPr>
              <w:rPr>
                <w:szCs w:val="21"/>
              </w:rPr>
            </w:pPr>
          </w:p>
          <w:p w:rsidR="00D46C8A" w:rsidRDefault="00D46C8A" w:rsidP="00493670">
            <w:pPr>
              <w:rPr>
                <w:szCs w:val="21"/>
              </w:rPr>
            </w:pPr>
          </w:p>
          <w:p w:rsidR="00D46C8A" w:rsidRPr="00CB49D0" w:rsidRDefault="00D46C8A" w:rsidP="00493670">
            <w:pPr>
              <w:rPr>
                <w:szCs w:val="21"/>
              </w:rPr>
            </w:pPr>
          </w:p>
          <w:p w:rsidR="00417933" w:rsidRDefault="00A7106D" w:rsidP="001009D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</w:p>
          <w:p w:rsidR="00D46C8A" w:rsidRPr="00CB49D0" w:rsidRDefault="00A7106D" w:rsidP="00100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</w:p>
          <w:p w:rsidR="00417933" w:rsidRPr="00CB49D0" w:rsidRDefault="00417933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结</w:t>
            </w:r>
          </w:p>
          <w:p w:rsidR="00417933" w:rsidRPr="00CB49D0" w:rsidRDefault="00417933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束</w:t>
            </w:r>
          </w:p>
          <w:p w:rsidR="00417933" w:rsidRPr="00CB49D0" w:rsidRDefault="00417933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417933" w:rsidRPr="00CB49D0" w:rsidRDefault="00417933" w:rsidP="001009D7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</w:tc>
        <w:tc>
          <w:tcPr>
            <w:tcW w:w="4892" w:type="dxa"/>
            <w:gridSpan w:val="3"/>
          </w:tcPr>
          <w:p w:rsidR="00417933" w:rsidRPr="00CB49D0" w:rsidRDefault="00417933" w:rsidP="001009D7">
            <w:pPr>
              <w:rPr>
                <w:szCs w:val="21"/>
              </w:rPr>
            </w:pPr>
          </w:p>
          <w:p w:rsidR="00417933" w:rsidRPr="00CB49D0" w:rsidRDefault="00417933" w:rsidP="001009D7">
            <w:pPr>
              <w:rPr>
                <w:b/>
                <w:szCs w:val="21"/>
              </w:rPr>
            </w:pPr>
            <w:r w:rsidRPr="00CB49D0">
              <w:rPr>
                <w:rFonts w:hint="eastAsia"/>
                <w:b/>
                <w:szCs w:val="21"/>
              </w:rPr>
              <w:t>（一）课堂常规</w:t>
            </w:r>
          </w:p>
          <w:p w:rsidR="009736DE" w:rsidRPr="009736DE" w:rsidRDefault="009736DE" w:rsidP="009736DE">
            <w:pPr>
              <w:rPr>
                <w:szCs w:val="21"/>
              </w:rPr>
            </w:pPr>
            <w:r w:rsidRPr="009736DE">
              <w:rPr>
                <w:rFonts w:hint="eastAsia"/>
                <w:szCs w:val="21"/>
              </w:rPr>
              <w:t xml:space="preserve">1 . </w:t>
            </w:r>
            <w:r w:rsidRPr="009736DE">
              <w:rPr>
                <w:rFonts w:hint="eastAsia"/>
                <w:szCs w:val="21"/>
              </w:rPr>
              <w:t>军体整队报告</w:t>
            </w:r>
          </w:p>
          <w:p w:rsidR="009736DE" w:rsidRPr="009736DE" w:rsidRDefault="009736DE" w:rsidP="009736DE">
            <w:pPr>
              <w:rPr>
                <w:szCs w:val="21"/>
              </w:rPr>
            </w:pPr>
            <w:r w:rsidRPr="009736DE">
              <w:rPr>
                <w:rFonts w:hint="eastAsia"/>
                <w:szCs w:val="21"/>
              </w:rPr>
              <w:t xml:space="preserve">2. </w:t>
            </w:r>
            <w:r w:rsidRPr="009736DE">
              <w:rPr>
                <w:rFonts w:hint="eastAsia"/>
                <w:szCs w:val="21"/>
              </w:rPr>
              <w:t>检查人数，安排见习生</w:t>
            </w:r>
          </w:p>
          <w:p w:rsidR="00417933" w:rsidRPr="00CB49D0" w:rsidRDefault="009736DE" w:rsidP="009736DE">
            <w:pPr>
              <w:rPr>
                <w:szCs w:val="21"/>
              </w:rPr>
            </w:pPr>
            <w:r w:rsidRPr="009736DE">
              <w:rPr>
                <w:rFonts w:hint="eastAsia"/>
                <w:szCs w:val="21"/>
              </w:rPr>
              <w:t xml:space="preserve">3 . </w:t>
            </w:r>
            <w:r w:rsidRPr="009736DE">
              <w:rPr>
                <w:rFonts w:hint="eastAsia"/>
                <w:szCs w:val="21"/>
              </w:rPr>
              <w:t>宣布本次课任务</w:t>
            </w:r>
          </w:p>
          <w:p w:rsidR="00417933" w:rsidRPr="00CB49D0" w:rsidRDefault="00417933" w:rsidP="001009D7">
            <w:pPr>
              <w:rPr>
                <w:szCs w:val="21"/>
              </w:rPr>
            </w:pPr>
          </w:p>
          <w:p w:rsidR="00417933" w:rsidRPr="00CB49D0" w:rsidRDefault="00417933" w:rsidP="001009D7">
            <w:pPr>
              <w:rPr>
                <w:b/>
                <w:szCs w:val="21"/>
              </w:rPr>
            </w:pPr>
            <w:r w:rsidRPr="00CB49D0">
              <w:rPr>
                <w:rFonts w:hint="eastAsia"/>
                <w:b/>
                <w:szCs w:val="21"/>
              </w:rPr>
              <w:t>（二）教学主要内容</w:t>
            </w:r>
          </w:p>
          <w:p w:rsidR="00417933" w:rsidRDefault="00417933" w:rsidP="001009D7">
            <w:pPr>
              <w:rPr>
                <w:b/>
                <w:szCs w:val="21"/>
              </w:rPr>
            </w:pPr>
          </w:p>
          <w:p w:rsidR="00C116C5" w:rsidRPr="00C116C5" w:rsidRDefault="00C116C5" w:rsidP="00C116C5">
            <w:pPr>
              <w:rPr>
                <w:szCs w:val="21"/>
              </w:rPr>
            </w:pPr>
            <w:r w:rsidRPr="00C116C5">
              <w:rPr>
                <w:rFonts w:hint="eastAsia"/>
                <w:szCs w:val="21"/>
              </w:rPr>
              <w:t xml:space="preserve">1 . </w:t>
            </w:r>
            <w:r w:rsidRPr="00C116C5">
              <w:rPr>
                <w:rFonts w:hint="eastAsia"/>
                <w:szCs w:val="21"/>
              </w:rPr>
              <w:t>慢跑两圈</w:t>
            </w:r>
          </w:p>
          <w:p w:rsidR="00C116C5" w:rsidRPr="00C116C5" w:rsidRDefault="00C116C5" w:rsidP="00C116C5">
            <w:pPr>
              <w:rPr>
                <w:szCs w:val="21"/>
              </w:rPr>
            </w:pPr>
            <w:r w:rsidRPr="00C116C5">
              <w:rPr>
                <w:rFonts w:hint="eastAsia"/>
                <w:szCs w:val="21"/>
              </w:rPr>
              <w:t xml:space="preserve">2. </w:t>
            </w:r>
            <w:r w:rsidRPr="00C116C5">
              <w:rPr>
                <w:rFonts w:hint="eastAsia"/>
                <w:szCs w:val="21"/>
              </w:rPr>
              <w:t>扶把拉韧带</w:t>
            </w:r>
          </w:p>
          <w:p w:rsidR="00C116C5" w:rsidRDefault="00C116C5" w:rsidP="00C116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 w:rsidRPr="00C116C5">
              <w:rPr>
                <w:rFonts w:hint="eastAsia"/>
                <w:szCs w:val="21"/>
              </w:rPr>
              <w:t>.</w:t>
            </w:r>
            <w:r w:rsidR="00D46C8A">
              <w:rPr>
                <w:rFonts w:hint="eastAsia"/>
              </w:rPr>
              <w:t xml:space="preserve"> </w:t>
            </w:r>
            <w:r w:rsidR="00D46C8A" w:rsidRPr="00D46C8A">
              <w:rPr>
                <w:rFonts w:hint="eastAsia"/>
                <w:szCs w:val="21"/>
              </w:rPr>
              <w:t>素质练习：拉丁舞转专项动作练习</w:t>
            </w:r>
          </w:p>
          <w:p w:rsidR="00C116C5" w:rsidRDefault="00C116C5" w:rsidP="00C116C5">
            <w:pPr>
              <w:rPr>
                <w:szCs w:val="21"/>
              </w:rPr>
            </w:pPr>
          </w:p>
          <w:p w:rsidR="00A0314E" w:rsidRDefault="00A0314E" w:rsidP="00C116C5">
            <w:pPr>
              <w:rPr>
                <w:szCs w:val="21"/>
              </w:rPr>
            </w:pPr>
          </w:p>
          <w:p w:rsidR="00A7106D" w:rsidRDefault="00C116C5" w:rsidP="00EF7D1A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 w:rsidRPr="00C116C5">
              <w:rPr>
                <w:rFonts w:hint="eastAsia"/>
                <w:szCs w:val="21"/>
              </w:rPr>
              <w:t xml:space="preserve">. </w:t>
            </w:r>
            <w:r w:rsidR="00A7106D">
              <w:rPr>
                <w:rFonts w:hint="eastAsia"/>
                <w:szCs w:val="21"/>
              </w:rPr>
              <w:t>复习基本手位、步法，</w:t>
            </w:r>
          </w:p>
          <w:p w:rsidR="00A7106D" w:rsidRDefault="00A7106D" w:rsidP="00EF7D1A">
            <w:pPr>
              <w:rPr>
                <w:szCs w:val="21"/>
              </w:rPr>
            </w:pPr>
          </w:p>
          <w:p w:rsidR="00EF7D1A" w:rsidRPr="00EF7D1A" w:rsidRDefault="00A7106D" w:rsidP="00EF7D1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继续</w:t>
            </w:r>
            <w:r w:rsidR="00EF7D1A" w:rsidRPr="00EF7D1A">
              <w:rPr>
                <w:rFonts w:hint="eastAsia"/>
                <w:szCs w:val="21"/>
              </w:rPr>
              <w:t>学习</w:t>
            </w:r>
            <w:r>
              <w:rPr>
                <w:rFonts w:hint="eastAsia"/>
                <w:szCs w:val="21"/>
              </w:rPr>
              <w:t>舞步</w:t>
            </w:r>
            <w:r w:rsidR="00EF7D1A" w:rsidRPr="00EF7D1A">
              <w:rPr>
                <w:rFonts w:hint="eastAsia"/>
                <w:szCs w:val="21"/>
              </w:rPr>
              <w:t>：</w:t>
            </w:r>
          </w:p>
          <w:p w:rsidR="00EF7D1A" w:rsidRPr="00EF7D1A" w:rsidRDefault="00EF7D1A" w:rsidP="00EF7D1A">
            <w:pPr>
              <w:rPr>
                <w:rFonts w:hint="eastAsia"/>
                <w:szCs w:val="21"/>
              </w:rPr>
            </w:pPr>
            <w:r w:rsidRPr="00EF7D1A">
              <w:rPr>
                <w:rFonts w:hint="eastAsia"/>
                <w:szCs w:val="21"/>
              </w:rPr>
              <w:t>1</w:t>
            </w:r>
            <w:r w:rsidRPr="00EF7D1A">
              <w:rPr>
                <w:rFonts w:hint="eastAsia"/>
                <w:szCs w:val="21"/>
              </w:rPr>
              <w:t>、转体：交叉转体</w:t>
            </w:r>
            <w:r w:rsidRPr="00EF7D1A">
              <w:rPr>
                <w:rFonts w:hint="eastAsia"/>
                <w:szCs w:val="21"/>
              </w:rPr>
              <w:t>180</w:t>
            </w:r>
            <w:r w:rsidRPr="00EF7D1A">
              <w:rPr>
                <w:rFonts w:hint="eastAsia"/>
                <w:szCs w:val="21"/>
              </w:rPr>
              <w:t>°</w:t>
            </w:r>
            <w:r w:rsidRPr="00EF7D1A">
              <w:rPr>
                <w:rFonts w:hint="eastAsia"/>
                <w:szCs w:val="21"/>
              </w:rPr>
              <w:t>-360</w:t>
            </w:r>
            <w:r w:rsidRPr="00EF7D1A">
              <w:rPr>
                <w:rFonts w:hint="eastAsia"/>
                <w:szCs w:val="21"/>
              </w:rPr>
              <w:t>°，平转，单腿后举转体</w:t>
            </w:r>
            <w:r w:rsidRPr="00EF7D1A">
              <w:rPr>
                <w:rFonts w:hint="eastAsia"/>
                <w:szCs w:val="21"/>
              </w:rPr>
              <w:t>180</w:t>
            </w:r>
            <w:r w:rsidRPr="00EF7D1A">
              <w:rPr>
                <w:rFonts w:hint="eastAsia"/>
                <w:szCs w:val="21"/>
              </w:rPr>
              <w:t>°</w:t>
            </w:r>
            <w:r w:rsidRPr="00EF7D1A">
              <w:rPr>
                <w:rFonts w:hint="eastAsia"/>
                <w:szCs w:val="21"/>
              </w:rPr>
              <w:t>-360</w:t>
            </w:r>
            <w:r w:rsidRPr="00EF7D1A">
              <w:rPr>
                <w:rFonts w:hint="eastAsia"/>
                <w:szCs w:val="21"/>
              </w:rPr>
              <w:t>°。</w:t>
            </w:r>
          </w:p>
          <w:p w:rsidR="00EF7D1A" w:rsidRPr="00EF7D1A" w:rsidRDefault="00EF7D1A" w:rsidP="00EF7D1A">
            <w:pPr>
              <w:rPr>
                <w:rFonts w:hint="eastAsia"/>
                <w:szCs w:val="21"/>
              </w:rPr>
            </w:pPr>
            <w:r w:rsidRPr="00EF7D1A">
              <w:rPr>
                <w:rFonts w:hint="eastAsia"/>
                <w:szCs w:val="21"/>
              </w:rPr>
              <w:t>2</w:t>
            </w:r>
            <w:r w:rsidRPr="00EF7D1A">
              <w:rPr>
                <w:rFonts w:hint="eastAsia"/>
                <w:szCs w:val="21"/>
              </w:rPr>
              <w:t>、平衡：屈膝前举腿平衡，俯平衡。</w:t>
            </w:r>
          </w:p>
          <w:p w:rsidR="00C116C5" w:rsidRDefault="00EF7D1A" w:rsidP="00EF7D1A">
            <w:pPr>
              <w:rPr>
                <w:szCs w:val="21"/>
              </w:rPr>
            </w:pPr>
            <w:r w:rsidRPr="00EF7D1A">
              <w:rPr>
                <w:rFonts w:hint="eastAsia"/>
                <w:szCs w:val="21"/>
              </w:rPr>
              <w:t>3</w:t>
            </w:r>
            <w:r w:rsidRPr="00EF7D1A">
              <w:rPr>
                <w:rFonts w:hint="eastAsia"/>
                <w:szCs w:val="21"/>
              </w:rPr>
              <w:t>、跳跃：一位小跳，前摆转体</w:t>
            </w:r>
            <w:r w:rsidRPr="00EF7D1A">
              <w:rPr>
                <w:rFonts w:hint="eastAsia"/>
                <w:szCs w:val="21"/>
              </w:rPr>
              <w:t>180</w:t>
            </w:r>
            <w:r w:rsidRPr="00EF7D1A">
              <w:rPr>
                <w:rFonts w:hint="eastAsia"/>
                <w:szCs w:val="21"/>
              </w:rPr>
              <w:t>°，交换腿跳转体</w:t>
            </w:r>
            <w:r w:rsidRPr="00EF7D1A">
              <w:rPr>
                <w:rFonts w:hint="eastAsia"/>
                <w:szCs w:val="21"/>
              </w:rPr>
              <w:t>180</w:t>
            </w:r>
            <w:r w:rsidRPr="00EF7D1A">
              <w:rPr>
                <w:rFonts w:hint="eastAsia"/>
                <w:szCs w:val="21"/>
              </w:rPr>
              <w:t>°。</w:t>
            </w:r>
          </w:p>
          <w:p w:rsidR="00D46C8A" w:rsidRDefault="00D46C8A" w:rsidP="001009D7">
            <w:pPr>
              <w:rPr>
                <w:b/>
                <w:szCs w:val="21"/>
              </w:rPr>
            </w:pPr>
          </w:p>
          <w:p w:rsidR="00A7106D" w:rsidRDefault="00A7106D" w:rsidP="001009D7">
            <w:pPr>
              <w:rPr>
                <w:b/>
                <w:szCs w:val="21"/>
              </w:rPr>
            </w:pPr>
          </w:p>
          <w:p w:rsidR="00A7106D" w:rsidRDefault="00A7106D" w:rsidP="001009D7">
            <w:pPr>
              <w:rPr>
                <w:rFonts w:hint="eastAsia"/>
                <w:b/>
                <w:szCs w:val="21"/>
              </w:rPr>
            </w:pPr>
          </w:p>
          <w:p w:rsidR="00417933" w:rsidRPr="00CB49D0" w:rsidRDefault="00417933" w:rsidP="001009D7">
            <w:pPr>
              <w:rPr>
                <w:b/>
                <w:szCs w:val="21"/>
              </w:rPr>
            </w:pPr>
            <w:r w:rsidRPr="00CB49D0">
              <w:rPr>
                <w:rFonts w:hint="eastAsia"/>
                <w:b/>
                <w:szCs w:val="21"/>
              </w:rPr>
              <w:t>（三）小结</w:t>
            </w:r>
          </w:p>
          <w:p w:rsidR="00493670" w:rsidRDefault="00493670" w:rsidP="008E5101">
            <w:pPr>
              <w:rPr>
                <w:szCs w:val="21"/>
              </w:rPr>
            </w:pPr>
          </w:p>
          <w:p w:rsidR="008E5101" w:rsidRPr="008E5101" w:rsidRDefault="008E5101" w:rsidP="008E5101">
            <w:pPr>
              <w:rPr>
                <w:szCs w:val="21"/>
              </w:rPr>
            </w:pPr>
            <w:r w:rsidRPr="008E5101">
              <w:rPr>
                <w:rFonts w:hint="eastAsia"/>
                <w:szCs w:val="21"/>
              </w:rPr>
              <w:t xml:space="preserve">1 </w:t>
            </w:r>
            <w:r w:rsidR="00446070">
              <w:rPr>
                <w:rFonts w:hint="eastAsia"/>
                <w:szCs w:val="21"/>
              </w:rPr>
              <w:t>.</w:t>
            </w:r>
            <w:r w:rsidR="00446070">
              <w:rPr>
                <w:szCs w:val="21"/>
              </w:rPr>
              <w:t xml:space="preserve"> </w:t>
            </w:r>
            <w:r w:rsidRPr="008E5101">
              <w:rPr>
                <w:rFonts w:hint="eastAsia"/>
                <w:szCs w:val="21"/>
              </w:rPr>
              <w:t>放松整理</w:t>
            </w:r>
            <w:r w:rsidRPr="008E5101">
              <w:rPr>
                <w:rFonts w:hint="eastAsia"/>
                <w:szCs w:val="21"/>
              </w:rPr>
              <w:t>2*8</w:t>
            </w:r>
            <w:r w:rsidRPr="008E5101">
              <w:rPr>
                <w:rFonts w:hint="eastAsia"/>
                <w:szCs w:val="21"/>
              </w:rPr>
              <w:t>拍</w:t>
            </w:r>
          </w:p>
          <w:p w:rsidR="008E5101" w:rsidRPr="008E5101" w:rsidRDefault="008E5101" w:rsidP="008E5101">
            <w:pPr>
              <w:rPr>
                <w:szCs w:val="21"/>
              </w:rPr>
            </w:pPr>
            <w:r w:rsidRPr="008E5101">
              <w:rPr>
                <w:rFonts w:hint="eastAsia"/>
                <w:szCs w:val="21"/>
              </w:rPr>
              <w:t xml:space="preserve">2.  </w:t>
            </w:r>
            <w:r w:rsidRPr="008E5101">
              <w:rPr>
                <w:rFonts w:hint="eastAsia"/>
                <w:szCs w:val="21"/>
              </w:rPr>
              <w:t>总结上课情况</w:t>
            </w:r>
            <w:r w:rsidRPr="008E5101">
              <w:rPr>
                <w:rFonts w:hint="eastAsia"/>
                <w:szCs w:val="21"/>
              </w:rPr>
              <w:t xml:space="preserve"> </w:t>
            </w:r>
          </w:p>
          <w:p w:rsidR="00417933" w:rsidRDefault="008E5101" w:rsidP="008E5101">
            <w:pPr>
              <w:rPr>
                <w:szCs w:val="21"/>
              </w:rPr>
            </w:pPr>
            <w:r w:rsidRPr="008E5101">
              <w:rPr>
                <w:rFonts w:hint="eastAsia"/>
                <w:szCs w:val="21"/>
              </w:rPr>
              <w:t xml:space="preserve">3.  </w:t>
            </w:r>
            <w:r w:rsidRPr="008E5101">
              <w:rPr>
                <w:rFonts w:hint="eastAsia"/>
                <w:szCs w:val="21"/>
              </w:rPr>
              <w:t>归还器材</w:t>
            </w:r>
          </w:p>
          <w:p w:rsidR="00D46C8A" w:rsidRDefault="00D46C8A" w:rsidP="008E5101">
            <w:pPr>
              <w:rPr>
                <w:rFonts w:hint="eastAsia"/>
                <w:szCs w:val="21"/>
              </w:rPr>
            </w:pPr>
          </w:p>
          <w:p w:rsidR="00D46C8A" w:rsidRPr="00CB49D0" w:rsidRDefault="00D46C8A" w:rsidP="008E5101">
            <w:pPr>
              <w:rPr>
                <w:szCs w:val="21"/>
              </w:rPr>
            </w:pPr>
          </w:p>
        </w:tc>
        <w:tc>
          <w:tcPr>
            <w:tcW w:w="663" w:type="dxa"/>
          </w:tcPr>
          <w:p w:rsidR="00417933" w:rsidRDefault="00417933" w:rsidP="00E07495">
            <w:pPr>
              <w:jc w:val="center"/>
              <w:rPr>
                <w:rFonts w:ascii="宋体" w:hAnsi="宋体"/>
                <w:sz w:val="18"/>
              </w:rPr>
            </w:pPr>
          </w:p>
          <w:p w:rsidR="00417933" w:rsidRDefault="00417933" w:rsidP="00E07495">
            <w:pPr>
              <w:jc w:val="center"/>
              <w:rPr>
                <w:rFonts w:ascii="宋体" w:hAnsi="宋体"/>
                <w:sz w:val="18"/>
              </w:rPr>
            </w:pPr>
          </w:p>
          <w:p w:rsidR="00417933" w:rsidRDefault="00417933" w:rsidP="00E07495">
            <w:pPr>
              <w:jc w:val="center"/>
              <w:rPr>
                <w:rFonts w:ascii="宋体" w:hAnsi="宋体"/>
                <w:sz w:val="18"/>
              </w:rPr>
            </w:pPr>
          </w:p>
          <w:p w:rsidR="00417933" w:rsidRDefault="00417933" w:rsidP="00E07495">
            <w:pPr>
              <w:jc w:val="center"/>
              <w:rPr>
                <w:rFonts w:ascii="宋体" w:hAnsi="宋体"/>
                <w:sz w:val="18"/>
              </w:rPr>
            </w:pPr>
          </w:p>
          <w:p w:rsidR="00417933" w:rsidRDefault="008E5101" w:rsidP="00E0749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 w:rsidR="00417933">
              <w:rPr>
                <w:rFonts w:ascii="宋体" w:hAnsi="宋体"/>
                <w:sz w:val="18"/>
              </w:rPr>
              <w:t>ˊ</w:t>
            </w:r>
          </w:p>
          <w:p w:rsidR="00417933" w:rsidRDefault="00417933" w:rsidP="00E07495">
            <w:pPr>
              <w:jc w:val="center"/>
              <w:rPr>
                <w:rFonts w:ascii="宋体" w:hAnsi="宋体"/>
                <w:sz w:val="18"/>
              </w:rPr>
            </w:pPr>
          </w:p>
          <w:p w:rsidR="00417933" w:rsidRDefault="00417933" w:rsidP="00E07495">
            <w:pPr>
              <w:jc w:val="center"/>
              <w:rPr>
                <w:rFonts w:ascii="宋体" w:hAnsi="宋体"/>
                <w:sz w:val="18"/>
              </w:rPr>
            </w:pPr>
          </w:p>
          <w:p w:rsidR="00417933" w:rsidRDefault="00417933" w:rsidP="00E07495">
            <w:pPr>
              <w:jc w:val="center"/>
              <w:rPr>
                <w:rFonts w:ascii="宋体" w:hAnsi="宋体"/>
                <w:sz w:val="18"/>
              </w:rPr>
            </w:pPr>
          </w:p>
          <w:p w:rsidR="00417933" w:rsidRDefault="00417933" w:rsidP="00E07495">
            <w:pPr>
              <w:jc w:val="center"/>
              <w:rPr>
                <w:rFonts w:ascii="宋体" w:hAnsi="宋体"/>
                <w:sz w:val="18"/>
              </w:rPr>
            </w:pPr>
          </w:p>
          <w:p w:rsidR="00417933" w:rsidRDefault="00417933" w:rsidP="00E07495">
            <w:pPr>
              <w:jc w:val="center"/>
              <w:rPr>
                <w:rFonts w:ascii="宋体" w:hAnsi="宋体"/>
                <w:sz w:val="18"/>
              </w:rPr>
            </w:pPr>
          </w:p>
          <w:p w:rsidR="00417933" w:rsidRDefault="00417933" w:rsidP="00E0749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20</w:t>
            </w:r>
            <w:r>
              <w:rPr>
                <w:rFonts w:ascii="宋体" w:hAnsi="宋体"/>
                <w:sz w:val="18"/>
              </w:rPr>
              <w:t>ˊ</w:t>
            </w:r>
          </w:p>
          <w:p w:rsidR="00417933" w:rsidRDefault="00417933" w:rsidP="00E07495">
            <w:pPr>
              <w:jc w:val="center"/>
              <w:rPr>
                <w:rFonts w:ascii="宋体" w:hAnsi="宋体"/>
                <w:sz w:val="18"/>
              </w:rPr>
            </w:pPr>
          </w:p>
          <w:p w:rsidR="00417933" w:rsidRDefault="00417933" w:rsidP="00E07495">
            <w:pPr>
              <w:jc w:val="center"/>
              <w:rPr>
                <w:rFonts w:ascii="宋体" w:hAnsi="宋体"/>
                <w:sz w:val="18"/>
              </w:rPr>
            </w:pPr>
          </w:p>
          <w:p w:rsidR="00417933" w:rsidRDefault="00417933" w:rsidP="00E07495">
            <w:pPr>
              <w:jc w:val="center"/>
              <w:rPr>
                <w:rFonts w:ascii="宋体" w:hAnsi="宋体"/>
                <w:sz w:val="18"/>
              </w:rPr>
            </w:pPr>
          </w:p>
          <w:p w:rsidR="008E5101" w:rsidRDefault="008E5101" w:rsidP="00E07495">
            <w:pPr>
              <w:jc w:val="center"/>
              <w:rPr>
                <w:rFonts w:ascii="宋体" w:hAnsi="宋体"/>
                <w:sz w:val="18"/>
              </w:rPr>
            </w:pPr>
          </w:p>
          <w:p w:rsidR="00417933" w:rsidRDefault="008E5101" w:rsidP="00E0749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 w:rsidR="00417933">
              <w:rPr>
                <w:rFonts w:ascii="宋体" w:hAnsi="宋体" w:hint="eastAsia"/>
                <w:sz w:val="18"/>
              </w:rPr>
              <w:t>5</w:t>
            </w:r>
            <w:r w:rsidR="00417933">
              <w:rPr>
                <w:rFonts w:ascii="宋体" w:hAnsi="宋体"/>
                <w:sz w:val="18"/>
              </w:rPr>
              <w:t>ˊ</w:t>
            </w:r>
          </w:p>
          <w:p w:rsidR="00417933" w:rsidRDefault="00417933" w:rsidP="00E07495">
            <w:pPr>
              <w:jc w:val="center"/>
              <w:rPr>
                <w:rFonts w:ascii="宋体" w:hAnsi="宋体"/>
                <w:sz w:val="18"/>
              </w:rPr>
            </w:pPr>
          </w:p>
          <w:p w:rsidR="00417933" w:rsidRDefault="00417933" w:rsidP="00E07495">
            <w:pPr>
              <w:jc w:val="center"/>
              <w:rPr>
                <w:rFonts w:ascii="宋体" w:hAnsi="宋体"/>
                <w:sz w:val="18"/>
              </w:rPr>
            </w:pPr>
          </w:p>
          <w:p w:rsidR="00417933" w:rsidRDefault="00417933" w:rsidP="00E07495">
            <w:pPr>
              <w:jc w:val="center"/>
              <w:rPr>
                <w:rFonts w:ascii="宋体" w:hAnsi="宋体"/>
                <w:sz w:val="18"/>
              </w:rPr>
            </w:pPr>
          </w:p>
          <w:p w:rsidR="00417933" w:rsidRDefault="00417933" w:rsidP="00E07495">
            <w:pPr>
              <w:jc w:val="center"/>
              <w:rPr>
                <w:rFonts w:ascii="宋体" w:hAnsi="宋体"/>
                <w:sz w:val="18"/>
              </w:rPr>
            </w:pPr>
          </w:p>
          <w:p w:rsidR="00417933" w:rsidRDefault="00417933" w:rsidP="00E07495">
            <w:pPr>
              <w:jc w:val="center"/>
              <w:rPr>
                <w:rFonts w:ascii="宋体" w:hAnsi="宋体"/>
                <w:sz w:val="18"/>
              </w:rPr>
            </w:pPr>
          </w:p>
          <w:p w:rsidR="00417933" w:rsidRDefault="008E5101" w:rsidP="00E0749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45</w:t>
            </w:r>
            <w:r w:rsidR="00417933">
              <w:rPr>
                <w:rFonts w:ascii="宋体" w:hAnsi="宋体"/>
                <w:sz w:val="18"/>
              </w:rPr>
              <w:t>ˊ</w:t>
            </w:r>
          </w:p>
          <w:p w:rsidR="00417933" w:rsidRDefault="00417933" w:rsidP="00E07495">
            <w:pPr>
              <w:jc w:val="center"/>
              <w:rPr>
                <w:rFonts w:ascii="宋体" w:hAnsi="宋体"/>
                <w:sz w:val="18"/>
              </w:rPr>
            </w:pPr>
          </w:p>
          <w:p w:rsidR="00417933" w:rsidRDefault="00417933" w:rsidP="00E07495">
            <w:pPr>
              <w:jc w:val="center"/>
              <w:rPr>
                <w:rFonts w:ascii="宋体" w:hAnsi="宋体"/>
                <w:sz w:val="18"/>
              </w:rPr>
            </w:pPr>
          </w:p>
          <w:p w:rsidR="00417933" w:rsidRDefault="00417933" w:rsidP="00E07495">
            <w:pPr>
              <w:jc w:val="center"/>
              <w:rPr>
                <w:rFonts w:ascii="宋体" w:hAnsi="宋体"/>
                <w:sz w:val="18"/>
              </w:rPr>
            </w:pPr>
          </w:p>
          <w:p w:rsidR="00A7106D" w:rsidRDefault="00A7106D" w:rsidP="00E07495">
            <w:pPr>
              <w:jc w:val="center"/>
              <w:rPr>
                <w:rFonts w:ascii="宋体" w:hAnsi="宋体"/>
                <w:sz w:val="18"/>
              </w:rPr>
            </w:pPr>
          </w:p>
          <w:p w:rsidR="00A7106D" w:rsidRDefault="00A7106D" w:rsidP="00E07495">
            <w:pPr>
              <w:jc w:val="center"/>
              <w:rPr>
                <w:rFonts w:ascii="宋体" w:hAnsi="宋体" w:hint="eastAsia"/>
                <w:sz w:val="18"/>
              </w:rPr>
            </w:pPr>
          </w:p>
          <w:p w:rsidR="00417933" w:rsidRDefault="00417933" w:rsidP="00E07495">
            <w:pPr>
              <w:jc w:val="center"/>
              <w:rPr>
                <w:rFonts w:ascii="宋体" w:hAnsi="宋体"/>
                <w:sz w:val="18"/>
              </w:rPr>
            </w:pPr>
          </w:p>
          <w:p w:rsidR="00417933" w:rsidRDefault="008E5101" w:rsidP="0049367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10</w:t>
            </w:r>
            <w:r w:rsidR="00417933">
              <w:rPr>
                <w:rFonts w:ascii="宋体" w:hAnsi="宋体"/>
                <w:sz w:val="18"/>
              </w:rPr>
              <w:t>ˊ</w:t>
            </w:r>
          </w:p>
        </w:tc>
        <w:tc>
          <w:tcPr>
            <w:tcW w:w="4347" w:type="dxa"/>
            <w:gridSpan w:val="2"/>
          </w:tcPr>
          <w:p w:rsidR="00417933" w:rsidRPr="00CB49D0" w:rsidRDefault="00417933" w:rsidP="00AD3138">
            <w:pPr>
              <w:rPr>
                <w:b/>
                <w:szCs w:val="21"/>
              </w:rPr>
            </w:pPr>
          </w:p>
          <w:p w:rsidR="009736DE" w:rsidRPr="009736DE" w:rsidRDefault="009736DE" w:rsidP="009736DE">
            <w:pPr>
              <w:ind w:firstLineChars="600" w:firstLine="1260"/>
              <w:rPr>
                <w:szCs w:val="21"/>
              </w:rPr>
            </w:pPr>
            <w:r w:rsidRPr="009736DE">
              <w:rPr>
                <w:rFonts w:hint="eastAsia"/>
                <w:szCs w:val="21"/>
              </w:rPr>
              <w:t>★</w:t>
            </w:r>
          </w:p>
          <w:p w:rsidR="009736DE" w:rsidRPr="009736DE" w:rsidRDefault="009736DE" w:rsidP="009736DE">
            <w:pPr>
              <w:ind w:firstLineChars="300" w:firstLine="630"/>
              <w:rPr>
                <w:szCs w:val="21"/>
              </w:rPr>
            </w:pPr>
            <w:r w:rsidRPr="009736DE">
              <w:rPr>
                <w:szCs w:val="21"/>
              </w:rPr>
              <w:t>*  *  *  *  *  *</w:t>
            </w:r>
          </w:p>
          <w:p w:rsidR="009736DE" w:rsidRPr="009736DE" w:rsidRDefault="009736DE" w:rsidP="009736DE">
            <w:pPr>
              <w:ind w:firstLineChars="300" w:firstLine="630"/>
              <w:rPr>
                <w:szCs w:val="21"/>
              </w:rPr>
            </w:pPr>
            <w:r w:rsidRPr="009736DE">
              <w:rPr>
                <w:szCs w:val="21"/>
              </w:rPr>
              <w:t>*  *  *  *  *  *</w:t>
            </w:r>
          </w:p>
          <w:p w:rsidR="00417933" w:rsidRPr="00CB49D0" w:rsidRDefault="009736DE" w:rsidP="009736DE">
            <w:pPr>
              <w:ind w:firstLineChars="300" w:firstLine="630"/>
              <w:rPr>
                <w:szCs w:val="21"/>
              </w:rPr>
            </w:pPr>
            <w:r w:rsidRPr="009736DE">
              <w:rPr>
                <w:szCs w:val="21"/>
              </w:rPr>
              <w:t>*  *  *  *  *  *</w:t>
            </w:r>
          </w:p>
          <w:p w:rsidR="00C116C5" w:rsidRDefault="00C116C5" w:rsidP="00AD313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</w:p>
          <w:p w:rsidR="00D46C8A" w:rsidRDefault="00D46C8A" w:rsidP="00AD3138">
            <w:pPr>
              <w:rPr>
                <w:rFonts w:hint="eastAsia"/>
                <w:szCs w:val="21"/>
              </w:rPr>
            </w:pPr>
          </w:p>
          <w:p w:rsidR="00D46C8A" w:rsidRDefault="00D46C8A" w:rsidP="00AD3138">
            <w:pPr>
              <w:rPr>
                <w:szCs w:val="21"/>
              </w:rPr>
            </w:pPr>
          </w:p>
          <w:p w:rsidR="00C116C5" w:rsidRDefault="00C116C5" w:rsidP="00AD3138">
            <w:pPr>
              <w:rPr>
                <w:szCs w:val="21"/>
              </w:rPr>
            </w:pPr>
            <w:r w:rsidRPr="00C116C5">
              <w:rPr>
                <w:rFonts w:hint="eastAsia"/>
                <w:szCs w:val="21"/>
              </w:rPr>
              <w:t>要求</w:t>
            </w:r>
            <w:r w:rsidR="00D46C8A">
              <w:rPr>
                <w:rFonts w:hint="eastAsia"/>
                <w:szCs w:val="21"/>
              </w:rPr>
              <w:t>：注意手型，髋部绕摆及移重心</w:t>
            </w:r>
          </w:p>
          <w:p w:rsidR="008E5101" w:rsidRDefault="0055419D" w:rsidP="00AD31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音乐伴奏，令做法</w:t>
            </w:r>
          </w:p>
          <w:p w:rsidR="008E5101" w:rsidRDefault="008E5101" w:rsidP="00AD3138">
            <w:pPr>
              <w:rPr>
                <w:szCs w:val="21"/>
              </w:rPr>
            </w:pPr>
          </w:p>
          <w:p w:rsidR="0055419D" w:rsidRDefault="0055419D" w:rsidP="008E5101">
            <w:pPr>
              <w:rPr>
                <w:szCs w:val="21"/>
              </w:rPr>
            </w:pPr>
          </w:p>
          <w:p w:rsidR="00A7106D" w:rsidRDefault="00A7106D" w:rsidP="008E5101">
            <w:pPr>
              <w:rPr>
                <w:szCs w:val="21"/>
              </w:rPr>
            </w:pPr>
          </w:p>
          <w:p w:rsidR="00A7106D" w:rsidRDefault="00A7106D" w:rsidP="008E51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教法：</w:t>
            </w:r>
          </w:p>
          <w:p w:rsidR="008E5101" w:rsidRDefault="00A7106D" w:rsidP="008E51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集体跟做进行形体舞</w:t>
            </w:r>
            <w:r w:rsidR="008E5101" w:rsidRPr="008E5101">
              <w:rPr>
                <w:rFonts w:hint="eastAsia"/>
                <w:szCs w:val="21"/>
              </w:rPr>
              <w:t>步法练习</w:t>
            </w:r>
          </w:p>
          <w:p w:rsidR="008E5101" w:rsidRPr="008E5101" w:rsidRDefault="008E5101" w:rsidP="008E5101">
            <w:pPr>
              <w:rPr>
                <w:szCs w:val="21"/>
              </w:rPr>
            </w:pPr>
            <w:r w:rsidRPr="008E5101">
              <w:rPr>
                <w:rFonts w:hint="eastAsia"/>
                <w:szCs w:val="21"/>
              </w:rPr>
              <w:t>1.</w:t>
            </w:r>
            <w:r w:rsidRPr="008E5101">
              <w:rPr>
                <w:rFonts w:hint="eastAsia"/>
                <w:szCs w:val="21"/>
              </w:rPr>
              <w:t>教师讲解示范</w:t>
            </w:r>
          </w:p>
          <w:p w:rsidR="008E5101" w:rsidRPr="008E5101" w:rsidRDefault="008E5101" w:rsidP="008E5101">
            <w:pPr>
              <w:rPr>
                <w:szCs w:val="21"/>
              </w:rPr>
            </w:pPr>
            <w:r w:rsidRPr="008E5101">
              <w:rPr>
                <w:rFonts w:hint="eastAsia"/>
                <w:szCs w:val="21"/>
              </w:rPr>
              <w:t>2.</w:t>
            </w:r>
            <w:r w:rsidRPr="008E5101">
              <w:rPr>
                <w:rFonts w:hint="eastAsia"/>
                <w:szCs w:val="21"/>
              </w:rPr>
              <w:t>学生模仿练习</w:t>
            </w:r>
          </w:p>
          <w:p w:rsidR="008E5101" w:rsidRPr="008E5101" w:rsidRDefault="008E5101" w:rsidP="008E5101">
            <w:pPr>
              <w:rPr>
                <w:szCs w:val="21"/>
              </w:rPr>
            </w:pPr>
            <w:r w:rsidRPr="008E5101">
              <w:rPr>
                <w:rFonts w:hint="eastAsia"/>
                <w:szCs w:val="21"/>
              </w:rPr>
              <w:t>3.</w:t>
            </w:r>
            <w:r w:rsidRPr="008E5101">
              <w:rPr>
                <w:rFonts w:hint="eastAsia"/>
                <w:szCs w:val="21"/>
              </w:rPr>
              <w:t>喊口令练习</w:t>
            </w:r>
          </w:p>
          <w:p w:rsidR="008E5101" w:rsidRPr="008E5101" w:rsidRDefault="008E5101" w:rsidP="008E5101">
            <w:pPr>
              <w:rPr>
                <w:szCs w:val="21"/>
              </w:rPr>
            </w:pPr>
            <w:r w:rsidRPr="008E5101">
              <w:rPr>
                <w:rFonts w:hint="eastAsia"/>
                <w:szCs w:val="21"/>
              </w:rPr>
              <w:t>4.</w:t>
            </w:r>
            <w:r w:rsidRPr="008E5101">
              <w:rPr>
                <w:rFonts w:hint="eastAsia"/>
                <w:szCs w:val="21"/>
              </w:rPr>
              <w:t>音乐伴奏，老师领做</w:t>
            </w:r>
          </w:p>
          <w:p w:rsidR="00417933" w:rsidRPr="00CB49D0" w:rsidRDefault="008E5101" w:rsidP="008E5101">
            <w:pPr>
              <w:rPr>
                <w:szCs w:val="21"/>
              </w:rPr>
            </w:pPr>
            <w:r w:rsidRPr="008E5101">
              <w:rPr>
                <w:rFonts w:hint="eastAsia"/>
                <w:szCs w:val="21"/>
              </w:rPr>
              <w:t>分组练习，体会动作要领。</w:t>
            </w:r>
          </w:p>
          <w:p w:rsidR="00417933" w:rsidRPr="00CB49D0" w:rsidRDefault="00417933" w:rsidP="00AD3138">
            <w:pPr>
              <w:rPr>
                <w:szCs w:val="21"/>
              </w:rPr>
            </w:pPr>
          </w:p>
          <w:p w:rsidR="00C116C5" w:rsidRPr="00CB49D0" w:rsidRDefault="00C116C5" w:rsidP="00C116C5">
            <w:pPr>
              <w:rPr>
                <w:szCs w:val="21"/>
              </w:rPr>
            </w:pPr>
          </w:p>
          <w:p w:rsidR="00A7106D" w:rsidRPr="00A7106D" w:rsidRDefault="00A7106D" w:rsidP="00A7106D">
            <w:pPr>
              <w:rPr>
                <w:rFonts w:hint="eastAsia"/>
                <w:szCs w:val="21"/>
              </w:rPr>
            </w:pPr>
            <w:r w:rsidRPr="00A7106D">
              <w:rPr>
                <w:rFonts w:hint="eastAsia"/>
                <w:szCs w:val="21"/>
              </w:rPr>
              <w:t>要求：</w:t>
            </w:r>
          </w:p>
          <w:p w:rsidR="00A7106D" w:rsidRPr="00A7106D" w:rsidRDefault="00A7106D" w:rsidP="00A7106D">
            <w:pPr>
              <w:rPr>
                <w:rFonts w:hint="eastAsia"/>
                <w:szCs w:val="21"/>
              </w:rPr>
            </w:pPr>
            <w:r w:rsidRPr="00A7106D">
              <w:rPr>
                <w:rFonts w:hint="eastAsia"/>
                <w:szCs w:val="21"/>
              </w:rPr>
              <w:t>1</w:t>
            </w:r>
            <w:r w:rsidRPr="00A7106D">
              <w:rPr>
                <w:rFonts w:hint="eastAsia"/>
                <w:szCs w:val="21"/>
              </w:rPr>
              <w:t>、体会并掌握动作要领；</w:t>
            </w:r>
          </w:p>
          <w:p w:rsidR="00A7106D" w:rsidRPr="00A7106D" w:rsidRDefault="00A7106D" w:rsidP="00A7106D">
            <w:pPr>
              <w:rPr>
                <w:rFonts w:hint="eastAsia"/>
                <w:szCs w:val="21"/>
              </w:rPr>
            </w:pPr>
            <w:r w:rsidRPr="00A7106D">
              <w:rPr>
                <w:rFonts w:hint="eastAsia"/>
                <w:szCs w:val="21"/>
              </w:rPr>
              <w:t>2</w:t>
            </w:r>
            <w:r w:rsidRPr="00A7106D">
              <w:rPr>
                <w:rFonts w:hint="eastAsia"/>
                <w:szCs w:val="21"/>
              </w:rPr>
              <w:t>、协调连贯；</w:t>
            </w:r>
          </w:p>
          <w:p w:rsidR="00417933" w:rsidRPr="00CB49D0" w:rsidRDefault="00A7106D" w:rsidP="00A7106D">
            <w:pPr>
              <w:rPr>
                <w:szCs w:val="21"/>
              </w:rPr>
            </w:pPr>
            <w:r w:rsidRPr="00A7106D">
              <w:rPr>
                <w:rFonts w:hint="eastAsia"/>
                <w:szCs w:val="21"/>
              </w:rPr>
              <w:t>3</w:t>
            </w:r>
            <w:r w:rsidRPr="00A7106D">
              <w:rPr>
                <w:rFonts w:hint="eastAsia"/>
                <w:szCs w:val="21"/>
              </w:rPr>
              <w:t>、掌握音乐节奏</w:t>
            </w:r>
          </w:p>
        </w:tc>
      </w:tr>
      <w:tr w:rsidR="00417933" w:rsidTr="00493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4"/>
        </w:trPr>
        <w:tc>
          <w:tcPr>
            <w:tcW w:w="10421" w:type="dxa"/>
            <w:gridSpan w:val="7"/>
          </w:tcPr>
          <w:p w:rsidR="00417933" w:rsidRDefault="00417933" w:rsidP="001009D7">
            <w:r>
              <w:rPr>
                <w:rFonts w:hint="eastAsia"/>
                <w:bCs/>
              </w:rPr>
              <w:t>场地与器材</w:t>
            </w:r>
            <w:r>
              <w:rPr>
                <w:rFonts w:hint="eastAsia"/>
              </w:rPr>
              <w:t>：联谊馆，音响设备</w:t>
            </w:r>
          </w:p>
        </w:tc>
        <w:tc>
          <w:tcPr>
            <w:tcW w:w="8648" w:type="dxa"/>
          </w:tcPr>
          <w:p w:rsidR="00417933" w:rsidRDefault="00417933">
            <w:pPr>
              <w:widowControl/>
              <w:jc w:val="left"/>
            </w:pPr>
          </w:p>
        </w:tc>
        <w:tc>
          <w:tcPr>
            <w:tcW w:w="8648" w:type="dxa"/>
            <w:vAlign w:val="center"/>
          </w:tcPr>
          <w:p w:rsidR="00417933" w:rsidRDefault="00417933" w:rsidP="00E07495">
            <w:pPr>
              <w:rPr>
                <w:rFonts w:ascii="宋体" w:hAnsi="宋体"/>
                <w:sz w:val="18"/>
              </w:rPr>
            </w:pPr>
          </w:p>
        </w:tc>
      </w:tr>
      <w:tr w:rsidR="00417933" w:rsidTr="00493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7"/>
        </w:trPr>
        <w:tc>
          <w:tcPr>
            <w:tcW w:w="10421" w:type="dxa"/>
            <w:gridSpan w:val="7"/>
          </w:tcPr>
          <w:p w:rsidR="00417933" w:rsidRDefault="00417933" w:rsidP="001009D7">
            <w:r>
              <w:rPr>
                <w:rFonts w:hint="eastAsia"/>
                <w:bCs/>
              </w:rPr>
              <w:t>课后小结</w:t>
            </w:r>
            <w:r>
              <w:rPr>
                <w:rFonts w:hint="eastAsia"/>
              </w:rPr>
              <w:t>：</w:t>
            </w:r>
          </w:p>
          <w:p w:rsidR="00417933" w:rsidRDefault="00417933" w:rsidP="001009D7"/>
        </w:tc>
        <w:tc>
          <w:tcPr>
            <w:tcW w:w="8648" w:type="dxa"/>
          </w:tcPr>
          <w:p w:rsidR="00417933" w:rsidRDefault="00417933">
            <w:pPr>
              <w:widowControl/>
              <w:jc w:val="left"/>
            </w:pPr>
          </w:p>
        </w:tc>
        <w:tc>
          <w:tcPr>
            <w:tcW w:w="8648" w:type="dxa"/>
            <w:vAlign w:val="center"/>
          </w:tcPr>
          <w:p w:rsidR="00417933" w:rsidRDefault="00417933" w:rsidP="00E07495">
            <w:pPr>
              <w:rPr>
                <w:rFonts w:ascii="宋体" w:hAnsi="宋体"/>
                <w:sz w:val="18"/>
              </w:rPr>
            </w:pPr>
          </w:p>
        </w:tc>
      </w:tr>
    </w:tbl>
    <w:p w:rsidR="005B6B68" w:rsidRDefault="005B6B68" w:rsidP="00D46C8A">
      <w:pPr>
        <w:ind w:firstLineChars="1400" w:firstLine="4498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体育课教案</w:t>
      </w: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519"/>
        <w:gridCol w:w="1505"/>
        <w:gridCol w:w="2662"/>
        <w:gridCol w:w="725"/>
        <w:gridCol w:w="663"/>
        <w:gridCol w:w="279"/>
        <w:gridCol w:w="4068"/>
      </w:tblGrid>
      <w:tr w:rsidR="005B6B68" w:rsidTr="001009D7">
        <w:tc>
          <w:tcPr>
            <w:tcW w:w="2024" w:type="dxa"/>
            <w:gridSpan w:val="2"/>
          </w:tcPr>
          <w:p w:rsidR="005B6B68" w:rsidRDefault="005B6B68" w:rsidP="001009D7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课次：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第</w:t>
            </w:r>
            <w:r>
              <w:rPr>
                <w:rFonts w:hint="eastAsia"/>
                <w:bCs/>
              </w:rPr>
              <w:t xml:space="preserve">  </w:t>
            </w:r>
            <w:r w:rsidR="006B6F98">
              <w:rPr>
                <w:rFonts w:hint="eastAsia"/>
                <w:bCs/>
              </w:rPr>
              <w:t>8</w:t>
            </w:r>
            <w:r w:rsidR="00AE3806"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次</w:t>
            </w:r>
          </w:p>
        </w:tc>
        <w:tc>
          <w:tcPr>
            <w:tcW w:w="2662" w:type="dxa"/>
          </w:tcPr>
          <w:p w:rsidR="005B6B68" w:rsidRDefault="005B6B68" w:rsidP="001009D7">
            <w:pPr>
              <w:jc w:val="left"/>
              <w:rPr>
                <w:bCs/>
              </w:rPr>
            </w:pPr>
          </w:p>
        </w:tc>
        <w:tc>
          <w:tcPr>
            <w:tcW w:w="1667" w:type="dxa"/>
            <w:gridSpan w:val="3"/>
          </w:tcPr>
          <w:p w:rsidR="005B6B68" w:rsidRDefault="005B6B68" w:rsidP="001009D7">
            <w:pPr>
              <w:jc w:val="left"/>
              <w:rPr>
                <w:bCs/>
              </w:rPr>
            </w:pPr>
          </w:p>
        </w:tc>
        <w:tc>
          <w:tcPr>
            <w:tcW w:w="4068" w:type="dxa"/>
          </w:tcPr>
          <w:p w:rsidR="005B6B68" w:rsidRDefault="005B6B68" w:rsidP="001009D7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</w:t>
            </w:r>
            <w:r>
              <w:rPr>
                <w:rFonts w:hint="eastAsia"/>
                <w:bCs/>
              </w:rPr>
              <w:t>任课教师：</w:t>
            </w:r>
            <w:r w:rsidR="00395DC0">
              <w:rPr>
                <w:rFonts w:hint="eastAsia"/>
                <w:bCs/>
              </w:rPr>
              <w:t>梁丽凤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5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教学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内容</w:t>
            </w:r>
          </w:p>
        </w:tc>
        <w:tc>
          <w:tcPr>
            <w:tcW w:w="9902" w:type="dxa"/>
            <w:gridSpan w:val="6"/>
          </w:tcPr>
          <w:p w:rsidR="005B6B68" w:rsidRDefault="00422C67" w:rsidP="00AE3806">
            <w:pPr>
              <w:ind w:left="360"/>
              <w:rPr>
                <w:rFonts w:ascii="幼圆" w:eastAsia="幼圆"/>
              </w:rPr>
            </w:pPr>
            <w:r>
              <w:rPr>
                <w:rFonts w:ascii="Malgun Gothic Semilight" w:eastAsia="Malgun Gothic Semilight" w:hAnsi="Malgun Gothic Semilight" w:cs="Malgun Gothic Semilight"/>
              </w:rPr>
              <w:t>.</w:t>
            </w:r>
            <w:r>
              <w:rPr>
                <w:rFonts w:ascii="微软雅黑" w:eastAsia="微软雅黑" w:hAnsi="微软雅黑" w:cs="微软雅黑" w:hint="eastAsia"/>
              </w:rPr>
              <w:t>学习</w:t>
            </w:r>
            <w:r w:rsidR="00AE3806">
              <w:rPr>
                <w:rFonts w:ascii="微软雅黑" w:eastAsia="微软雅黑" w:hAnsi="微软雅黑" w:cs="微软雅黑" w:hint="eastAsia"/>
              </w:rPr>
              <w:t>擦地练习，舞步组合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60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教学目的和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要求</w:t>
            </w:r>
          </w:p>
        </w:tc>
        <w:tc>
          <w:tcPr>
            <w:tcW w:w="9902" w:type="dxa"/>
            <w:gridSpan w:val="6"/>
          </w:tcPr>
          <w:p w:rsidR="00BB08D7" w:rsidRDefault="00BB08D7" w:rsidP="00DE0E0D">
            <w:pPr>
              <w:ind w:left="360"/>
              <w:rPr>
                <w:rFonts w:ascii="幼圆" w:eastAsia="幼圆"/>
              </w:rPr>
            </w:pPr>
          </w:p>
          <w:p w:rsidR="00C97E78" w:rsidRPr="00C97E78" w:rsidRDefault="00C97E78" w:rsidP="00C97E78">
            <w:pPr>
              <w:ind w:left="360"/>
              <w:rPr>
                <w:rFonts w:ascii="幼圆" w:eastAsia="幼圆"/>
              </w:rPr>
            </w:pPr>
            <w:r w:rsidRPr="00C97E78">
              <w:rPr>
                <w:rFonts w:ascii="幼圆" w:eastAsia="幼圆" w:hint="eastAsia"/>
              </w:rPr>
              <w:t>1、</w:t>
            </w:r>
            <w:r w:rsidRPr="00C97E78">
              <w:rPr>
                <w:rFonts w:ascii="幼圆" w:eastAsia="幼圆" w:hint="eastAsia"/>
              </w:rPr>
              <w:tab/>
            </w:r>
            <w:r w:rsidR="00161D93">
              <w:rPr>
                <w:rFonts w:ascii="微软雅黑" w:eastAsia="微软雅黑" w:hAnsi="微软雅黑" w:cs="微软雅黑" w:hint="eastAsia"/>
              </w:rPr>
              <w:t>通过</w:t>
            </w:r>
            <w:r w:rsidR="00AE3806">
              <w:rPr>
                <w:rFonts w:ascii="微软雅黑" w:eastAsia="微软雅黑" w:hAnsi="微软雅黑" w:cs="微软雅黑" w:hint="eastAsia"/>
              </w:rPr>
              <w:t>擦地练</w:t>
            </w:r>
            <w:r w:rsidR="00161D93">
              <w:rPr>
                <w:rFonts w:ascii="微软雅黑" w:eastAsia="微软雅黑" w:hAnsi="微软雅黑" w:cs="微软雅黑" w:hint="eastAsia"/>
              </w:rPr>
              <w:t>习</w:t>
            </w:r>
            <w:r w:rsidRPr="00C97E78">
              <w:rPr>
                <w:rFonts w:ascii="Malgun Gothic Semilight" w:eastAsia="Malgun Gothic Semilight" w:hAnsi="Malgun Gothic Semilight" w:cs="Malgun Gothic Semilight" w:hint="eastAsia"/>
              </w:rPr>
              <w:t>，</w:t>
            </w:r>
            <w:r w:rsidR="00422C67">
              <w:rPr>
                <w:rFonts w:ascii="微软雅黑" w:eastAsia="微软雅黑" w:hAnsi="微软雅黑" w:cs="微软雅黑" w:hint="eastAsia"/>
              </w:rPr>
              <w:t>熟练</w:t>
            </w:r>
            <w:r w:rsidRPr="00C97E78">
              <w:rPr>
                <w:rFonts w:ascii="微软雅黑" w:eastAsia="微软雅黑" w:hAnsi="微软雅黑" w:cs="微软雅黑" w:hint="eastAsia"/>
              </w:rPr>
              <w:t>掌握</w:t>
            </w:r>
            <w:r w:rsidR="00422C67">
              <w:rPr>
                <w:rFonts w:ascii="微软雅黑" w:eastAsia="微软雅黑" w:hAnsi="微软雅黑" w:cs="微软雅黑" w:hint="eastAsia"/>
              </w:rPr>
              <w:t>正确的动作技术</w:t>
            </w:r>
            <w:r w:rsidR="00AE3806">
              <w:rPr>
                <w:rFonts w:ascii="微软雅黑" w:eastAsia="微软雅黑" w:hAnsi="微软雅黑" w:cs="微软雅黑" w:hint="eastAsia"/>
              </w:rPr>
              <w:t>，</w:t>
            </w:r>
            <w:r w:rsidR="00422C67">
              <w:rPr>
                <w:rFonts w:ascii="微软雅黑" w:eastAsia="微软雅黑" w:hAnsi="微软雅黑" w:cs="微软雅黑" w:hint="eastAsia"/>
              </w:rPr>
              <w:t>.</w:t>
            </w:r>
          </w:p>
          <w:p w:rsidR="00C97E78" w:rsidRPr="00C97E78" w:rsidRDefault="00C97E78" w:rsidP="00C97E78">
            <w:pPr>
              <w:ind w:left="360"/>
              <w:rPr>
                <w:rFonts w:ascii="幼圆" w:eastAsia="幼圆"/>
              </w:rPr>
            </w:pPr>
            <w:r w:rsidRPr="00C97E78">
              <w:rPr>
                <w:rFonts w:ascii="幼圆" w:eastAsia="幼圆" w:hint="eastAsia"/>
              </w:rPr>
              <w:t>2、</w:t>
            </w:r>
            <w:r w:rsidRPr="00C97E78">
              <w:rPr>
                <w:rFonts w:ascii="幼圆" w:eastAsia="幼圆" w:hint="eastAsia"/>
              </w:rPr>
              <w:tab/>
            </w:r>
            <w:r w:rsidRPr="00C97E78">
              <w:rPr>
                <w:rFonts w:ascii="微软雅黑" w:eastAsia="微软雅黑" w:hAnsi="微软雅黑" w:cs="微软雅黑" w:hint="eastAsia"/>
              </w:rPr>
              <w:t>通过</w:t>
            </w:r>
            <w:r w:rsidR="002B0E9E">
              <w:rPr>
                <w:rFonts w:ascii="微软雅黑" w:eastAsia="微软雅黑" w:hAnsi="微软雅黑" w:cs="微软雅黑" w:hint="eastAsia"/>
              </w:rPr>
              <w:t>组合</w:t>
            </w:r>
            <w:r w:rsidR="00161D93" w:rsidRPr="00161D93">
              <w:rPr>
                <w:rFonts w:ascii="微软雅黑" w:eastAsia="微软雅黑" w:hAnsi="微软雅黑" w:cs="微软雅黑" w:hint="eastAsia"/>
              </w:rPr>
              <w:t>动作练习</w:t>
            </w:r>
            <w:r w:rsidRPr="00C97E78">
              <w:rPr>
                <w:rFonts w:ascii="Malgun Gothic Semilight" w:eastAsia="Malgun Gothic Semilight" w:hAnsi="Malgun Gothic Semilight" w:cs="Malgun Gothic Semilight" w:hint="eastAsia"/>
              </w:rPr>
              <w:t>，</w:t>
            </w:r>
            <w:r w:rsidRPr="00C97E78">
              <w:rPr>
                <w:rFonts w:ascii="微软雅黑" w:eastAsia="微软雅黑" w:hAnsi="微软雅黑" w:cs="微软雅黑" w:hint="eastAsia"/>
              </w:rPr>
              <w:t>培养学生</w:t>
            </w:r>
            <w:r w:rsidR="00161D93">
              <w:rPr>
                <w:rFonts w:ascii="微软雅黑" w:eastAsia="微软雅黑" w:hAnsi="微软雅黑" w:cs="微软雅黑" w:hint="eastAsia"/>
              </w:rPr>
              <w:t>确立正确的姿势，掌握规范步法</w:t>
            </w:r>
            <w:r w:rsidRPr="00C97E78">
              <w:rPr>
                <w:rFonts w:ascii="Malgun Gothic Semilight" w:eastAsia="Malgun Gothic Semilight" w:hAnsi="Malgun Gothic Semilight" w:cs="Malgun Gothic Semilight" w:hint="eastAsia"/>
              </w:rPr>
              <w:t>。</w:t>
            </w:r>
          </w:p>
          <w:p w:rsidR="005B6B68" w:rsidRDefault="00422C67" w:rsidP="002B0E9E">
            <w:pPr>
              <w:ind w:left="360"/>
              <w:rPr>
                <w:rFonts w:ascii="幼圆" w:eastAsia="幼圆"/>
              </w:rPr>
            </w:pPr>
            <w:r>
              <w:rPr>
                <w:rFonts w:ascii="幼圆" w:eastAsia="幼圆"/>
              </w:rPr>
              <w:t>3</w:t>
            </w:r>
            <w:r>
              <w:rPr>
                <w:rFonts w:ascii="幼圆" w:eastAsia="幼圆" w:hint="eastAsia"/>
              </w:rPr>
              <w:t xml:space="preserve">、 </w:t>
            </w:r>
            <w:r>
              <w:rPr>
                <w:rFonts w:ascii="幼圆" w:eastAsia="幼圆"/>
              </w:rPr>
              <w:t xml:space="preserve"> </w:t>
            </w:r>
            <w:r w:rsidR="002B0E9E">
              <w:rPr>
                <w:rFonts w:ascii="微软雅黑" w:eastAsia="微软雅黑" w:hAnsi="微软雅黑" w:cs="微软雅黑" w:hint="eastAsia"/>
              </w:rPr>
              <w:t>系统掌握形体舞</w:t>
            </w:r>
            <w:r>
              <w:rPr>
                <w:rFonts w:ascii="微软雅黑" w:eastAsia="微软雅黑" w:hAnsi="微软雅黑" w:cs="微软雅黑" w:hint="eastAsia"/>
              </w:rPr>
              <w:t>操</w:t>
            </w:r>
            <w:r w:rsidR="002B0E9E">
              <w:rPr>
                <w:rFonts w:ascii="微软雅黑" w:eastAsia="微软雅黑" w:hAnsi="微软雅黑" w:cs="微软雅黑" w:hint="eastAsia"/>
              </w:rPr>
              <w:t>基本</w:t>
            </w:r>
            <w:r>
              <w:rPr>
                <w:rFonts w:ascii="微软雅黑" w:eastAsia="微软雅黑" w:hAnsi="微软雅黑" w:cs="微软雅黑" w:hint="eastAsia"/>
              </w:rPr>
              <w:t>技术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重点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难点</w:t>
            </w:r>
          </w:p>
        </w:tc>
        <w:tc>
          <w:tcPr>
            <w:tcW w:w="9902" w:type="dxa"/>
            <w:gridSpan w:val="6"/>
            <w:vAlign w:val="center"/>
          </w:tcPr>
          <w:p w:rsidR="005B6B68" w:rsidRDefault="001567FC" w:rsidP="00822EAF">
            <w:pPr>
              <w:ind w:rightChars="-50" w:right="-105"/>
              <w:rPr>
                <w:rFonts w:ascii="幼圆" w:eastAsia="幼圆"/>
                <w:bCs/>
              </w:rPr>
            </w:pPr>
            <w:r>
              <w:rPr>
                <w:rFonts w:ascii="微软雅黑" w:eastAsia="微软雅黑" w:hAnsi="微软雅黑" w:cs="微软雅黑" w:hint="eastAsia"/>
                <w:bCs/>
              </w:rPr>
              <w:t>基本形态控制练习，步态的规范性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vAlign w:val="center"/>
          </w:tcPr>
          <w:p w:rsidR="005B6B68" w:rsidRDefault="005B6B68" w:rsidP="001009D7">
            <w:pPr>
              <w:spacing w:line="30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教学进程</w:t>
            </w:r>
          </w:p>
          <w:p w:rsidR="005B6B68" w:rsidRDefault="005B6B68" w:rsidP="001009D7">
            <w:pPr>
              <w:spacing w:line="300" w:lineRule="exact"/>
              <w:jc w:val="center"/>
              <w:rPr>
                <w:rFonts w:ascii="幼圆" w:eastAsia="幼圆"/>
                <w:spacing w:val="-20"/>
                <w:position w:val="-6"/>
                <w:szCs w:val="21"/>
              </w:rPr>
            </w:pPr>
            <w:r>
              <w:rPr>
                <w:rFonts w:hint="eastAsia"/>
                <w:bCs/>
                <w:szCs w:val="21"/>
              </w:rPr>
              <w:t>（含课堂教学内容、教学方法、教学组织、时间分配）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spacing w:val="-20"/>
                <w:position w:val="-6"/>
              </w:rPr>
            </w:pPr>
            <w:r>
              <w:rPr>
                <w:rFonts w:ascii="幼圆" w:eastAsia="幼圆" w:hint="eastAsia"/>
                <w:spacing w:val="-20"/>
                <w:position w:val="-6"/>
              </w:rPr>
              <w:t>课的部分</w:t>
            </w:r>
          </w:p>
        </w:tc>
        <w:tc>
          <w:tcPr>
            <w:tcW w:w="4892" w:type="dxa"/>
            <w:gridSpan w:val="3"/>
            <w:vAlign w:val="center"/>
          </w:tcPr>
          <w:p w:rsidR="005B6B68" w:rsidRDefault="005B6B68" w:rsidP="001009D7">
            <w:pPr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课的内容</w:t>
            </w:r>
          </w:p>
        </w:tc>
        <w:tc>
          <w:tcPr>
            <w:tcW w:w="663" w:type="dxa"/>
            <w:vAlign w:val="center"/>
          </w:tcPr>
          <w:p w:rsidR="005B6B68" w:rsidRDefault="005B6B68" w:rsidP="001009D7">
            <w:pPr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时间</w:t>
            </w:r>
          </w:p>
        </w:tc>
        <w:tc>
          <w:tcPr>
            <w:tcW w:w="4347" w:type="dxa"/>
            <w:gridSpan w:val="2"/>
            <w:vAlign w:val="center"/>
          </w:tcPr>
          <w:p w:rsidR="005B6B68" w:rsidRDefault="005B6B68" w:rsidP="001009D7">
            <w:pPr>
              <w:ind w:rightChars="-50" w:right="-105"/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组织教法与要求</w:t>
            </w:r>
          </w:p>
        </w:tc>
      </w:tr>
      <w:tr w:rsidR="00150F94" w:rsidTr="00AD3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167"/>
        </w:trPr>
        <w:tc>
          <w:tcPr>
            <w:tcW w:w="519" w:type="dxa"/>
          </w:tcPr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开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始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准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备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基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本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406C76">
            <w:pPr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结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束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</w:tc>
        <w:tc>
          <w:tcPr>
            <w:tcW w:w="4892" w:type="dxa"/>
            <w:gridSpan w:val="3"/>
          </w:tcPr>
          <w:p w:rsidR="00150F94" w:rsidRPr="00CB49D0" w:rsidRDefault="00150F94" w:rsidP="00AD3138">
            <w:pPr>
              <w:rPr>
                <w:szCs w:val="21"/>
              </w:rPr>
            </w:pPr>
          </w:p>
          <w:p w:rsidR="00150F94" w:rsidRPr="00CB49D0" w:rsidRDefault="00150F94" w:rsidP="00AD3138">
            <w:pPr>
              <w:rPr>
                <w:b/>
                <w:szCs w:val="21"/>
              </w:rPr>
            </w:pPr>
            <w:r w:rsidRPr="00CB49D0">
              <w:rPr>
                <w:rFonts w:hint="eastAsia"/>
                <w:b/>
                <w:szCs w:val="21"/>
              </w:rPr>
              <w:t>（一）课堂常规</w:t>
            </w:r>
          </w:p>
          <w:p w:rsidR="00BC7479" w:rsidRDefault="00BC7479" w:rsidP="003D0363">
            <w:pPr>
              <w:rPr>
                <w:szCs w:val="21"/>
              </w:rPr>
            </w:pPr>
          </w:p>
          <w:p w:rsidR="003D0363" w:rsidRPr="003D0363" w:rsidRDefault="003D0363" w:rsidP="003D0363">
            <w:pPr>
              <w:rPr>
                <w:szCs w:val="21"/>
              </w:rPr>
            </w:pPr>
            <w:r w:rsidRPr="003D0363">
              <w:rPr>
                <w:rFonts w:hint="eastAsia"/>
                <w:szCs w:val="21"/>
              </w:rPr>
              <w:t xml:space="preserve">1 . </w:t>
            </w:r>
            <w:r w:rsidRPr="003D0363">
              <w:rPr>
                <w:rFonts w:hint="eastAsia"/>
                <w:szCs w:val="21"/>
              </w:rPr>
              <w:t>军体整队报告</w:t>
            </w:r>
          </w:p>
          <w:p w:rsidR="003D0363" w:rsidRPr="003D0363" w:rsidRDefault="003D0363" w:rsidP="003D0363">
            <w:pPr>
              <w:rPr>
                <w:szCs w:val="21"/>
              </w:rPr>
            </w:pPr>
            <w:r w:rsidRPr="003D0363">
              <w:rPr>
                <w:rFonts w:hint="eastAsia"/>
                <w:szCs w:val="21"/>
              </w:rPr>
              <w:t xml:space="preserve">2. </w:t>
            </w:r>
            <w:r w:rsidRPr="003D0363">
              <w:rPr>
                <w:rFonts w:hint="eastAsia"/>
                <w:szCs w:val="21"/>
              </w:rPr>
              <w:t>检查人数，安排见习生</w:t>
            </w:r>
          </w:p>
          <w:p w:rsidR="00150F94" w:rsidRDefault="003D0363" w:rsidP="003D0363">
            <w:pPr>
              <w:rPr>
                <w:szCs w:val="21"/>
              </w:rPr>
            </w:pPr>
            <w:r w:rsidRPr="003D0363">
              <w:rPr>
                <w:rFonts w:hint="eastAsia"/>
                <w:szCs w:val="21"/>
              </w:rPr>
              <w:t xml:space="preserve">3 . </w:t>
            </w:r>
            <w:r w:rsidRPr="003D0363">
              <w:rPr>
                <w:rFonts w:hint="eastAsia"/>
                <w:szCs w:val="21"/>
              </w:rPr>
              <w:t>宣布本次课任务</w:t>
            </w:r>
          </w:p>
          <w:p w:rsidR="00406C76" w:rsidRPr="00CB49D0" w:rsidRDefault="00406C76" w:rsidP="003D0363">
            <w:pPr>
              <w:rPr>
                <w:szCs w:val="21"/>
              </w:rPr>
            </w:pPr>
          </w:p>
          <w:p w:rsidR="00406C76" w:rsidRDefault="00150F94" w:rsidP="00406C76">
            <w:pPr>
              <w:numPr>
                <w:ilvl w:val="0"/>
                <w:numId w:val="4"/>
              </w:numPr>
              <w:rPr>
                <w:b/>
                <w:szCs w:val="21"/>
              </w:rPr>
            </w:pPr>
            <w:r w:rsidRPr="00CB49D0">
              <w:rPr>
                <w:rFonts w:hint="eastAsia"/>
                <w:b/>
                <w:szCs w:val="21"/>
              </w:rPr>
              <w:t>教学主要内容</w:t>
            </w:r>
          </w:p>
          <w:p w:rsidR="00406C76" w:rsidRDefault="00406C76" w:rsidP="00406C76">
            <w:pPr>
              <w:ind w:left="720"/>
              <w:rPr>
                <w:b/>
                <w:szCs w:val="21"/>
              </w:rPr>
            </w:pPr>
          </w:p>
          <w:p w:rsidR="00406C76" w:rsidRPr="00406C76" w:rsidRDefault="00406C76" w:rsidP="00406C76">
            <w:pPr>
              <w:pStyle w:val="ad"/>
              <w:numPr>
                <w:ilvl w:val="0"/>
                <w:numId w:val="13"/>
              </w:numPr>
              <w:ind w:firstLineChars="0"/>
              <w:rPr>
                <w:szCs w:val="21"/>
              </w:rPr>
            </w:pPr>
            <w:r w:rsidRPr="00406C76">
              <w:rPr>
                <w:rFonts w:hint="eastAsia"/>
                <w:szCs w:val="21"/>
              </w:rPr>
              <w:t>准备活动</w:t>
            </w:r>
          </w:p>
          <w:p w:rsidR="00406C76" w:rsidRDefault="00406C76" w:rsidP="00406C76">
            <w:pPr>
              <w:pStyle w:val="ad"/>
              <w:numPr>
                <w:ilvl w:val="0"/>
                <w:numId w:val="13"/>
              </w:numPr>
              <w:ind w:firstLineChars="0"/>
              <w:rPr>
                <w:szCs w:val="21"/>
              </w:rPr>
            </w:pPr>
            <w:r w:rsidRPr="00406C76">
              <w:rPr>
                <w:rFonts w:hint="eastAsia"/>
                <w:szCs w:val="21"/>
              </w:rPr>
              <w:t>形体专项素质练习</w:t>
            </w:r>
          </w:p>
          <w:p w:rsidR="00406C76" w:rsidRPr="00161D93" w:rsidRDefault="00161D93" w:rsidP="00161D93">
            <w:pPr>
              <w:rPr>
                <w:szCs w:val="21"/>
              </w:rPr>
            </w:pPr>
            <w:r w:rsidRPr="00161D93">
              <w:rPr>
                <w:rFonts w:hint="eastAsia"/>
                <w:szCs w:val="21"/>
              </w:rPr>
              <w:t>3</w:t>
            </w:r>
            <w:r w:rsidRPr="00161D93">
              <w:rPr>
                <w:rFonts w:hint="eastAsia"/>
                <w:szCs w:val="21"/>
              </w:rPr>
              <w:t>、</w:t>
            </w:r>
            <w:r w:rsidR="002B0E9E">
              <w:rPr>
                <w:rFonts w:hint="eastAsia"/>
                <w:szCs w:val="21"/>
              </w:rPr>
              <w:t>协调性</w:t>
            </w:r>
            <w:r>
              <w:rPr>
                <w:rFonts w:hint="eastAsia"/>
                <w:szCs w:val="21"/>
              </w:rPr>
              <w:t>动作练习</w:t>
            </w:r>
          </w:p>
          <w:p w:rsidR="00406C76" w:rsidRDefault="00406C76" w:rsidP="00406C76">
            <w:pPr>
              <w:pStyle w:val="ad"/>
              <w:ind w:left="360" w:firstLineChars="0" w:firstLine="0"/>
              <w:rPr>
                <w:szCs w:val="21"/>
              </w:rPr>
            </w:pPr>
          </w:p>
          <w:p w:rsidR="00406C76" w:rsidRPr="00406C76" w:rsidRDefault="00406C76" w:rsidP="00406C76">
            <w:pPr>
              <w:pStyle w:val="ad"/>
              <w:ind w:left="360" w:firstLineChars="0" w:firstLine="0"/>
              <w:rPr>
                <w:szCs w:val="21"/>
              </w:rPr>
            </w:pPr>
          </w:p>
          <w:p w:rsidR="00150F94" w:rsidRPr="00CB49D0" w:rsidRDefault="00150F94" w:rsidP="00AD3138">
            <w:pPr>
              <w:rPr>
                <w:b/>
                <w:szCs w:val="21"/>
              </w:rPr>
            </w:pPr>
          </w:p>
          <w:p w:rsidR="00406C76" w:rsidRDefault="00150F94" w:rsidP="004B7EE3">
            <w:pPr>
              <w:numPr>
                <w:ilvl w:val="0"/>
                <w:numId w:val="5"/>
              </w:numPr>
              <w:rPr>
                <w:szCs w:val="21"/>
              </w:rPr>
            </w:pPr>
            <w:r w:rsidRPr="002B0E9E">
              <w:rPr>
                <w:rFonts w:hint="eastAsia"/>
                <w:szCs w:val="21"/>
              </w:rPr>
              <w:t>复习</w:t>
            </w:r>
            <w:r w:rsidR="002B0E9E">
              <w:rPr>
                <w:rFonts w:hint="eastAsia"/>
                <w:szCs w:val="21"/>
              </w:rPr>
              <w:t>前期所学内容</w:t>
            </w:r>
          </w:p>
          <w:p w:rsidR="00150F94" w:rsidRPr="002B0E9E" w:rsidRDefault="00150F94" w:rsidP="002B0E9E">
            <w:pPr>
              <w:pStyle w:val="ad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2B0E9E">
              <w:rPr>
                <w:rFonts w:hint="eastAsia"/>
                <w:szCs w:val="21"/>
              </w:rPr>
              <w:t>学习</w:t>
            </w:r>
            <w:r w:rsidR="002B0E9E" w:rsidRPr="002B0E9E">
              <w:rPr>
                <w:rFonts w:hint="eastAsia"/>
                <w:szCs w:val="21"/>
              </w:rPr>
              <w:t>擦地动作</w:t>
            </w:r>
          </w:p>
          <w:p w:rsidR="002B0E9E" w:rsidRPr="002B0E9E" w:rsidRDefault="002B0E9E" w:rsidP="002B0E9E">
            <w:pPr>
              <w:pStyle w:val="ad"/>
              <w:numPr>
                <w:ilvl w:val="0"/>
                <w:numId w:val="5"/>
              </w:numPr>
              <w:ind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学习舞步组合</w:t>
            </w:r>
          </w:p>
          <w:p w:rsidR="00406C76" w:rsidRDefault="00406C76" w:rsidP="00AD3138">
            <w:pPr>
              <w:rPr>
                <w:szCs w:val="21"/>
              </w:rPr>
            </w:pPr>
          </w:p>
          <w:p w:rsidR="00406C76" w:rsidRDefault="00406C76" w:rsidP="00AD3138">
            <w:pPr>
              <w:rPr>
                <w:szCs w:val="21"/>
              </w:rPr>
            </w:pPr>
          </w:p>
          <w:p w:rsidR="00406C76" w:rsidRDefault="00406C76" w:rsidP="00AD3138">
            <w:pPr>
              <w:rPr>
                <w:szCs w:val="21"/>
              </w:rPr>
            </w:pPr>
          </w:p>
          <w:p w:rsidR="00150F94" w:rsidRPr="00406C76" w:rsidRDefault="00150F94" w:rsidP="00406C76">
            <w:pPr>
              <w:pStyle w:val="ad"/>
              <w:numPr>
                <w:ilvl w:val="0"/>
                <w:numId w:val="4"/>
              </w:numPr>
              <w:ind w:firstLineChars="0"/>
              <w:rPr>
                <w:b/>
                <w:szCs w:val="21"/>
              </w:rPr>
            </w:pPr>
            <w:r w:rsidRPr="00406C76">
              <w:rPr>
                <w:rFonts w:hint="eastAsia"/>
                <w:b/>
                <w:szCs w:val="21"/>
              </w:rPr>
              <w:t>小结</w:t>
            </w:r>
          </w:p>
          <w:p w:rsidR="00406C76" w:rsidRPr="00406C76" w:rsidRDefault="00406C76" w:rsidP="00406C76">
            <w:pPr>
              <w:pStyle w:val="ad"/>
              <w:ind w:left="720" w:firstLineChars="0" w:firstLine="0"/>
              <w:rPr>
                <w:b/>
                <w:szCs w:val="21"/>
              </w:rPr>
            </w:pPr>
          </w:p>
          <w:p w:rsidR="00406C76" w:rsidRPr="00406C76" w:rsidRDefault="00406C76" w:rsidP="00406C76">
            <w:pPr>
              <w:rPr>
                <w:szCs w:val="21"/>
              </w:rPr>
            </w:pPr>
            <w:r w:rsidRPr="00406C76">
              <w:rPr>
                <w:rFonts w:hint="eastAsia"/>
                <w:szCs w:val="21"/>
              </w:rPr>
              <w:t>1 .</w:t>
            </w:r>
            <w:r w:rsidRPr="00406C76">
              <w:rPr>
                <w:rFonts w:hint="eastAsia"/>
                <w:szCs w:val="21"/>
              </w:rPr>
              <w:t>放松整理</w:t>
            </w:r>
            <w:r w:rsidRPr="00406C76">
              <w:rPr>
                <w:rFonts w:hint="eastAsia"/>
                <w:szCs w:val="21"/>
              </w:rPr>
              <w:t>2*8</w:t>
            </w:r>
            <w:r w:rsidRPr="00406C76">
              <w:rPr>
                <w:rFonts w:hint="eastAsia"/>
                <w:szCs w:val="21"/>
              </w:rPr>
              <w:t>拍</w:t>
            </w:r>
          </w:p>
          <w:p w:rsidR="00406C76" w:rsidRPr="00406C76" w:rsidRDefault="00406C76" w:rsidP="00406C76">
            <w:pPr>
              <w:rPr>
                <w:szCs w:val="21"/>
              </w:rPr>
            </w:pPr>
            <w:r w:rsidRPr="00406C76">
              <w:rPr>
                <w:rFonts w:hint="eastAsia"/>
                <w:szCs w:val="21"/>
              </w:rPr>
              <w:t xml:space="preserve">2.  </w:t>
            </w:r>
            <w:r w:rsidRPr="00406C76">
              <w:rPr>
                <w:rFonts w:hint="eastAsia"/>
                <w:szCs w:val="21"/>
              </w:rPr>
              <w:t>总结上课情况</w:t>
            </w:r>
            <w:r w:rsidRPr="00406C76">
              <w:rPr>
                <w:rFonts w:hint="eastAsia"/>
                <w:szCs w:val="21"/>
              </w:rPr>
              <w:t xml:space="preserve"> </w:t>
            </w:r>
          </w:p>
          <w:p w:rsidR="00406C76" w:rsidRPr="00CB49D0" w:rsidRDefault="00406C76" w:rsidP="00406C76">
            <w:pPr>
              <w:rPr>
                <w:szCs w:val="21"/>
              </w:rPr>
            </w:pPr>
            <w:r w:rsidRPr="00406C76">
              <w:rPr>
                <w:rFonts w:hint="eastAsia"/>
                <w:szCs w:val="21"/>
              </w:rPr>
              <w:t xml:space="preserve">3.  </w:t>
            </w:r>
            <w:r w:rsidRPr="00406C76">
              <w:rPr>
                <w:rFonts w:hint="eastAsia"/>
                <w:szCs w:val="21"/>
              </w:rPr>
              <w:t>归还器材</w:t>
            </w:r>
          </w:p>
          <w:p w:rsidR="00150F94" w:rsidRPr="00CB49D0" w:rsidRDefault="00150F94" w:rsidP="00AD3138">
            <w:pPr>
              <w:rPr>
                <w:szCs w:val="21"/>
              </w:rPr>
            </w:pPr>
          </w:p>
        </w:tc>
        <w:tc>
          <w:tcPr>
            <w:tcW w:w="663" w:type="dxa"/>
          </w:tcPr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A435E1" w:rsidP="00AD31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 w:rsidR="00150F94" w:rsidRPr="00CB49D0">
              <w:rPr>
                <w:rFonts w:ascii="宋体" w:hAnsi="宋体"/>
                <w:szCs w:val="21"/>
              </w:rPr>
              <w:t>ˊ</w:t>
            </w: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  <w:r w:rsidRPr="00CB49D0">
              <w:rPr>
                <w:rFonts w:ascii="宋体" w:hAnsi="宋体" w:hint="eastAsia"/>
                <w:szCs w:val="21"/>
              </w:rPr>
              <w:t>10</w:t>
            </w:r>
            <w:r w:rsidRPr="00CB49D0">
              <w:rPr>
                <w:rFonts w:ascii="宋体" w:hAnsi="宋体"/>
                <w:szCs w:val="21"/>
              </w:rPr>
              <w:t>ˊ</w:t>
            </w: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DE5EC2" w:rsidP="00AD31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 w:rsidR="00150F94" w:rsidRPr="00CB49D0">
              <w:rPr>
                <w:rFonts w:ascii="宋体" w:hAnsi="宋体" w:hint="eastAsia"/>
                <w:szCs w:val="21"/>
              </w:rPr>
              <w:t>5</w:t>
            </w:r>
            <w:r w:rsidR="00150F94" w:rsidRPr="00CB49D0">
              <w:rPr>
                <w:rFonts w:ascii="宋体" w:hAnsi="宋体"/>
                <w:szCs w:val="21"/>
              </w:rPr>
              <w:t>ˊ</w:t>
            </w: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2B0E9E">
            <w:pPr>
              <w:rPr>
                <w:rFonts w:ascii="宋体" w:hAnsi="宋体"/>
                <w:szCs w:val="21"/>
              </w:rPr>
            </w:pPr>
            <w:r w:rsidRPr="00CB49D0">
              <w:rPr>
                <w:rFonts w:ascii="宋体" w:hAnsi="宋体" w:hint="eastAsia"/>
                <w:szCs w:val="21"/>
              </w:rPr>
              <w:t>10</w:t>
            </w:r>
            <w:r w:rsidRPr="00CB49D0">
              <w:rPr>
                <w:rFonts w:ascii="宋体" w:hAnsi="宋体"/>
                <w:szCs w:val="21"/>
              </w:rPr>
              <w:t>ˊ</w:t>
            </w: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A435E1" w:rsidP="00AD31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 w:rsidR="00150F94" w:rsidRPr="00CB49D0">
              <w:rPr>
                <w:rFonts w:ascii="宋体" w:hAnsi="宋体" w:hint="eastAsia"/>
                <w:szCs w:val="21"/>
              </w:rPr>
              <w:t>0</w:t>
            </w:r>
            <w:r w:rsidR="00150F94" w:rsidRPr="00CB49D0">
              <w:rPr>
                <w:rFonts w:ascii="宋体" w:hAnsi="宋体"/>
                <w:szCs w:val="21"/>
              </w:rPr>
              <w:t>ˊ</w:t>
            </w: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CB49D0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A435E1" w:rsidP="00AD31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  <w:r w:rsidR="00150F94" w:rsidRPr="00CB49D0">
              <w:rPr>
                <w:rFonts w:ascii="宋体" w:hAnsi="宋体"/>
                <w:szCs w:val="21"/>
              </w:rPr>
              <w:t>ˊ</w:t>
            </w:r>
          </w:p>
        </w:tc>
        <w:tc>
          <w:tcPr>
            <w:tcW w:w="4347" w:type="dxa"/>
            <w:gridSpan w:val="2"/>
          </w:tcPr>
          <w:p w:rsidR="00150F94" w:rsidRPr="00CB49D0" w:rsidRDefault="00150F94" w:rsidP="00AD3138">
            <w:pPr>
              <w:spacing w:line="280" w:lineRule="exact"/>
              <w:jc w:val="left"/>
              <w:rPr>
                <w:szCs w:val="21"/>
              </w:rPr>
            </w:pPr>
          </w:p>
          <w:p w:rsidR="008747CD" w:rsidRPr="008747CD" w:rsidRDefault="008747CD" w:rsidP="008747CD">
            <w:pPr>
              <w:jc w:val="center"/>
              <w:rPr>
                <w:szCs w:val="21"/>
              </w:rPr>
            </w:pPr>
            <w:r w:rsidRPr="008747CD">
              <w:rPr>
                <w:rFonts w:hint="eastAsia"/>
                <w:szCs w:val="21"/>
              </w:rPr>
              <w:t>★</w:t>
            </w:r>
          </w:p>
          <w:p w:rsidR="008747CD" w:rsidRPr="008747CD" w:rsidRDefault="008747CD" w:rsidP="008747CD">
            <w:pPr>
              <w:jc w:val="center"/>
              <w:rPr>
                <w:szCs w:val="21"/>
              </w:rPr>
            </w:pPr>
            <w:r w:rsidRPr="008747CD">
              <w:rPr>
                <w:szCs w:val="21"/>
              </w:rPr>
              <w:t>*  *  *  *  *  *</w:t>
            </w:r>
          </w:p>
          <w:p w:rsidR="008747CD" w:rsidRPr="008747CD" w:rsidRDefault="008747CD" w:rsidP="008747CD">
            <w:pPr>
              <w:jc w:val="center"/>
              <w:rPr>
                <w:szCs w:val="21"/>
              </w:rPr>
            </w:pPr>
            <w:r w:rsidRPr="008747CD">
              <w:rPr>
                <w:szCs w:val="21"/>
              </w:rPr>
              <w:t>*  *  *  *  *  *</w:t>
            </w:r>
          </w:p>
          <w:p w:rsidR="008747CD" w:rsidRPr="00CB49D0" w:rsidRDefault="008747CD" w:rsidP="008747CD">
            <w:pPr>
              <w:spacing w:line="280" w:lineRule="exact"/>
              <w:ind w:firstLineChars="600" w:firstLine="1260"/>
              <w:jc w:val="left"/>
              <w:rPr>
                <w:szCs w:val="21"/>
              </w:rPr>
            </w:pPr>
            <w:r w:rsidRPr="008747CD">
              <w:rPr>
                <w:szCs w:val="21"/>
              </w:rPr>
              <w:t>*  *  *  *  *  *</w:t>
            </w:r>
          </w:p>
          <w:p w:rsidR="00150F94" w:rsidRDefault="00150F94" w:rsidP="00AD3138">
            <w:pPr>
              <w:spacing w:line="280" w:lineRule="exact"/>
              <w:jc w:val="left"/>
              <w:rPr>
                <w:szCs w:val="21"/>
              </w:rPr>
            </w:pPr>
          </w:p>
          <w:p w:rsidR="00406C76" w:rsidRDefault="00406C76" w:rsidP="00AD3138">
            <w:pPr>
              <w:spacing w:line="280" w:lineRule="exact"/>
              <w:jc w:val="left"/>
              <w:rPr>
                <w:szCs w:val="21"/>
              </w:rPr>
            </w:pPr>
          </w:p>
          <w:p w:rsidR="00406C76" w:rsidRDefault="00406C76" w:rsidP="00AD3138">
            <w:pPr>
              <w:spacing w:line="280" w:lineRule="exact"/>
              <w:jc w:val="left"/>
              <w:rPr>
                <w:szCs w:val="21"/>
              </w:rPr>
            </w:pPr>
          </w:p>
          <w:p w:rsidR="00406C76" w:rsidRDefault="00406C76" w:rsidP="00406C76">
            <w:pPr>
              <w:spacing w:line="280" w:lineRule="exact"/>
              <w:ind w:firstLineChars="300" w:firstLine="630"/>
              <w:jc w:val="left"/>
              <w:rPr>
                <w:noProof/>
                <w:szCs w:val="21"/>
              </w:rPr>
            </w:pPr>
          </w:p>
          <w:p w:rsidR="00406C76" w:rsidRDefault="00406C76" w:rsidP="00406C76">
            <w:pPr>
              <w:spacing w:line="280" w:lineRule="exact"/>
              <w:ind w:firstLineChars="300" w:firstLine="630"/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>
                  <wp:extent cx="1619250" cy="65722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C7479" w:rsidRDefault="00BC7479" w:rsidP="00406C76">
            <w:pPr>
              <w:spacing w:line="280" w:lineRule="exact"/>
              <w:jc w:val="left"/>
              <w:rPr>
                <w:szCs w:val="21"/>
              </w:rPr>
            </w:pPr>
          </w:p>
          <w:p w:rsidR="00406C76" w:rsidRPr="00406C76" w:rsidRDefault="00406C76" w:rsidP="00406C76">
            <w:pPr>
              <w:spacing w:line="280" w:lineRule="exact"/>
              <w:jc w:val="left"/>
              <w:rPr>
                <w:szCs w:val="21"/>
              </w:rPr>
            </w:pPr>
            <w:r w:rsidRPr="00406C76">
              <w:rPr>
                <w:rFonts w:hint="eastAsia"/>
                <w:szCs w:val="21"/>
              </w:rPr>
              <w:t>教法</w:t>
            </w:r>
          </w:p>
          <w:p w:rsidR="00406C76" w:rsidRPr="00406C76" w:rsidRDefault="00406C76" w:rsidP="00406C76">
            <w:pPr>
              <w:spacing w:line="280" w:lineRule="exact"/>
              <w:jc w:val="left"/>
              <w:rPr>
                <w:szCs w:val="21"/>
              </w:rPr>
            </w:pPr>
            <w:r w:rsidRPr="00406C76">
              <w:rPr>
                <w:rFonts w:hint="eastAsia"/>
                <w:szCs w:val="21"/>
              </w:rPr>
              <w:t xml:space="preserve">1. </w:t>
            </w:r>
            <w:r w:rsidRPr="00406C76">
              <w:rPr>
                <w:rFonts w:hint="eastAsia"/>
                <w:szCs w:val="21"/>
              </w:rPr>
              <w:t>教师讲解示范</w:t>
            </w:r>
          </w:p>
          <w:p w:rsidR="00406C76" w:rsidRPr="00406C76" w:rsidRDefault="00406C76" w:rsidP="00406C76">
            <w:pPr>
              <w:spacing w:line="280" w:lineRule="exact"/>
              <w:jc w:val="left"/>
              <w:rPr>
                <w:szCs w:val="21"/>
              </w:rPr>
            </w:pPr>
            <w:r w:rsidRPr="00406C76">
              <w:rPr>
                <w:rFonts w:hint="eastAsia"/>
                <w:szCs w:val="21"/>
              </w:rPr>
              <w:t>2.</w:t>
            </w:r>
            <w:r w:rsidRPr="00406C76">
              <w:rPr>
                <w:rFonts w:hint="eastAsia"/>
                <w:szCs w:val="21"/>
              </w:rPr>
              <w:t>学生模仿练习</w:t>
            </w:r>
          </w:p>
          <w:p w:rsidR="00406C76" w:rsidRPr="00406C76" w:rsidRDefault="00406C76" w:rsidP="00406C76">
            <w:pPr>
              <w:spacing w:line="280" w:lineRule="exact"/>
              <w:jc w:val="left"/>
              <w:rPr>
                <w:szCs w:val="21"/>
              </w:rPr>
            </w:pPr>
            <w:r w:rsidRPr="00406C76">
              <w:rPr>
                <w:rFonts w:hint="eastAsia"/>
                <w:szCs w:val="21"/>
              </w:rPr>
              <w:t>3.</w:t>
            </w:r>
            <w:r w:rsidRPr="00406C76">
              <w:rPr>
                <w:rFonts w:hint="eastAsia"/>
                <w:szCs w:val="21"/>
              </w:rPr>
              <w:t>教师反复领做</w:t>
            </w:r>
          </w:p>
          <w:p w:rsidR="00406C76" w:rsidRPr="00406C76" w:rsidRDefault="00406C76" w:rsidP="00406C76">
            <w:pPr>
              <w:spacing w:line="280" w:lineRule="exact"/>
              <w:jc w:val="left"/>
              <w:rPr>
                <w:szCs w:val="21"/>
              </w:rPr>
            </w:pPr>
            <w:r w:rsidRPr="00406C76">
              <w:rPr>
                <w:rFonts w:hint="eastAsia"/>
                <w:szCs w:val="21"/>
              </w:rPr>
              <w:t>4.</w:t>
            </w:r>
            <w:r w:rsidRPr="00406C76">
              <w:rPr>
                <w:rFonts w:hint="eastAsia"/>
                <w:szCs w:val="21"/>
              </w:rPr>
              <w:t>纠错</w:t>
            </w:r>
          </w:p>
          <w:p w:rsidR="00406C76" w:rsidRPr="00406C76" w:rsidRDefault="00406C76" w:rsidP="00406C76">
            <w:pPr>
              <w:spacing w:line="280" w:lineRule="exact"/>
              <w:jc w:val="left"/>
              <w:rPr>
                <w:szCs w:val="21"/>
              </w:rPr>
            </w:pPr>
            <w:r w:rsidRPr="00406C76">
              <w:rPr>
                <w:rFonts w:hint="eastAsia"/>
                <w:szCs w:val="21"/>
              </w:rPr>
              <w:t>5.</w:t>
            </w:r>
            <w:r w:rsidRPr="00406C76">
              <w:rPr>
                <w:rFonts w:hint="eastAsia"/>
                <w:szCs w:val="21"/>
              </w:rPr>
              <w:t>音乐伴奏连贯进行</w:t>
            </w:r>
          </w:p>
          <w:p w:rsidR="00406C76" w:rsidRDefault="00406C76" w:rsidP="00406C76">
            <w:pPr>
              <w:spacing w:line="280" w:lineRule="exact"/>
              <w:jc w:val="left"/>
              <w:rPr>
                <w:szCs w:val="21"/>
              </w:rPr>
            </w:pPr>
          </w:p>
          <w:p w:rsidR="00406C76" w:rsidRPr="00406C76" w:rsidRDefault="00406C76" w:rsidP="00406C76">
            <w:pPr>
              <w:spacing w:line="280" w:lineRule="exact"/>
              <w:jc w:val="left"/>
              <w:rPr>
                <w:szCs w:val="21"/>
              </w:rPr>
            </w:pPr>
            <w:r w:rsidRPr="00406C76">
              <w:rPr>
                <w:rFonts w:hint="eastAsia"/>
                <w:szCs w:val="21"/>
              </w:rPr>
              <w:t>要求</w:t>
            </w:r>
          </w:p>
          <w:p w:rsidR="00406C76" w:rsidRPr="00406C76" w:rsidRDefault="00406C76" w:rsidP="00406C76">
            <w:pPr>
              <w:spacing w:line="280" w:lineRule="exact"/>
              <w:jc w:val="left"/>
              <w:rPr>
                <w:szCs w:val="21"/>
              </w:rPr>
            </w:pPr>
            <w:r w:rsidRPr="00406C76">
              <w:rPr>
                <w:rFonts w:hint="eastAsia"/>
                <w:szCs w:val="21"/>
              </w:rPr>
              <w:t>1.</w:t>
            </w:r>
            <w:r w:rsidRPr="00406C76">
              <w:rPr>
                <w:rFonts w:hint="eastAsia"/>
                <w:szCs w:val="21"/>
              </w:rPr>
              <w:t>体会并掌握动作要领</w:t>
            </w:r>
          </w:p>
          <w:p w:rsidR="00406C76" w:rsidRPr="00406C76" w:rsidRDefault="00406C76" w:rsidP="00406C76">
            <w:pPr>
              <w:spacing w:line="280" w:lineRule="exact"/>
              <w:jc w:val="left"/>
              <w:rPr>
                <w:szCs w:val="21"/>
              </w:rPr>
            </w:pPr>
            <w:r w:rsidRPr="00406C76">
              <w:rPr>
                <w:rFonts w:hint="eastAsia"/>
                <w:szCs w:val="21"/>
              </w:rPr>
              <w:t>2.</w:t>
            </w:r>
            <w:r w:rsidRPr="00406C76">
              <w:rPr>
                <w:rFonts w:hint="eastAsia"/>
                <w:szCs w:val="21"/>
              </w:rPr>
              <w:t>协调连贯。</w:t>
            </w:r>
          </w:p>
          <w:p w:rsidR="00A435E1" w:rsidRDefault="00406C76" w:rsidP="00406C76">
            <w:pPr>
              <w:spacing w:line="280" w:lineRule="exact"/>
              <w:jc w:val="left"/>
              <w:rPr>
                <w:szCs w:val="21"/>
              </w:rPr>
            </w:pPr>
            <w:r w:rsidRPr="00406C76">
              <w:rPr>
                <w:rFonts w:hint="eastAsia"/>
                <w:szCs w:val="21"/>
              </w:rPr>
              <w:t>3.</w:t>
            </w:r>
            <w:r w:rsidRPr="00406C76">
              <w:rPr>
                <w:rFonts w:hint="eastAsia"/>
                <w:szCs w:val="21"/>
              </w:rPr>
              <w:t>掌握音乐节奏</w:t>
            </w:r>
          </w:p>
          <w:p w:rsidR="00A435E1" w:rsidRDefault="00A435E1" w:rsidP="00A435E1">
            <w:pPr>
              <w:spacing w:line="280" w:lineRule="exact"/>
              <w:jc w:val="left"/>
              <w:rPr>
                <w:szCs w:val="21"/>
              </w:rPr>
            </w:pPr>
          </w:p>
          <w:p w:rsidR="00A435E1" w:rsidRPr="00A435E1" w:rsidRDefault="00406C76" w:rsidP="00A435E1">
            <w:pPr>
              <w:spacing w:line="28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 w:rsidR="00A435E1" w:rsidRPr="00A435E1">
              <w:rPr>
                <w:rFonts w:hint="eastAsia"/>
                <w:szCs w:val="21"/>
              </w:rPr>
              <w:t>放松操成体操队形站立</w:t>
            </w:r>
          </w:p>
          <w:p w:rsidR="00406C76" w:rsidRDefault="00A435E1" w:rsidP="00A435E1">
            <w:pPr>
              <w:spacing w:line="280" w:lineRule="exact"/>
              <w:ind w:firstLineChars="100" w:firstLine="210"/>
              <w:jc w:val="left"/>
              <w:rPr>
                <w:szCs w:val="21"/>
              </w:rPr>
            </w:pPr>
            <w:r w:rsidRPr="00A435E1">
              <w:rPr>
                <w:rFonts w:hint="eastAsia"/>
                <w:szCs w:val="21"/>
              </w:rPr>
              <w:t>布置课后练习任务</w:t>
            </w:r>
          </w:p>
          <w:p w:rsidR="00852E30" w:rsidRDefault="00852E30" w:rsidP="00A435E1">
            <w:pPr>
              <w:spacing w:line="280" w:lineRule="exact"/>
              <w:ind w:firstLineChars="100" w:firstLine="210"/>
              <w:jc w:val="left"/>
              <w:rPr>
                <w:szCs w:val="21"/>
              </w:rPr>
            </w:pPr>
          </w:p>
          <w:p w:rsidR="00852E30" w:rsidRPr="00CB49D0" w:rsidRDefault="00852E30" w:rsidP="00A435E1">
            <w:pPr>
              <w:spacing w:line="280" w:lineRule="exact"/>
              <w:ind w:firstLineChars="100" w:firstLine="210"/>
              <w:jc w:val="left"/>
              <w:rPr>
                <w:rFonts w:hint="eastAsia"/>
                <w:szCs w:val="21"/>
              </w:rPr>
            </w:pPr>
          </w:p>
        </w:tc>
      </w:tr>
      <w:tr w:rsidR="005B6B68" w:rsidTr="00F64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0"/>
        </w:trPr>
        <w:tc>
          <w:tcPr>
            <w:tcW w:w="10421" w:type="dxa"/>
            <w:gridSpan w:val="7"/>
          </w:tcPr>
          <w:p w:rsidR="005B6B68" w:rsidRDefault="005B6B68" w:rsidP="001009D7">
            <w:r>
              <w:rPr>
                <w:rFonts w:hint="eastAsia"/>
                <w:bCs/>
              </w:rPr>
              <w:t>场地与器材</w:t>
            </w:r>
            <w:r>
              <w:rPr>
                <w:rFonts w:hint="eastAsia"/>
              </w:rPr>
              <w:t>：</w:t>
            </w:r>
            <w:r w:rsidR="00755FE1">
              <w:rPr>
                <w:rFonts w:hint="eastAsia"/>
              </w:rPr>
              <w:t>联谊馆，音响设备</w:t>
            </w:r>
          </w:p>
        </w:tc>
      </w:tr>
      <w:tr w:rsidR="005B6B68" w:rsidTr="00F64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3"/>
        </w:trPr>
        <w:tc>
          <w:tcPr>
            <w:tcW w:w="10421" w:type="dxa"/>
            <w:gridSpan w:val="7"/>
          </w:tcPr>
          <w:p w:rsidR="005B6B68" w:rsidRDefault="005B6B68" w:rsidP="001009D7">
            <w:r>
              <w:rPr>
                <w:rFonts w:hint="eastAsia"/>
                <w:bCs/>
              </w:rPr>
              <w:t>课后小结</w:t>
            </w:r>
            <w:r>
              <w:rPr>
                <w:rFonts w:hint="eastAsia"/>
              </w:rPr>
              <w:t>：</w:t>
            </w:r>
          </w:p>
          <w:p w:rsidR="005B6B68" w:rsidRDefault="005B6B68" w:rsidP="001009D7"/>
        </w:tc>
      </w:tr>
    </w:tbl>
    <w:p w:rsidR="005B6B68" w:rsidRDefault="005B6B68" w:rsidP="00AE3806">
      <w:pPr>
        <w:ind w:firstLineChars="1100" w:firstLine="3534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体育课教案</w:t>
      </w: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519"/>
        <w:gridCol w:w="1505"/>
        <w:gridCol w:w="2662"/>
        <w:gridCol w:w="725"/>
        <w:gridCol w:w="663"/>
        <w:gridCol w:w="279"/>
        <w:gridCol w:w="4068"/>
      </w:tblGrid>
      <w:tr w:rsidR="005B6B68" w:rsidTr="001009D7">
        <w:tc>
          <w:tcPr>
            <w:tcW w:w="2024" w:type="dxa"/>
            <w:gridSpan w:val="2"/>
          </w:tcPr>
          <w:p w:rsidR="005B6B68" w:rsidRDefault="005B6B68" w:rsidP="001009D7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课次：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第</w:t>
            </w:r>
            <w:r>
              <w:rPr>
                <w:rFonts w:hint="eastAsia"/>
                <w:bCs/>
              </w:rPr>
              <w:t xml:space="preserve">  </w:t>
            </w:r>
            <w:r w:rsidR="006B6F98">
              <w:rPr>
                <w:rFonts w:hint="eastAsia"/>
                <w:bCs/>
              </w:rPr>
              <w:t>9</w:t>
            </w:r>
            <w:r w:rsidR="00AE3806"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次</w:t>
            </w:r>
          </w:p>
        </w:tc>
        <w:tc>
          <w:tcPr>
            <w:tcW w:w="2662" w:type="dxa"/>
          </w:tcPr>
          <w:p w:rsidR="005B6B68" w:rsidRDefault="005B6B68" w:rsidP="001009D7">
            <w:pPr>
              <w:jc w:val="left"/>
              <w:rPr>
                <w:bCs/>
              </w:rPr>
            </w:pPr>
          </w:p>
        </w:tc>
        <w:tc>
          <w:tcPr>
            <w:tcW w:w="1667" w:type="dxa"/>
            <w:gridSpan w:val="3"/>
          </w:tcPr>
          <w:p w:rsidR="005B6B68" w:rsidRDefault="005B6B68" w:rsidP="001009D7">
            <w:pPr>
              <w:jc w:val="left"/>
              <w:rPr>
                <w:bCs/>
              </w:rPr>
            </w:pPr>
          </w:p>
        </w:tc>
        <w:tc>
          <w:tcPr>
            <w:tcW w:w="4068" w:type="dxa"/>
          </w:tcPr>
          <w:p w:rsidR="005B6B68" w:rsidRDefault="005B6B68" w:rsidP="001009D7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</w:t>
            </w:r>
            <w:r>
              <w:rPr>
                <w:rFonts w:hint="eastAsia"/>
                <w:bCs/>
              </w:rPr>
              <w:t>任课教师：</w:t>
            </w:r>
            <w:r w:rsidR="00395DC0">
              <w:rPr>
                <w:rFonts w:hint="eastAsia"/>
                <w:bCs/>
              </w:rPr>
              <w:t>梁丽凤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5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教学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内容</w:t>
            </w:r>
          </w:p>
        </w:tc>
        <w:tc>
          <w:tcPr>
            <w:tcW w:w="9902" w:type="dxa"/>
            <w:gridSpan w:val="6"/>
          </w:tcPr>
          <w:p w:rsidR="005B6B68" w:rsidRDefault="00782C3D" w:rsidP="00422C67">
            <w:pPr>
              <w:ind w:left="360"/>
              <w:rPr>
                <w:rFonts w:ascii="幼圆" w:eastAsia="幼圆"/>
              </w:rPr>
            </w:pPr>
            <w:r>
              <w:rPr>
                <w:rFonts w:ascii="幼圆" w:eastAsia="幼圆"/>
              </w:rPr>
              <w:t>1.</w:t>
            </w:r>
            <w:r w:rsidR="001567FC">
              <w:rPr>
                <w:rFonts w:ascii="微软雅黑" w:eastAsia="微软雅黑" w:hAnsi="微软雅黑" w:cs="微软雅黑" w:hint="eastAsia"/>
              </w:rPr>
              <w:t>复习舞步</w:t>
            </w:r>
            <w:r w:rsidR="00422C67" w:rsidRPr="00422C67">
              <w:rPr>
                <w:rFonts w:ascii="微软雅黑" w:eastAsia="微软雅黑" w:hAnsi="微软雅黑" w:cs="微软雅黑" w:hint="eastAsia"/>
              </w:rPr>
              <w:t>组合</w:t>
            </w:r>
            <w:r w:rsidR="00422C67" w:rsidRPr="00422C67">
              <w:rPr>
                <w:rFonts w:ascii="幼圆" w:eastAsia="幼圆" w:hint="eastAsia"/>
              </w:rPr>
              <w:t>；</w:t>
            </w:r>
            <w:r>
              <w:rPr>
                <w:rFonts w:ascii="幼圆" w:eastAsia="幼圆"/>
              </w:rPr>
              <w:t>2.</w:t>
            </w:r>
            <w:r w:rsidR="001567FC">
              <w:rPr>
                <w:rFonts w:ascii="微软雅黑" w:eastAsia="微软雅黑" w:hAnsi="微软雅黑" w:cs="微软雅黑" w:hint="eastAsia"/>
              </w:rPr>
              <w:t>基本形态控制</w:t>
            </w:r>
            <w:r w:rsidR="00422C67" w:rsidRPr="00422C67">
              <w:rPr>
                <w:rFonts w:ascii="微软雅黑" w:eastAsia="微软雅黑" w:hAnsi="微软雅黑" w:cs="微软雅黑" w:hint="eastAsia"/>
              </w:rPr>
              <w:t>练</w:t>
            </w:r>
            <w:r w:rsidR="001567FC">
              <w:rPr>
                <w:rFonts w:ascii="微软雅黑" w:eastAsia="微软雅黑" w:hAnsi="微软雅黑" w:cs="微软雅黑" w:hint="eastAsia"/>
              </w:rPr>
              <w:t>习</w:t>
            </w:r>
            <w:r w:rsidR="00422C67" w:rsidRPr="00422C67">
              <w:rPr>
                <w:rFonts w:ascii="Malgun Gothic Semilight" w:eastAsia="Malgun Gothic Semilight" w:hAnsi="Malgun Gothic Semilight" w:cs="Malgun Gothic Semilight" w:hint="eastAsia"/>
              </w:rPr>
              <w:t>；</w:t>
            </w:r>
            <w:r w:rsidR="00422C67" w:rsidRPr="00422C67">
              <w:rPr>
                <w:rFonts w:ascii="幼圆" w:eastAsia="幼圆" w:hint="eastAsia"/>
              </w:rPr>
              <w:t>3.</w:t>
            </w:r>
            <w:r w:rsidR="001567FC">
              <w:rPr>
                <w:rFonts w:ascii="微软雅黑" w:eastAsia="微软雅黑" w:hAnsi="微软雅黑" w:cs="微软雅黑" w:hint="eastAsia"/>
              </w:rPr>
              <w:t>站姿、坐姿、步态练习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60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教学目的和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要求</w:t>
            </w:r>
          </w:p>
        </w:tc>
        <w:tc>
          <w:tcPr>
            <w:tcW w:w="9902" w:type="dxa"/>
            <w:gridSpan w:val="6"/>
          </w:tcPr>
          <w:p w:rsidR="005B6B68" w:rsidRDefault="005B6B68" w:rsidP="001009D7">
            <w:pPr>
              <w:ind w:left="360"/>
              <w:rPr>
                <w:rFonts w:ascii="幼圆" w:eastAsia="幼圆"/>
              </w:rPr>
            </w:pPr>
          </w:p>
          <w:p w:rsidR="00422C67" w:rsidRPr="00422C67" w:rsidRDefault="00422C67" w:rsidP="00422C67">
            <w:pPr>
              <w:ind w:left="360"/>
              <w:rPr>
                <w:rFonts w:ascii="幼圆" w:eastAsia="幼圆"/>
              </w:rPr>
            </w:pPr>
            <w:r w:rsidRPr="00422C67">
              <w:rPr>
                <w:rFonts w:ascii="幼圆" w:eastAsia="幼圆" w:hint="eastAsia"/>
              </w:rPr>
              <w:t>1、</w:t>
            </w:r>
            <w:r w:rsidRPr="00422C67">
              <w:rPr>
                <w:rFonts w:ascii="幼圆" w:eastAsia="幼圆" w:hint="eastAsia"/>
              </w:rPr>
              <w:tab/>
            </w:r>
            <w:r w:rsidRPr="00422C67">
              <w:rPr>
                <w:rFonts w:ascii="微软雅黑" w:eastAsia="微软雅黑" w:hAnsi="微软雅黑" w:cs="微软雅黑" w:hint="eastAsia"/>
              </w:rPr>
              <w:t>通过</w:t>
            </w:r>
            <w:r w:rsidR="001567FC">
              <w:rPr>
                <w:rFonts w:ascii="微软雅黑" w:eastAsia="微软雅黑" w:hAnsi="微软雅黑" w:cs="微软雅黑" w:hint="eastAsia"/>
              </w:rPr>
              <w:t>舞步</w:t>
            </w:r>
            <w:r w:rsidRPr="00422C67">
              <w:rPr>
                <w:rFonts w:ascii="微软雅黑" w:eastAsia="微软雅黑" w:hAnsi="微软雅黑" w:cs="微软雅黑" w:hint="eastAsia"/>
              </w:rPr>
              <w:t>组合的复习</w:t>
            </w:r>
            <w:r w:rsidRPr="00422C67">
              <w:rPr>
                <w:rFonts w:ascii="Malgun Gothic Semilight" w:eastAsia="Malgun Gothic Semilight" w:hAnsi="Malgun Gothic Semilight" w:cs="Malgun Gothic Semilight" w:hint="eastAsia"/>
              </w:rPr>
              <w:t>，</w:t>
            </w:r>
            <w:r w:rsidRPr="00422C67">
              <w:rPr>
                <w:rFonts w:ascii="微软雅黑" w:eastAsia="微软雅黑" w:hAnsi="微软雅黑" w:cs="微软雅黑" w:hint="eastAsia"/>
              </w:rPr>
              <w:t>熟练掌握正确的动作技术</w:t>
            </w:r>
            <w:r w:rsidRPr="00422C67">
              <w:rPr>
                <w:rFonts w:ascii="幼圆" w:eastAsia="幼圆" w:hint="eastAsia"/>
              </w:rPr>
              <w:t>.</w:t>
            </w:r>
          </w:p>
          <w:p w:rsidR="00422C67" w:rsidRPr="00422C67" w:rsidRDefault="00422C67" w:rsidP="00422C67">
            <w:pPr>
              <w:ind w:left="360"/>
              <w:rPr>
                <w:rFonts w:ascii="幼圆" w:eastAsia="幼圆"/>
              </w:rPr>
            </w:pPr>
            <w:r w:rsidRPr="00422C67">
              <w:rPr>
                <w:rFonts w:ascii="幼圆" w:eastAsia="幼圆" w:hint="eastAsia"/>
              </w:rPr>
              <w:t>2、</w:t>
            </w:r>
            <w:r w:rsidRPr="00422C67">
              <w:rPr>
                <w:rFonts w:ascii="幼圆" w:eastAsia="幼圆" w:hint="eastAsia"/>
              </w:rPr>
              <w:tab/>
            </w:r>
            <w:r w:rsidRPr="00422C67">
              <w:rPr>
                <w:rFonts w:ascii="微软雅黑" w:eastAsia="微软雅黑" w:hAnsi="微软雅黑" w:cs="微软雅黑" w:hint="eastAsia"/>
              </w:rPr>
              <w:t>通过</w:t>
            </w:r>
            <w:r w:rsidR="001567FC" w:rsidRPr="001567FC">
              <w:rPr>
                <w:rFonts w:ascii="微软雅黑" w:eastAsia="微软雅黑" w:hAnsi="微软雅黑" w:cs="微软雅黑" w:hint="eastAsia"/>
              </w:rPr>
              <w:t>基本形态控制练习</w:t>
            </w:r>
            <w:r w:rsidR="001567FC">
              <w:rPr>
                <w:rFonts w:ascii="微软雅黑" w:eastAsia="微软雅黑" w:hAnsi="微软雅黑" w:cs="微软雅黑" w:hint="eastAsia"/>
              </w:rPr>
              <w:t>，</w:t>
            </w:r>
            <w:r w:rsidRPr="00422C67">
              <w:rPr>
                <w:rFonts w:ascii="微软雅黑" w:eastAsia="微软雅黑" w:hAnsi="微软雅黑" w:cs="微软雅黑" w:hint="eastAsia"/>
              </w:rPr>
              <w:t>培养学生确立正确的姿势</w:t>
            </w:r>
            <w:r w:rsidRPr="00422C67">
              <w:rPr>
                <w:rFonts w:ascii="Malgun Gothic Semilight" w:eastAsia="Malgun Gothic Semilight" w:hAnsi="Malgun Gothic Semilight" w:cs="Malgun Gothic Semilight" w:hint="eastAsia"/>
              </w:rPr>
              <w:t>，</w:t>
            </w:r>
            <w:r w:rsidRPr="00422C67">
              <w:rPr>
                <w:rFonts w:ascii="微软雅黑" w:eastAsia="微软雅黑" w:hAnsi="微软雅黑" w:cs="微软雅黑" w:hint="eastAsia"/>
              </w:rPr>
              <w:t>掌握规范步法</w:t>
            </w:r>
            <w:r w:rsidRPr="00422C67">
              <w:rPr>
                <w:rFonts w:ascii="Malgun Gothic Semilight" w:eastAsia="Malgun Gothic Semilight" w:hAnsi="Malgun Gothic Semilight" w:cs="Malgun Gothic Semilight" w:hint="eastAsia"/>
              </w:rPr>
              <w:t>。</w:t>
            </w:r>
          </w:p>
          <w:p w:rsidR="00BB08D7" w:rsidRDefault="00BB08D7" w:rsidP="00422C67">
            <w:pPr>
              <w:ind w:left="360"/>
              <w:rPr>
                <w:rFonts w:ascii="幼圆" w:eastAsia="幼圆"/>
              </w:rPr>
            </w:pP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重点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难点</w:t>
            </w:r>
          </w:p>
        </w:tc>
        <w:tc>
          <w:tcPr>
            <w:tcW w:w="9902" w:type="dxa"/>
            <w:gridSpan w:val="6"/>
            <w:vAlign w:val="center"/>
          </w:tcPr>
          <w:p w:rsidR="005B6B68" w:rsidRDefault="00422C67" w:rsidP="00822EAF">
            <w:pPr>
              <w:ind w:rightChars="-50" w:right="-105"/>
              <w:rPr>
                <w:rFonts w:ascii="幼圆" w:eastAsia="幼圆"/>
                <w:bCs/>
              </w:rPr>
            </w:pPr>
            <w:r w:rsidRPr="00422C67">
              <w:rPr>
                <w:rFonts w:ascii="微软雅黑" w:eastAsia="微软雅黑" w:hAnsi="微软雅黑" w:cs="微软雅黑" w:hint="eastAsia"/>
                <w:bCs/>
              </w:rPr>
              <w:t>拉丁舞基本动作要掌握</w:t>
            </w:r>
            <w:r>
              <w:rPr>
                <w:rFonts w:ascii="微软雅黑" w:eastAsia="微软雅黑" w:hAnsi="微软雅黑" w:cs="微软雅黑" w:hint="eastAsia"/>
                <w:bCs/>
              </w:rPr>
              <w:t>，尤其是恰恰恰的追步</w:t>
            </w:r>
            <w:r w:rsidR="001E5F25">
              <w:rPr>
                <w:rFonts w:ascii="微软雅黑" w:eastAsia="微软雅黑" w:hAnsi="微软雅黑" w:cs="微软雅黑" w:hint="eastAsia"/>
                <w:bCs/>
              </w:rPr>
              <w:t>、</w:t>
            </w:r>
            <w:r>
              <w:rPr>
                <w:rFonts w:ascii="微软雅黑" w:eastAsia="微软雅黑" w:hAnsi="微软雅黑" w:cs="微软雅黑" w:hint="eastAsia"/>
                <w:bCs/>
              </w:rPr>
              <w:t>锁步</w:t>
            </w:r>
            <w:r w:rsidR="001E5F25">
              <w:rPr>
                <w:rFonts w:ascii="微软雅黑" w:eastAsia="微软雅黑" w:hAnsi="微软雅黑" w:cs="微软雅黑" w:hint="eastAsia"/>
                <w:bCs/>
              </w:rPr>
              <w:t>及扭臀步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vAlign w:val="center"/>
          </w:tcPr>
          <w:p w:rsidR="005B6B68" w:rsidRDefault="005B6B68" w:rsidP="001009D7">
            <w:pPr>
              <w:spacing w:line="30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教学进程</w:t>
            </w:r>
          </w:p>
          <w:p w:rsidR="005B6B68" w:rsidRDefault="005B6B68" w:rsidP="001009D7">
            <w:pPr>
              <w:spacing w:line="300" w:lineRule="exact"/>
              <w:jc w:val="center"/>
              <w:rPr>
                <w:rFonts w:ascii="幼圆" w:eastAsia="幼圆"/>
                <w:spacing w:val="-20"/>
                <w:position w:val="-6"/>
                <w:szCs w:val="21"/>
              </w:rPr>
            </w:pPr>
            <w:r>
              <w:rPr>
                <w:rFonts w:hint="eastAsia"/>
                <w:bCs/>
                <w:szCs w:val="21"/>
              </w:rPr>
              <w:t>（含课堂教学内容、教学方法、教学组织、时间分配）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spacing w:val="-20"/>
                <w:position w:val="-6"/>
              </w:rPr>
            </w:pPr>
            <w:r>
              <w:rPr>
                <w:rFonts w:ascii="幼圆" w:eastAsia="幼圆" w:hint="eastAsia"/>
                <w:spacing w:val="-20"/>
                <w:position w:val="-6"/>
              </w:rPr>
              <w:t>课的部分</w:t>
            </w:r>
          </w:p>
        </w:tc>
        <w:tc>
          <w:tcPr>
            <w:tcW w:w="4892" w:type="dxa"/>
            <w:gridSpan w:val="3"/>
            <w:vAlign w:val="center"/>
          </w:tcPr>
          <w:p w:rsidR="005B6B68" w:rsidRDefault="005B6B68" w:rsidP="001009D7">
            <w:pPr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课的内容</w:t>
            </w:r>
          </w:p>
        </w:tc>
        <w:tc>
          <w:tcPr>
            <w:tcW w:w="663" w:type="dxa"/>
            <w:vAlign w:val="center"/>
          </w:tcPr>
          <w:p w:rsidR="005B6B68" w:rsidRDefault="005B6B68" w:rsidP="001009D7">
            <w:pPr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时间</w:t>
            </w:r>
          </w:p>
        </w:tc>
        <w:tc>
          <w:tcPr>
            <w:tcW w:w="4347" w:type="dxa"/>
            <w:gridSpan w:val="2"/>
            <w:vAlign w:val="center"/>
          </w:tcPr>
          <w:p w:rsidR="005B6B68" w:rsidRDefault="005B6B68" w:rsidP="001009D7">
            <w:pPr>
              <w:ind w:rightChars="-50" w:right="-105"/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组织教法与要求</w:t>
            </w:r>
          </w:p>
        </w:tc>
      </w:tr>
      <w:tr w:rsidR="00150F94" w:rsidTr="00FF3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75"/>
        </w:trPr>
        <w:tc>
          <w:tcPr>
            <w:tcW w:w="519" w:type="dxa"/>
          </w:tcPr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开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始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准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备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基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本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结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束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</w:tc>
        <w:tc>
          <w:tcPr>
            <w:tcW w:w="4892" w:type="dxa"/>
            <w:gridSpan w:val="3"/>
          </w:tcPr>
          <w:p w:rsidR="00150F94" w:rsidRPr="00CB49D0" w:rsidRDefault="00150F94" w:rsidP="00AD3138">
            <w:pPr>
              <w:rPr>
                <w:szCs w:val="21"/>
              </w:rPr>
            </w:pPr>
          </w:p>
          <w:p w:rsidR="00150F94" w:rsidRPr="00CB49D0" w:rsidRDefault="00150F94" w:rsidP="00AD3138">
            <w:pPr>
              <w:rPr>
                <w:b/>
                <w:szCs w:val="21"/>
              </w:rPr>
            </w:pPr>
            <w:r w:rsidRPr="00CB49D0">
              <w:rPr>
                <w:rFonts w:hint="eastAsia"/>
                <w:b/>
                <w:szCs w:val="21"/>
              </w:rPr>
              <w:t>（一）课堂常规</w:t>
            </w:r>
          </w:p>
          <w:p w:rsidR="00BC7479" w:rsidRDefault="00BC7479" w:rsidP="0055419D">
            <w:pPr>
              <w:rPr>
                <w:szCs w:val="21"/>
              </w:rPr>
            </w:pPr>
          </w:p>
          <w:p w:rsidR="0055419D" w:rsidRPr="0055419D" w:rsidRDefault="0055419D" w:rsidP="0055419D">
            <w:pPr>
              <w:rPr>
                <w:szCs w:val="21"/>
              </w:rPr>
            </w:pPr>
            <w:r w:rsidRPr="0055419D">
              <w:rPr>
                <w:rFonts w:hint="eastAsia"/>
                <w:szCs w:val="21"/>
              </w:rPr>
              <w:t xml:space="preserve">1 . </w:t>
            </w:r>
            <w:r w:rsidRPr="0055419D">
              <w:rPr>
                <w:rFonts w:hint="eastAsia"/>
                <w:szCs w:val="21"/>
              </w:rPr>
              <w:t>军体整队报告</w:t>
            </w:r>
          </w:p>
          <w:p w:rsidR="0055419D" w:rsidRPr="0055419D" w:rsidRDefault="0055419D" w:rsidP="0055419D">
            <w:pPr>
              <w:rPr>
                <w:szCs w:val="21"/>
              </w:rPr>
            </w:pPr>
            <w:r w:rsidRPr="0055419D">
              <w:rPr>
                <w:rFonts w:hint="eastAsia"/>
                <w:szCs w:val="21"/>
              </w:rPr>
              <w:t xml:space="preserve">2. </w:t>
            </w:r>
            <w:r w:rsidRPr="0055419D">
              <w:rPr>
                <w:rFonts w:hint="eastAsia"/>
                <w:szCs w:val="21"/>
              </w:rPr>
              <w:t>检查人数，安排见习生</w:t>
            </w:r>
          </w:p>
          <w:p w:rsidR="0055419D" w:rsidRPr="0055419D" w:rsidRDefault="0055419D" w:rsidP="0055419D">
            <w:pPr>
              <w:rPr>
                <w:szCs w:val="21"/>
              </w:rPr>
            </w:pPr>
            <w:r w:rsidRPr="0055419D">
              <w:rPr>
                <w:rFonts w:hint="eastAsia"/>
                <w:szCs w:val="21"/>
              </w:rPr>
              <w:t xml:space="preserve">3 . </w:t>
            </w:r>
            <w:r w:rsidRPr="0055419D">
              <w:rPr>
                <w:rFonts w:hint="eastAsia"/>
                <w:szCs w:val="21"/>
              </w:rPr>
              <w:t>宣布本次课任务</w:t>
            </w:r>
          </w:p>
          <w:p w:rsidR="00150F94" w:rsidRPr="00CB49D0" w:rsidRDefault="00150F94" w:rsidP="00AD3138">
            <w:pPr>
              <w:rPr>
                <w:szCs w:val="21"/>
              </w:rPr>
            </w:pPr>
          </w:p>
          <w:p w:rsidR="00150F94" w:rsidRPr="00CB49D0" w:rsidRDefault="00150F94" w:rsidP="00150F94">
            <w:pPr>
              <w:numPr>
                <w:ilvl w:val="0"/>
                <w:numId w:val="4"/>
              </w:numPr>
              <w:rPr>
                <w:b/>
                <w:szCs w:val="21"/>
              </w:rPr>
            </w:pPr>
            <w:r w:rsidRPr="00CB49D0">
              <w:rPr>
                <w:rFonts w:hint="eastAsia"/>
                <w:b/>
                <w:szCs w:val="21"/>
              </w:rPr>
              <w:t>教学主要内容</w:t>
            </w:r>
          </w:p>
          <w:p w:rsidR="005369D8" w:rsidRDefault="005369D8" w:rsidP="005369D8">
            <w:pPr>
              <w:rPr>
                <w:szCs w:val="21"/>
              </w:rPr>
            </w:pPr>
          </w:p>
          <w:p w:rsidR="005369D8" w:rsidRPr="005369D8" w:rsidRDefault="005369D8" w:rsidP="005369D8">
            <w:pPr>
              <w:rPr>
                <w:szCs w:val="21"/>
              </w:rPr>
            </w:pPr>
            <w:r w:rsidRPr="005369D8">
              <w:rPr>
                <w:rFonts w:hint="eastAsia"/>
                <w:szCs w:val="21"/>
              </w:rPr>
              <w:t xml:space="preserve">1 . </w:t>
            </w:r>
            <w:r w:rsidRPr="005369D8">
              <w:rPr>
                <w:rFonts w:hint="eastAsia"/>
                <w:szCs w:val="21"/>
              </w:rPr>
              <w:t>慢跑两圈</w:t>
            </w:r>
          </w:p>
          <w:p w:rsidR="005369D8" w:rsidRPr="005369D8" w:rsidRDefault="005369D8" w:rsidP="005369D8">
            <w:pPr>
              <w:rPr>
                <w:szCs w:val="21"/>
              </w:rPr>
            </w:pPr>
            <w:r w:rsidRPr="005369D8">
              <w:rPr>
                <w:rFonts w:hint="eastAsia"/>
                <w:szCs w:val="21"/>
              </w:rPr>
              <w:t xml:space="preserve">2. </w:t>
            </w:r>
            <w:r w:rsidRPr="005369D8">
              <w:rPr>
                <w:rFonts w:hint="eastAsia"/>
                <w:szCs w:val="21"/>
              </w:rPr>
              <w:t>准备活动</w:t>
            </w:r>
          </w:p>
          <w:p w:rsidR="00150F94" w:rsidRPr="005369D8" w:rsidRDefault="005369D8" w:rsidP="005369D8">
            <w:pPr>
              <w:rPr>
                <w:szCs w:val="21"/>
              </w:rPr>
            </w:pPr>
            <w:r w:rsidRPr="005369D8">
              <w:rPr>
                <w:rFonts w:hint="eastAsia"/>
                <w:szCs w:val="21"/>
              </w:rPr>
              <w:t xml:space="preserve">3. </w:t>
            </w:r>
            <w:r w:rsidRPr="005369D8">
              <w:rPr>
                <w:rFonts w:hint="eastAsia"/>
                <w:szCs w:val="21"/>
              </w:rPr>
              <w:t>基本素质练习：垫上练习，发展柔韧与灵活性</w:t>
            </w:r>
          </w:p>
          <w:p w:rsidR="005369D8" w:rsidRDefault="005369D8" w:rsidP="00AD3138">
            <w:pPr>
              <w:rPr>
                <w:szCs w:val="21"/>
              </w:rPr>
            </w:pPr>
          </w:p>
          <w:p w:rsidR="005369D8" w:rsidRDefault="005369D8" w:rsidP="00AD3138">
            <w:pPr>
              <w:rPr>
                <w:szCs w:val="21"/>
              </w:rPr>
            </w:pPr>
          </w:p>
          <w:p w:rsidR="001567FC" w:rsidRDefault="001567FC" w:rsidP="00AD3138">
            <w:pPr>
              <w:rPr>
                <w:rFonts w:hint="eastAsia"/>
                <w:szCs w:val="21"/>
              </w:rPr>
            </w:pPr>
          </w:p>
          <w:p w:rsidR="001567FC" w:rsidRPr="001567FC" w:rsidRDefault="001567FC" w:rsidP="001567FC">
            <w:pPr>
              <w:pStyle w:val="ad"/>
              <w:numPr>
                <w:ilvl w:val="0"/>
                <w:numId w:val="17"/>
              </w:numPr>
              <w:ind w:firstLineChars="0"/>
              <w:rPr>
                <w:szCs w:val="21"/>
              </w:rPr>
            </w:pPr>
            <w:r w:rsidRPr="001567FC">
              <w:rPr>
                <w:rFonts w:hint="eastAsia"/>
                <w:szCs w:val="21"/>
              </w:rPr>
              <w:t>复习舞步组合；</w:t>
            </w:r>
          </w:p>
          <w:p w:rsidR="001567FC" w:rsidRPr="001567FC" w:rsidRDefault="001567FC" w:rsidP="001567FC">
            <w:pPr>
              <w:pStyle w:val="ad"/>
              <w:ind w:left="360" w:firstLineChars="0" w:firstLine="0"/>
              <w:rPr>
                <w:rFonts w:hint="eastAsia"/>
                <w:szCs w:val="21"/>
              </w:rPr>
            </w:pPr>
          </w:p>
          <w:p w:rsidR="001567FC" w:rsidRPr="001567FC" w:rsidRDefault="001567FC" w:rsidP="001567FC">
            <w:pPr>
              <w:pStyle w:val="ad"/>
              <w:numPr>
                <w:ilvl w:val="0"/>
                <w:numId w:val="17"/>
              </w:numPr>
              <w:ind w:firstLineChars="0"/>
              <w:rPr>
                <w:szCs w:val="21"/>
              </w:rPr>
            </w:pPr>
            <w:r w:rsidRPr="001567FC">
              <w:rPr>
                <w:rFonts w:hint="eastAsia"/>
                <w:szCs w:val="21"/>
              </w:rPr>
              <w:t>学习</w:t>
            </w:r>
            <w:r w:rsidRPr="001567FC">
              <w:rPr>
                <w:rFonts w:hint="eastAsia"/>
                <w:szCs w:val="21"/>
              </w:rPr>
              <w:t>.</w:t>
            </w:r>
            <w:r w:rsidRPr="001567FC">
              <w:rPr>
                <w:rFonts w:hint="eastAsia"/>
                <w:szCs w:val="21"/>
              </w:rPr>
              <w:t>基本形态控制练习；</w:t>
            </w:r>
          </w:p>
          <w:p w:rsidR="001567FC" w:rsidRPr="001567FC" w:rsidRDefault="001567FC" w:rsidP="001567FC">
            <w:pPr>
              <w:pStyle w:val="ad"/>
              <w:rPr>
                <w:rFonts w:hint="eastAsia"/>
                <w:szCs w:val="21"/>
              </w:rPr>
            </w:pPr>
          </w:p>
          <w:p w:rsidR="001567FC" w:rsidRPr="001567FC" w:rsidRDefault="001567FC" w:rsidP="001567FC">
            <w:pPr>
              <w:pStyle w:val="ad"/>
              <w:ind w:left="360" w:firstLineChars="0" w:firstLine="0"/>
              <w:rPr>
                <w:rFonts w:hint="eastAsia"/>
                <w:szCs w:val="21"/>
              </w:rPr>
            </w:pPr>
          </w:p>
          <w:p w:rsidR="00150F94" w:rsidRPr="00CB49D0" w:rsidRDefault="001567FC" w:rsidP="00AD3138">
            <w:pPr>
              <w:rPr>
                <w:b/>
                <w:szCs w:val="21"/>
              </w:rPr>
            </w:pPr>
            <w:r w:rsidRPr="001567FC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Pr="001567FC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学习</w:t>
            </w:r>
            <w:r w:rsidRPr="001567FC">
              <w:rPr>
                <w:rFonts w:hint="eastAsia"/>
                <w:szCs w:val="21"/>
              </w:rPr>
              <w:t>站姿、坐姿、步态练习</w:t>
            </w:r>
          </w:p>
          <w:p w:rsidR="00150F94" w:rsidRPr="00CB49D0" w:rsidRDefault="00150F94" w:rsidP="00AD3138">
            <w:pPr>
              <w:rPr>
                <w:b/>
                <w:szCs w:val="21"/>
              </w:rPr>
            </w:pPr>
          </w:p>
          <w:p w:rsidR="00150F94" w:rsidRDefault="00150F94" w:rsidP="00AD3138">
            <w:pPr>
              <w:rPr>
                <w:b/>
                <w:szCs w:val="21"/>
              </w:rPr>
            </w:pPr>
          </w:p>
          <w:p w:rsidR="001567FC" w:rsidRDefault="001567FC" w:rsidP="00AD3138">
            <w:pPr>
              <w:rPr>
                <w:rFonts w:hint="eastAsia"/>
                <w:b/>
                <w:szCs w:val="21"/>
              </w:rPr>
            </w:pPr>
          </w:p>
          <w:p w:rsidR="00150F94" w:rsidRPr="00CB49D0" w:rsidRDefault="00150F94" w:rsidP="00AD3138">
            <w:pPr>
              <w:rPr>
                <w:b/>
                <w:szCs w:val="21"/>
              </w:rPr>
            </w:pPr>
            <w:r w:rsidRPr="00CB49D0">
              <w:rPr>
                <w:rFonts w:hint="eastAsia"/>
                <w:b/>
                <w:szCs w:val="21"/>
              </w:rPr>
              <w:t>（三）小结</w:t>
            </w:r>
          </w:p>
          <w:p w:rsidR="00150F94" w:rsidRPr="00CB49D0" w:rsidRDefault="00150F94" w:rsidP="00AD3138">
            <w:pPr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 xml:space="preserve">1) </w:t>
            </w:r>
            <w:r w:rsidRPr="00CB49D0">
              <w:rPr>
                <w:rFonts w:hint="eastAsia"/>
                <w:szCs w:val="21"/>
              </w:rPr>
              <w:t>总结本课情况</w:t>
            </w:r>
          </w:p>
          <w:p w:rsidR="00150F94" w:rsidRPr="00CB49D0" w:rsidRDefault="00150F94" w:rsidP="00AD3138">
            <w:pPr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 xml:space="preserve">2) </w:t>
            </w:r>
            <w:r w:rsidRPr="00CB49D0">
              <w:rPr>
                <w:rFonts w:hint="eastAsia"/>
                <w:szCs w:val="21"/>
              </w:rPr>
              <w:t>鼓励学生课后多听音乐，多练习</w:t>
            </w:r>
          </w:p>
          <w:p w:rsidR="00150F94" w:rsidRPr="00CB49D0" w:rsidRDefault="00150F94" w:rsidP="00AD3138">
            <w:pPr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3)</w:t>
            </w:r>
            <w:r w:rsidRPr="00CB49D0">
              <w:rPr>
                <w:rFonts w:hint="eastAsia"/>
                <w:szCs w:val="21"/>
              </w:rPr>
              <w:t>下课</w:t>
            </w:r>
          </w:p>
        </w:tc>
        <w:tc>
          <w:tcPr>
            <w:tcW w:w="663" w:type="dxa"/>
          </w:tcPr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8D124A" w:rsidP="00AD31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 w:rsidR="00150F94" w:rsidRPr="00CB49D0">
              <w:rPr>
                <w:rFonts w:ascii="宋体" w:hAnsi="宋体"/>
                <w:szCs w:val="21"/>
              </w:rPr>
              <w:t>ˊ</w:t>
            </w: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8D124A" w:rsidRDefault="008D124A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8D124A" w:rsidRDefault="008D124A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  <w:r w:rsidRPr="00CB49D0">
              <w:rPr>
                <w:rFonts w:ascii="宋体" w:hAnsi="宋体" w:hint="eastAsia"/>
                <w:szCs w:val="21"/>
              </w:rPr>
              <w:t>10</w:t>
            </w:r>
            <w:r w:rsidRPr="00CB49D0">
              <w:rPr>
                <w:rFonts w:ascii="宋体" w:hAnsi="宋体"/>
                <w:szCs w:val="21"/>
              </w:rPr>
              <w:t>ˊ</w:t>
            </w: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67FC" w:rsidRDefault="001567FC" w:rsidP="008D124A">
            <w:pPr>
              <w:rPr>
                <w:rFonts w:ascii="宋体" w:hAnsi="宋体"/>
                <w:szCs w:val="21"/>
              </w:rPr>
            </w:pPr>
          </w:p>
          <w:p w:rsidR="001567FC" w:rsidRDefault="001567FC" w:rsidP="008D124A">
            <w:pPr>
              <w:rPr>
                <w:rFonts w:ascii="宋体" w:hAnsi="宋体"/>
                <w:szCs w:val="21"/>
              </w:rPr>
            </w:pPr>
          </w:p>
          <w:p w:rsidR="001567FC" w:rsidRDefault="001567FC" w:rsidP="008D124A">
            <w:pPr>
              <w:rPr>
                <w:rFonts w:ascii="宋体" w:hAnsi="宋体"/>
                <w:szCs w:val="21"/>
              </w:rPr>
            </w:pPr>
          </w:p>
          <w:p w:rsidR="00150F94" w:rsidRPr="00CB49D0" w:rsidRDefault="008D124A" w:rsidP="008D12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  <w:r w:rsidR="00150F94" w:rsidRPr="00CB49D0">
              <w:rPr>
                <w:rFonts w:ascii="宋体" w:hAnsi="宋体"/>
                <w:szCs w:val="21"/>
              </w:rPr>
              <w:t>ˊ</w:t>
            </w:r>
          </w:p>
          <w:p w:rsidR="001567FC" w:rsidRDefault="001567FC" w:rsidP="008D124A">
            <w:pPr>
              <w:rPr>
                <w:rFonts w:ascii="宋体" w:hAnsi="宋体"/>
                <w:szCs w:val="21"/>
              </w:rPr>
            </w:pPr>
          </w:p>
          <w:p w:rsidR="00150F94" w:rsidRPr="00CB49D0" w:rsidRDefault="008D124A" w:rsidP="008D12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150F94" w:rsidRPr="00CB49D0">
              <w:rPr>
                <w:rFonts w:ascii="宋体" w:hAnsi="宋体" w:hint="eastAsia"/>
                <w:szCs w:val="21"/>
              </w:rPr>
              <w:t>0</w:t>
            </w:r>
            <w:r w:rsidR="00150F94" w:rsidRPr="00CB49D0">
              <w:rPr>
                <w:rFonts w:ascii="宋体" w:hAnsi="宋体"/>
                <w:szCs w:val="21"/>
              </w:rPr>
              <w:t>ˊ</w:t>
            </w: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1567FC">
            <w:pPr>
              <w:rPr>
                <w:rFonts w:ascii="宋体" w:hAnsi="宋体"/>
                <w:szCs w:val="21"/>
              </w:rPr>
            </w:pPr>
            <w:r w:rsidRPr="00CB49D0">
              <w:rPr>
                <w:rFonts w:ascii="宋体" w:hAnsi="宋体" w:hint="eastAsia"/>
                <w:szCs w:val="21"/>
              </w:rPr>
              <w:t>30</w:t>
            </w:r>
            <w:r w:rsidRPr="00CB49D0">
              <w:rPr>
                <w:rFonts w:ascii="宋体" w:hAnsi="宋体"/>
                <w:szCs w:val="21"/>
              </w:rPr>
              <w:t>ˊ</w:t>
            </w: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AD3138" w:rsidRPr="00CB49D0" w:rsidRDefault="00AD3138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8D124A" w:rsidP="00AD31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 w:rsidR="00150F94" w:rsidRPr="00CB49D0">
              <w:rPr>
                <w:rFonts w:ascii="宋体" w:hAnsi="宋体"/>
                <w:szCs w:val="21"/>
              </w:rPr>
              <w:t>ˊ</w:t>
            </w:r>
          </w:p>
        </w:tc>
        <w:tc>
          <w:tcPr>
            <w:tcW w:w="4347" w:type="dxa"/>
            <w:gridSpan w:val="2"/>
          </w:tcPr>
          <w:p w:rsidR="00150F94" w:rsidRPr="00CB49D0" w:rsidRDefault="00150F94" w:rsidP="00AD3138">
            <w:pPr>
              <w:spacing w:line="280" w:lineRule="exact"/>
              <w:jc w:val="left"/>
              <w:rPr>
                <w:szCs w:val="21"/>
              </w:rPr>
            </w:pPr>
          </w:p>
          <w:p w:rsidR="005369D8" w:rsidRPr="005369D8" w:rsidRDefault="005369D8" w:rsidP="005369D8">
            <w:pPr>
              <w:jc w:val="center"/>
              <w:rPr>
                <w:szCs w:val="21"/>
              </w:rPr>
            </w:pPr>
            <w:r w:rsidRPr="005369D8">
              <w:rPr>
                <w:rFonts w:hint="eastAsia"/>
                <w:szCs w:val="21"/>
              </w:rPr>
              <w:t>△</w:t>
            </w:r>
          </w:p>
          <w:p w:rsidR="005369D8" w:rsidRPr="005369D8" w:rsidRDefault="005369D8" w:rsidP="005369D8">
            <w:pPr>
              <w:jc w:val="center"/>
              <w:rPr>
                <w:szCs w:val="21"/>
              </w:rPr>
            </w:pPr>
            <w:r w:rsidRPr="005369D8">
              <w:rPr>
                <w:szCs w:val="21"/>
              </w:rPr>
              <w:t>*  *  *  *  *  *</w:t>
            </w:r>
          </w:p>
          <w:p w:rsidR="005369D8" w:rsidRPr="005369D8" w:rsidRDefault="005369D8" w:rsidP="005369D8">
            <w:pPr>
              <w:jc w:val="center"/>
              <w:rPr>
                <w:szCs w:val="21"/>
              </w:rPr>
            </w:pPr>
            <w:r w:rsidRPr="005369D8">
              <w:rPr>
                <w:szCs w:val="21"/>
              </w:rPr>
              <w:t>*  *  *  *  *  *</w:t>
            </w:r>
          </w:p>
          <w:p w:rsidR="00150F94" w:rsidRPr="00CB49D0" w:rsidRDefault="005369D8" w:rsidP="005369D8">
            <w:pPr>
              <w:jc w:val="center"/>
              <w:rPr>
                <w:rFonts w:ascii="宋体" w:hAnsi="宋体"/>
                <w:szCs w:val="21"/>
              </w:rPr>
            </w:pPr>
            <w:r w:rsidRPr="005369D8">
              <w:rPr>
                <w:szCs w:val="21"/>
              </w:rPr>
              <w:t>*  *  *  *  *  *</w:t>
            </w: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ascii="宋体" w:hAnsi="宋体" w:hint="eastAsia"/>
                <w:szCs w:val="21"/>
              </w:rPr>
              <w:t>▲</w:t>
            </w:r>
          </w:p>
          <w:p w:rsidR="005369D8" w:rsidRDefault="005369D8" w:rsidP="005369D8">
            <w:pPr>
              <w:rPr>
                <w:szCs w:val="21"/>
              </w:rPr>
            </w:pPr>
          </w:p>
          <w:p w:rsidR="005369D8" w:rsidRDefault="005369D8" w:rsidP="005369D8">
            <w:pPr>
              <w:rPr>
                <w:szCs w:val="21"/>
              </w:rPr>
            </w:pPr>
          </w:p>
          <w:p w:rsidR="005369D8" w:rsidRDefault="008D124A" w:rsidP="005369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注意动作与音乐协调一致</w:t>
            </w:r>
          </w:p>
          <w:p w:rsidR="005369D8" w:rsidRDefault="005369D8" w:rsidP="005369D8">
            <w:pPr>
              <w:rPr>
                <w:szCs w:val="21"/>
              </w:rPr>
            </w:pPr>
          </w:p>
          <w:p w:rsidR="005369D8" w:rsidRDefault="005369D8" w:rsidP="005369D8">
            <w:pPr>
              <w:rPr>
                <w:szCs w:val="21"/>
              </w:rPr>
            </w:pPr>
          </w:p>
          <w:p w:rsidR="005369D8" w:rsidRDefault="005369D8" w:rsidP="005369D8">
            <w:pPr>
              <w:rPr>
                <w:szCs w:val="21"/>
              </w:rPr>
            </w:pPr>
          </w:p>
          <w:p w:rsidR="005369D8" w:rsidRPr="005369D8" w:rsidRDefault="005369D8" w:rsidP="005369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集体与分组练习相结合；要求动作规范</w:t>
            </w:r>
          </w:p>
          <w:p w:rsidR="005369D8" w:rsidRPr="005369D8" w:rsidRDefault="005369D8" w:rsidP="005369D8">
            <w:pPr>
              <w:spacing w:line="280" w:lineRule="exact"/>
              <w:jc w:val="left"/>
              <w:rPr>
                <w:szCs w:val="21"/>
              </w:rPr>
            </w:pPr>
            <w:r w:rsidRPr="005369D8">
              <w:rPr>
                <w:rFonts w:hint="eastAsia"/>
                <w:szCs w:val="21"/>
              </w:rPr>
              <w:t>教法</w:t>
            </w:r>
          </w:p>
          <w:p w:rsidR="005369D8" w:rsidRPr="005369D8" w:rsidRDefault="005369D8" w:rsidP="005369D8">
            <w:pPr>
              <w:spacing w:line="280" w:lineRule="exact"/>
              <w:jc w:val="left"/>
              <w:rPr>
                <w:szCs w:val="21"/>
              </w:rPr>
            </w:pPr>
            <w:r w:rsidRPr="005369D8">
              <w:rPr>
                <w:rFonts w:hint="eastAsia"/>
                <w:szCs w:val="21"/>
              </w:rPr>
              <w:t xml:space="preserve">1. </w:t>
            </w:r>
            <w:r w:rsidRPr="005369D8">
              <w:rPr>
                <w:rFonts w:hint="eastAsia"/>
                <w:szCs w:val="21"/>
              </w:rPr>
              <w:t>教师讲解示范</w:t>
            </w:r>
          </w:p>
          <w:p w:rsidR="005369D8" w:rsidRPr="005369D8" w:rsidRDefault="005369D8" w:rsidP="005369D8">
            <w:pPr>
              <w:spacing w:line="280" w:lineRule="exact"/>
              <w:jc w:val="left"/>
              <w:rPr>
                <w:szCs w:val="21"/>
              </w:rPr>
            </w:pPr>
            <w:r w:rsidRPr="005369D8">
              <w:rPr>
                <w:rFonts w:hint="eastAsia"/>
                <w:szCs w:val="21"/>
              </w:rPr>
              <w:t>2.</w:t>
            </w:r>
            <w:r w:rsidRPr="005369D8">
              <w:rPr>
                <w:rFonts w:hint="eastAsia"/>
                <w:szCs w:val="21"/>
              </w:rPr>
              <w:t>学生模仿练习</w:t>
            </w:r>
          </w:p>
          <w:p w:rsidR="005369D8" w:rsidRPr="005369D8" w:rsidRDefault="005369D8" w:rsidP="005369D8">
            <w:pPr>
              <w:spacing w:line="280" w:lineRule="exact"/>
              <w:jc w:val="left"/>
              <w:rPr>
                <w:szCs w:val="21"/>
              </w:rPr>
            </w:pPr>
            <w:r w:rsidRPr="005369D8">
              <w:rPr>
                <w:rFonts w:hint="eastAsia"/>
                <w:szCs w:val="21"/>
              </w:rPr>
              <w:t>3.</w:t>
            </w:r>
            <w:r w:rsidRPr="005369D8">
              <w:rPr>
                <w:rFonts w:hint="eastAsia"/>
                <w:szCs w:val="21"/>
              </w:rPr>
              <w:t>教师反复领做</w:t>
            </w:r>
          </w:p>
          <w:p w:rsidR="005369D8" w:rsidRPr="005369D8" w:rsidRDefault="005369D8" w:rsidP="005369D8">
            <w:pPr>
              <w:spacing w:line="280" w:lineRule="exact"/>
              <w:jc w:val="left"/>
              <w:rPr>
                <w:szCs w:val="21"/>
              </w:rPr>
            </w:pPr>
            <w:r w:rsidRPr="005369D8">
              <w:rPr>
                <w:rFonts w:hint="eastAsia"/>
                <w:szCs w:val="21"/>
              </w:rPr>
              <w:t>4.</w:t>
            </w:r>
            <w:r w:rsidRPr="005369D8">
              <w:rPr>
                <w:rFonts w:hint="eastAsia"/>
                <w:szCs w:val="21"/>
              </w:rPr>
              <w:t>纠错</w:t>
            </w:r>
          </w:p>
          <w:p w:rsidR="005369D8" w:rsidRPr="005369D8" w:rsidRDefault="005369D8" w:rsidP="005369D8">
            <w:pPr>
              <w:spacing w:line="280" w:lineRule="exact"/>
              <w:jc w:val="left"/>
              <w:rPr>
                <w:szCs w:val="21"/>
              </w:rPr>
            </w:pPr>
            <w:r w:rsidRPr="005369D8">
              <w:rPr>
                <w:rFonts w:hint="eastAsia"/>
                <w:szCs w:val="21"/>
              </w:rPr>
              <w:t>5.</w:t>
            </w:r>
            <w:r w:rsidRPr="005369D8">
              <w:rPr>
                <w:rFonts w:hint="eastAsia"/>
                <w:szCs w:val="21"/>
              </w:rPr>
              <w:t>镜面练习</w:t>
            </w:r>
          </w:p>
          <w:p w:rsidR="005369D8" w:rsidRPr="005369D8" w:rsidRDefault="005369D8" w:rsidP="005369D8">
            <w:pPr>
              <w:spacing w:line="280" w:lineRule="exact"/>
              <w:jc w:val="left"/>
              <w:rPr>
                <w:szCs w:val="21"/>
              </w:rPr>
            </w:pPr>
            <w:r w:rsidRPr="005369D8">
              <w:rPr>
                <w:rFonts w:hint="eastAsia"/>
                <w:szCs w:val="21"/>
              </w:rPr>
              <w:t>要求</w:t>
            </w:r>
          </w:p>
          <w:p w:rsidR="005369D8" w:rsidRPr="005369D8" w:rsidRDefault="005369D8" w:rsidP="005369D8">
            <w:pPr>
              <w:spacing w:line="280" w:lineRule="exact"/>
              <w:jc w:val="left"/>
              <w:rPr>
                <w:szCs w:val="21"/>
              </w:rPr>
            </w:pPr>
            <w:r w:rsidRPr="005369D8">
              <w:rPr>
                <w:rFonts w:hint="eastAsia"/>
                <w:szCs w:val="21"/>
              </w:rPr>
              <w:t>1.</w:t>
            </w:r>
            <w:r w:rsidRPr="005369D8">
              <w:rPr>
                <w:rFonts w:hint="eastAsia"/>
                <w:szCs w:val="21"/>
              </w:rPr>
              <w:t>体会并掌握动作要领</w:t>
            </w:r>
          </w:p>
          <w:p w:rsidR="005369D8" w:rsidRPr="005369D8" w:rsidRDefault="005369D8" w:rsidP="005369D8">
            <w:pPr>
              <w:spacing w:line="280" w:lineRule="exact"/>
              <w:jc w:val="left"/>
              <w:rPr>
                <w:szCs w:val="21"/>
              </w:rPr>
            </w:pPr>
            <w:r w:rsidRPr="005369D8">
              <w:rPr>
                <w:rFonts w:hint="eastAsia"/>
                <w:szCs w:val="21"/>
              </w:rPr>
              <w:t>2.</w:t>
            </w:r>
            <w:r w:rsidRPr="005369D8">
              <w:rPr>
                <w:rFonts w:hint="eastAsia"/>
                <w:szCs w:val="21"/>
              </w:rPr>
              <w:t>动作伸展连贯。</w:t>
            </w:r>
          </w:p>
          <w:p w:rsidR="005369D8" w:rsidRPr="00CB49D0" w:rsidRDefault="005369D8" w:rsidP="001567FC">
            <w:pPr>
              <w:spacing w:line="280" w:lineRule="exact"/>
              <w:jc w:val="left"/>
              <w:rPr>
                <w:szCs w:val="21"/>
              </w:rPr>
            </w:pPr>
            <w:r w:rsidRPr="005369D8">
              <w:rPr>
                <w:rFonts w:hint="eastAsia"/>
                <w:szCs w:val="21"/>
              </w:rPr>
              <w:t>3.</w:t>
            </w:r>
            <w:r w:rsidR="001567FC">
              <w:rPr>
                <w:rFonts w:hint="eastAsia"/>
                <w:szCs w:val="21"/>
              </w:rPr>
              <w:t>动作与音乐的协调一致</w:t>
            </w:r>
          </w:p>
        </w:tc>
      </w:tr>
      <w:tr w:rsidR="005B6B68" w:rsidTr="00493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0"/>
        </w:trPr>
        <w:tc>
          <w:tcPr>
            <w:tcW w:w="10421" w:type="dxa"/>
            <w:gridSpan w:val="7"/>
          </w:tcPr>
          <w:p w:rsidR="005B6B68" w:rsidRDefault="005B6B68" w:rsidP="001009D7">
            <w:r>
              <w:rPr>
                <w:rFonts w:hint="eastAsia"/>
                <w:bCs/>
              </w:rPr>
              <w:t>场地与器材</w:t>
            </w:r>
            <w:r>
              <w:rPr>
                <w:rFonts w:hint="eastAsia"/>
              </w:rPr>
              <w:t>：</w:t>
            </w:r>
            <w:r w:rsidR="00755FE1">
              <w:rPr>
                <w:rFonts w:hint="eastAsia"/>
              </w:rPr>
              <w:t>联谊馆，音响设备</w:t>
            </w:r>
          </w:p>
        </w:tc>
      </w:tr>
      <w:tr w:rsidR="005B6B68" w:rsidTr="00493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7"/>
        </w:trPr>
        <w:tc>
          <w:tcPr>
            <w:tcW w:w="10421" w:type="dxa"/>
            <w:gridSpan w:val="7"/>
          </w:tcPr>
          <w:p w:rsidR="005B6B68" w:rsidRDefault="005B6B68" w:rsidP="001009D7">
            <w:r>
              <w:rPr>
                <w:rFonts w:hint="eastAsia"/>
                <w:bCs/>
              </w:rPr>
              <w:t>课后小结</w:t>
            </w:r>
            <w:r>
              <w:rPr>
                <w:rFonts w:hint="eastAsia"/>
              </w:rPr>
              <w:t>：</w:t>
            </w:r>
          </w:p>
          <w:p w:rsidR="005B6B68" w:rsidRDefault="005B6B68" w:rsidP="001009D7"/>
        </w:tc>
      </w:tr>
    </w:tbl>
    <w:p w:rsidR="005B6B68" w:rsidRDefault="005B6B68" w:rsidP="008335F4">
      <w:pPr>
        <w:ind w:firstLineChars="1300" w:firstLine="4176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体育课教案</w:t>
      </w: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519"/>
        <w:gridCol w:w="1505"/>
        <w:gridCol w:w="2662"/>
        <w:gridCol w:w="725"/>
        <w:gridCol w:w="663"/>
        <w:gridCol w:w="279"/>
        <w:gridCol w:w="4068"/>
      </w:tblGrid>
      <w:tr w:rsidR="005B6B68" w:rsidTr="001009D7">
        <w:tc>
          <w:tcPr>
            <w:tcW w:w="2024" w:type="dxa"/>
            <w:gridSpan w:val="2"/>
          </w:tcPr>
          <w:p w:rsidR="005B6B68" w:rsidRDefault="005B6B68" w:rsidP="006B6F98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课次：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第</w:t>
            </w:r>
            <w:r>
              <w:rPr>
                <w:rFonts w:hint="eastAsia"/>
                <w:bCs/>
              </w:rPr>
              <w:t xml:space="preserve"> </w:t>
            </w:r>
            <w:r w:rsidR="006B6F98">
              <w:rPr>
                <w:rFonts w:hint="eastAsia"/>
                <w:bCs/>
              </w:rPr>
              <w:t>10</w:t>
            </w:r>
            <w:r>
              <w:rPr>
                <w:rFonts w:hint="eastAsia"/>
                <w:bCs/>
              </w:rPr>
              <w:t xml:space="preserve"> </w:t>
            </w:r>
            <w:r w:rsidR="002B0E9E"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次</w:t>
            </w:r>
          </w:p>
        </w:tc>
        <w:tc>
          <w:tcPr>
            <w:tcW w:w="2662" w:type="dxa"/>
          </w:tcPr>
          <w:p w:rsidR="005B6B68" w:rsidRDefault="005B6B68" w:rsidP="001009D7">
            <w:pPr>
              <w:jc w:val="left"/>
              <w:rPr>
                <w:bCs/>
              </w:rPr>
            </w:pPr>
          </w:p>
        </w:tc>
        <w:tc>
          <w:tcPr>
            <w:tcW w:w="1667" w:type="dxa"/>
            <w:gridSpan w:val="3"/>
          </w:tcPr>
          <w:p w:rsidR="005B6B68" w:rsidRDefault="005B6B68" w:rsidP="001009D7">
            <w:pPr>
              <w:jc w:val="left"/>
              <w:rPr>
                <w:bCs/>
              </w:rPr>
            </w:pPr>
          </w:p>
        </w:tc>
        <w:tc>
          <w:tcPr>
            <w:tcW w:w="4068" w:type="dxa"/>
          </w:tcPr>
          <w:p w:rsidR="005B6B68" w:rsidRDefault="005B6B68" w:rsidP="001009D7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</w:t>
            </w:r>
            <w:r>
              <w:rPr>
                <w:rFonts w:hint="eastAsia"/>
                <w:bCs/>
              </w:rPr>
              <w:t>任课教师：</w:t>
            </w:r>
            <w:r w:rsidR="00395DC0">
              <w:rPr>
                <w:rFonts w:hint="eastAsia"/>
                <w:bCs/>
              </w:rPr>
              <w:t>梁丽凤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5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lastRenderedPageBreak/>
              <w:t>教学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内容</w:t>
            </w:r>
          </w:p>
        </w:tc>
        <w:tc>
          <w:tcPr>
            <w:tcW w:w="9902" w:type="dxa"/>
            <w:gridSpan w:val="6"/>
          </w:tcPr>
          <w:p w:rsidR="005B6B68" w:rsidRDefault="00782C3D" w:rsidP="00C40C0C">
            <w:pPr>
              <w:rPr>
                <w:rFonts w:ascii="幼圆" w:eastAsia="幼圆"/>
              </w:rPr>
            </w:pPr>
            <w:r>
              <w:rPr>
                <w:rFonts w:ascii="幼圆" w:eastAsia="幼圆"/>
              </w:rPr>
              <w:t>1.</w:t>
            </w:r>
            <w:r w:rsidR="00C97E78" w:rsidRPr="00C97E78">
              <w:rPr>
                <w:rFonts w:ascii="微软雅黑" w:eastAsia="微软雅黑" w:hAnsi="微软雅黑" w:cs="微软雅黑" w:hint="eastAsia"/>
              </w:rPr>
              <w:t>复习</w:t>
            </w:r>
            <w:r w:rsidR="00C40C0C">
              <w:rPr>
                <w:rFonts w:ascii="微软雅黑" w:eastAsia="微软雅黑" w:hAnsi="微软雅黑" w:cs="微软雅黑" w:hint="eastAsia"/>
              </w:rPr>
              <w:t>形体舞基本步法、舞步、组合</w:t>
            </w:r>
            <w:r w:rsidR="00927D6D" w:rsidRPr="00C97E78">
              <w:rPr>
                <w:rFonts w:ascii="幼圆" w:eastAsia="幼圆" w:hint="eastAsia"/>
              </w:rPr>
              <w:t xml:space="preserve"> </w:t>
            </w:r>
            <w:r w:rsidR="005C2732">
              <w:rPr>
                <w:rFonts w:ascii="幼圆" w:eastAsia="幼圆" w:hint="eastAsia"/>
              </w:rPr>
              <w:t>；</w:t>
            </w:r>
            <w:r>
              <w:rPr>
                <w:rFonts w:ascii="幼圆" w:eastAsia="幼圆"/>
              </w:rPr>
              <w:t>2.</w:t>
            </w:r>
            <w:r w:rsidR="00927D6D" w:rsidRPr="00927D6D">
              <w:rPr>
                <w:rFonts w:ascii="幼圆" w:eastAsia="幼圆" w:hint="eastAsia"/>
              </w:rPr>
              <w:t xml:space="preserve"> </w:t>
            </w:r>
            <w:r w:rsidR="00C40C0C">
              <w:rPr>
                <w:rFonts w:ascii="微软雅黑" w:eastAsia="微软雅黑" w:hAnsi="微软雅黑" w:cs="微软雅黑" w:hint="eastAsia"/>
              </w:rPr>
              <w:t>身体姿态组合练习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60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教学目的和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要求</w:t>
            </w:r>
          </w:p>
        </w:tc>
        <w:tc>
          <w:tcPr>
            <w:tcW w:w="9902" w:type="dxa"/>
            <w:gridSpan w:val="6"/>
          </w:tcPr>
          <w:p w:rsidR="005B6B68" w:rsidRDefault="005B6B68" w:rsidP="001009D7">
            <w:pPr>
              <w:ind w:left="360"/>
              <w:rPr>
                <w:rFonts w:ascii="幼圆" w:eastAsia="幼圆"/>
              </w:rPr>
            </w:pPr>
          </w:p>
          <w:p w:rsidR="00C97E78" w:rsidRPr="00C97E78" w:rsidRDefault="00C97E78" w:rsidP="00C97E78">
            <w:pPr>
              <w:ind w:left="360"/>
              <w:rPr>
                <w:rFonts w:ascii="幼圆" w:eastAsia="幼圆"/>
              </w:rPr>
            </w:pPr>
            <w:r w:rsidRPr="00C97E78">
              <w:rPr>
                <w:rFonts w:ascii="幼圆" w:eastAsia="幼圆" w:hint="eastAsia"/>
              </w:rPr>
              <w:t>1、</w:t>
            </w:r>
            <w:r w:rsidRPr="00C97E78">
              <w:rPr>
                <w:rFonts w:ascii="幼圆" w:eastAsia="幼圆" w:hint="eastAsia"/>
              </w:rPr>
              <w:tab/>
            </w:r>
            <w:r w:rsidR="005C2732">
              <w:rPr>
                <w:rFonts w:ascii="微软雅黑" w:eastAsia="微软雅黑" w:hAnsi="微软雅黑" w:cs="微软雅黑" w:hint="eastAsia"/>
              </w:rPr>
              <w:t>熟练掌握</w:t>
            </w:r>
            <w:r w:rsidR="00C40C0C">
              <w:rPr>
                <w:rFonts w:ascii="微软雅黑" w:eastAsia="微软雅黑" w:hAnsi="微软雅黑" w:cs="微软雅黑" w:hint="eastAsia"/>
              </w:rPr>
              <w:t>步法与组合</w:t>
            </w:r>
            <w:r w:rsidR="005C2732">
              <w:rPr>
                <w:rFonts w:ascii="微软雅黑" w:eastAsia="微软雅黑" w:hAnsi="微软雅黑" w:cs="微软雅黑" w:hint="eastAsia"/>
              </w:rPr>
              <w:t>、</w:t>
            </w:r>
            <w:r w:rsidRPr="00C97E78">
              <w:rPr>
                <w:rFonts w:ascii="Malgun Gothic Semilight" w:eastAsia="Malgun Gothic Semilight" w:hAnsi="Malgun Gothic Semilight" w:cs="Malgun Gothic Semilight" w:hint="eastAsia"/>
              </w:rPr>
              <w:t>，</w:t>
            </w:r>
            <w:r w:rsidRPr="00C97E78">
              <w:rPr>
                <w:rFonts w:ascii="微软雅黑" w:eastAsia="微软雅黑" w:hAnsi="微软雅黑" w:cs="微软雅黑" w:hint="eastAsia"/>
              </w:rPr>
              <w:t>提高动作的</w:t>
            </w:r>
            <w:r w:rsidR="005C2732">
              <w:rPr>
                <w:rFonts w:ascii="微软雅黑" w:eastAsia="微软雅黑" w:hAnsi="微软雅黑" w:cs="微软雅黑" w:hint="eastAsia"/>
              </w:rPr>
              <w:t>协调</w:t>
            </w:r>
            <w:r w:rsidRPr="00C97E78">
              <w:rPr>
                <w:rFonts w:ascii="微软雅黑" w:eastAsia="微软雅黑" w:hAnsi="微软雅黑" w:cs="微软雅黑" w:hint="eastAsia"/>
              </w:rPr>
              <w:t>连贯性</w:t>
            </w:r>
          </w:p>
          <w:p w:rsidR="00BB08D7" w:rsidRDefault="00C97E78" w:rsidP="00C40C0C">
            <w:pPr>
              <w:ind w:left="360"/>
              <w:rPr>
                <w:rFonts w:ascii="幼圆" w:eastAsia="幼圆"/>
              </w:rPr>
            </w:pPr>
            <w:r w:rsidRPr="00C97E78">
              <w:rPr>
                <w:rFonts w:ascii="幼圆" w:eastAsia="幼圆" w:hint="eastAsia"/>
              </w:rPr>
              <w:t>2、</w:t>
            </w:r>
            <w:r w:rsidRPr="00C97E78">
              <w:rPr>
                <w:rFonts w:ascii="幼圆" w:eastAsia="幼圆" w:hint="eastAsia"/>
              </w:rPr>
              <w:tab/>
            </w:r>
            <w:r w:rsidR="005C2732">
              <w:rPr>
                <w:rFonts w:ascii="微软雅黑" w:eastAsia="微软雅黑" w:hAnsi="微软雅黑" w:cs="微软雅黑" w:hint="eastAsia"/>
              </w:rPr>
              <w:t>掌握</w:t>
            </w:r>
            <w:r w:rsidR="00C40C0C">
              <w:rPr>
                <w:rFonts w:ascii="微软雅黑" w:eastAsia="微软雅黑" w:hAnsi="微软雅黑" w:cs="微软雅黑" w:hint="eastAsia"/>
              </w:rPr>
              <w:t>正确的</w:t>
            </w:r>
            <w:r w:rsidR="00C40C0C" w:rsidRPr="00C40C0C">
              <w:rPr>
                <w:rFonts w:ascii="微软雅黑" w:eastAsia="微软雅黑" w:hAnsi="微软雅黑" w:cs="微软雅黑" w:hint="eastAsia"/>
              </w:rPr>
              <w:t>身体姿态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重点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难点</w:t>
            </w:r>
          </w:p>
        </w:tc>
        <w:tc>
          <w:tcPr>
            <w:tcW w:w="9902" w:type="dxa"/>
            <w:gridSpan w:val="6"/>
            <w:vAlign w:val="center"/>
          </w:tcPr>
          <w:p w:rsidR="005B6B68" w:rsidRDefault="003D6DF1" w:rsidP="00960EA0">
            <w:pPr>
              <w:ind w:rightChars="-50" w:right="-105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 xml:space="preserve"> </w:t>
            </w:r>
            <w:r w:rsidR="00D46C8A">
              <w:rPr>
                <w:rFonts w:ascii="幼圆" w:eastAsia="幼圆"/>
                <w:bCs/>
              </w:rPr>
              <w:t xml:space="preserve">  </w:t>
            </w:r>
            <w:r>
              <w:rPr>
                <w:rFonts w:ascii="幼圆" w:eastAsia="幼圆" w:hint="eastAsia"/>
                <w:bCs/>
              </w:rPr>
              <w:t xml:space="preserve"> </w:t>
            </w:r>
            <w:r w:rsidR="00960EA0">
              <w:rPr>
                <w:rFonts w:ascii="微软雅黑" w:eastAsia="微软雅黑" w:hAnsi="微软雅黑" w:cs="微软雅黑" w:hint="eastAsia"/>
                <w:bCs/>
              </w:rPr>
              <w:t>熟练掌握</w:t>
            </w:r>
            <w:r w:rsidR="00822EAF" w:rsidRPr="00822EAF">
              <w:rPr>
                <w:rFonts w:ascii="微软雅黑" w:eastAsia="微软雅黑" w:hAnsi="微软雅黑" w:cs="微软雅黑" w:hint="eastAsia"/>
                <w:bCs/>
              </w:rPr>
              <w:t>动作</w:t>
            </w:r>
            <w:r w:rsidR="00C40C0C">
              <w:rPr>
                <w:rFonts w:ascii="微软雅黑" w:eastAsia="微软雅黑" w:hAnsi="微软雅黑" w:cs="微软雅黑" w:hint="eastAsia"/>
                <w:bCs/>
              </w:rPr>
              <w:t>姿态</w:t>
            </w:r>
            <w:r w:rsidR="00960EA0">
              <w:rPr>
                <w:rFonts w:ascii="微软雅黑" w:eastAsia="微软雅黑" w:hAnsi="微软雅黑" w:cs="微软雅黑" w:hint="eastAsia"/>
                <w:bCs/>
              </w:rPr>
              <w:t>，提高动作规格。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vAlign w:val="center"/>
          </w:tcPr>
          <w:p w:rsidR="005B6B68" w:rsidRDefault="005B6B68" w:rsidP="001009D7">
            <w:pPr>
              <w:spacing w:line="30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教学进程</w:t>
            </w:r>
          </w:p>
          <w:p w:rsidR="005B6B68" w:rsidRDefault="005B6B68" w:rsidP="001009D7">
            <w:pPr>
              <w:spacing w:line="300" w:lineRule="exact"/>
              <w:jc w:val="center"/>
              <w:rPr>
                <w:rFonts w:ascii="幼圆" w:eastAsia="幼圆"/>
                <w:spacing w:val="-20"/>
                <w:position w:val="-6"/>
                <w:szCs w:val="21"/>
              </w:rPr>
            </w:pPr>
            <w:r>
              <w:rPr>
                <w:rFonts w:hint="eastAsia"/>
                <w:bCs/>
                <w:szCs w:val="21"/>
              </w:rPr>
              <w:t>（含课堂教学内容、教学方法、教学组织、时间分配）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spacing w:val="-20"/>
                <w:position w:val="-6"/>
              </w:rPr>
            </w:pPr>
            <w:r>
              <w:rPr>
                <w:rFonts w:ascii="幼圆" w:eastAsia="幼圆" w:hint="eastAsia"/>
                <w:spacing w:val="-20"/>
                <w:position w:val="-6"/>
              </w:rPr>
              <w:t>课的部分</w:t>
            </w:r>
          </w:p>
        </w:tc>
        <w:tc>
          <w:tcPr>
            <w:tcW w:w="4892" w:type="dxa"/>
            <w:gridSpan w:val="3"/>
            <w:vAlign w:val="center"/>
          </w:tcPr>
          <w:p w:rsidR="005B6B68" w:rsidRDefault="005B6B68" w:rsidP="001009D7">
            <w:pPr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课的内容</w:t>
            </w:r>
          </w:p>
        </w:tc>
        <w:tc>
          <w:tcPr>
            <w:tcW w:w="663" w:type="dxa"/>
            <w:vAlign w:val="center"/>
          </w:tcPr>
          <w:p w:rsidR="005B6B68" w:rsidRDefault="005B6B68" w:rsidP="001009D7">
            <w:pPr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时间</w:t>
            </w:r>
          </w:p>
        </w:tc>
        <w:tc>
          <w:tcPr>
            <w:tcW w:w="4347" w:type="dxa"/>
            <w:gridSpan w:val="2"/>
            <w:vAlign w:val="center"/>
          </w:tcPr>
          <w:p w:rsidR="005B6B68" w:rsidRDefault="005B6B68" w:rsidP="001009D7">
            <w:pPr>
              <w:ind w:rightChars="-50" w:right="-105"/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组织教法与要求</w:t>
            </w:r>
          </w:p>
        </w:tc>
      </w:tr>
      <w:tr w:rsidR="00150F94" w:rsidTr="00F26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89"/>
        </w:trPr>
        <w:tc>
          <w:tcPr>
            <w:tcW w:w="519" w:type="dxa"/>
          </w:tcPr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开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始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准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备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基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本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  <w:p w:rsidR="00150F94" w:rsidRPr="00CB49D0" w:rsidRDefault="00150F94" w:rsidP="00A0314E">
            <w:pPr>
              <w:rPr>
                <w:szCs w:val="21"/>
              </w:rPr>
            </w:pPr>
          </w:p>
          <w:p w:rsidR="00150F94" w:rsidRDefault="00150F94" w:rsidP="00AD3138">
            <w:pPr>
              <w:jc w:val="center"/>
              <w:rPr>
                <w:szCs w:val="21"/>
              </w:rPr>
            </w:pPr>
          </w:p>
          <w:p w:rsidR="00C40C0C" w:rsidRDefault="00C40C0C" w:rsidP="00AD3138">
            <w:pPr>
              <w:jc w:val="center"/>
              <w:rPr>
                <w:szCs w:val="21"/>
              </w:rPr>
            </w:pPr>
          </w:p>
          <w:p w:rsidR="00C40C0C" w:rsidRDefault="00C40C0C" w:rsidP="00AD3138">
            <w:pPr>
              <w:jc w:val="center"/>
              <w:rPr>
                <w:rFonts w:hint="eastAsia"/>
                <w:szCs w:val="21"/>
              </w:rPr>
            </w:pPr>
          </w:p>
          <w:p w:rsidR="00C40C0C" w:rsidRPr="00CB49D0" w:rsidRDefault="00C40C0C" w:rsidP="00AD3138">
            <w:pPr>
              <w:jc w:val="center"/>
              <w:rPr>
                <w:rFonts w:hint="eastAsia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结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束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</w:tc>
        <w:tc>
          <w:tcPr>
            <w:tcW w:w="4892" w:type="dxa"/>
            <w:gridSpan w:val="3"/>
          </w:tcPr>
          <w:p w:rsidR="00150F94" w:rsidRPr="00CB49D0" w:rsidRDefault="00150F94" w:rsidP="00AD3138">
            <w:pPr>
              <w:rPr>
                <w:szCs w:val="21"/>
              </w:rPr>
            </w:pPr>
          </w:p>
          <w:p w:rsidR="00150F94" w:rsidRPr="00CB49D0" w:rsidRDefault="00150F94" w:rsidP="00AD3138">
            <w:pPr>
              <w:rPr>
                <w:b/>
                <w:szCs w:val="21"/>
              </w:rPr>
            </w:pPr>
            <w:r w:rsidRPr="00CB49D0">
              <w:rPr>
                <w:rFonts w:hint="eastAsia"/>
                <w:b/>
                <w:szCs w:val="21"/>
              </w:rPr>
              <w:t>（一）课堂常规</w:t>
            </w:r>
          </w:p>
          <w:p w:rsidR="00BC7479" w:rsidRDefault="00BC7479" w:rsidP="0055419D">
            <w:pPr>
              <w:rPr>
                <w:szCs w:val="21"/>
              </w:rPr>
            </w:pPr>
          </w:p>
          <w:p w:rsidR="0055419D" w:rsidRPr="0055419D" w:rsidRDefault="0055419D" w:rsidP="0055419D">
            <w:pPr>
              <w:rPr>
                <w:szCs w:val="21"/>
              </w:rPr>
            </w:pPr>
            <w:r w:rsidRPr="0055419D">
              <w:rPr>
                <w:rFonts w:hint="eastAsia"/>
                <w:szCs w:val="21"/>
              </w:rPr>
              <w:t xml:space="preserve">1 . </w:t>
            </w:r>
            <w:r w:rsidRPr="0055419D">
              <w:rPr>
                <w:rFonts w:hint="eastAsia"/>
                <w:szCs w:val="21"/>
              </w:rPr>
              <w:t>军体整队报告</w:t>
            </w:r>
          </w:p>
          <w:p w:rsidR="0055419D" w:rsidRPr="0055419D" w:rsidRDefault="0055419D" w:rsidP="0055419D">
            <w:pPr>
              <w:rPr>
                <w:szCs w:val="21"/>
              </w:rPr>
            </w:pPr>
            <w:r w:rsidRPr="0055419D">
              <w:rPr>
                <w:rFonts w:hint="eastAsia"/>
                <w:szCs w:val="21"/>
              </w:rPr>
              <w:t xml:space="preserve">2. </w:t>
            </w:r>
            <w:r w:rsidRPr="0055419D">
              <w:rPr>
                <w:rFonts w:hint="eastAsia"/>
                <w:szCs w:val="21"/>
              </w:rPr>
              <w:t>检查人数，安排见习生</w:t>
            </w:r>
          </w:p>
          <w:p w:rsidR="0055419D" w:rsidRPr="0055419D" w:rsidRDefault="0055419D" w:rsidP="0055419D">
            <w:pPr>
              <w:rPr>
                <w:szCs w:val="21"/>
              </w:rPr>
            </w:pPr>
            <w:r w:rsidRPr="0055419D">
              <w:rPr>
                <w:rFonts w:hint="eastAsia"/>
                <w:szCs w:val="21"/>
              </w:rPr>
              <w:t xml:space="preserve">3 . </w:t>
            </w:r>
            <w:r w:rsidRPr="0055419D">
              <w:rPr>
                <w:rFonts w:hint="eastAsia"/>
                <w:szCs w:val="21"/>
              </w:rPr>
              <w:t>宣布本次课任务</w:t>
            </w:r>
          </w:p>
          <w:p w:rsidR="00150F94" w:rsidRPr="00CB49D0" w:rsidRDefault="00150F94" w:rsidP="00AD3138">
            <w:pPr>
              <w:rPr>
                <w:szCs w:val="21"/>
              </w:rPr>
            </w:pPr>
          </w:p>
          <w:p w:rsidR="00150F94" w:rsidRDefault="00150F94" w:rsidP="00AD3138">
            <w:pPr>
              <w:rPr>
                <w:b/>
                <w:szCs w:val="21"/>
              </w:rPr>
            </w:pPr>
            <w:r w:rsidRPr="00CB49D0">
              <w:rPr>
                <w:rFonts w:hint="eastAsia"/>
                <w:b/>
                <w:szCs w:val="21"/>
              </w:rPr>
              <w:t>（二）教学主要内容</w:t>
            </w:r>
          </w:p>
          <w:p w:rsidR="00B23684" w:rsidRDefault="00B23684" w:rsidP="00AD3138">
            <w:pPr>
              <w:rPr>
                <w:b/>
                <w:szCs w:val="21"/>
              </w:rPr>
            </w:pPr>
          </w:p>
          <w:p w:rsidR="00B23684" w:rsidRPr="00B23684" w:rsidRDefault="00B23684" w:rsidP="00B23684">
            <w:pPr>
              <w:rPr>
                <w:szCs w:val="21"/>
              </w:rPr>
            </w:pPr>
            <w:r w:rsidRPr="00B23684">
              <w:rPr>
                <w:rFonts w:hint="eastAsia"/>
                <w:szCs w:val="21"/>
              </w:rPr>
              <w:t xml:space="preserve">1 . </w:t>
            </w:r>
            <w:r w:rsidRPr="00B23684">
              <w:rPr>
                <w:rFonts w:hint="eastAsia"/>
                <w:szCs w:val="21"/>
              </w:rPr>
              <w:t>慢跑两圈</w:t>
            </w:r>
          </w:p>
          <w:p w:rsidR="00B23684" w:rsidRPr="00B23684" w:rsidRDefault="00B23684" w:rsidP="00B23684">
            <w:pPr>
              <w:rPr>
                <w:szCs w:val="21"/>
              </w:rPr>
            </w:pPr>
            <w:r w:rsidRPr="00B23684">
              <w:rPr>
                <w:rFonts w:hint="eastAsia"/>
                <w:szCs w:val="21"/>
              </w:rPr>
              <w:t xml:space="preserve">2. </w:t>
            </w:r>
            <w:r w:rsidRPr="00B23684">
              <w:rPr>
                <w:rFonts w:hint="eastAsia"/>
                <w:szCs w:val="21"/>
              </w:rPr>
              <w:t>准备活动</w:t>
            </w:r>
          </w:p>
          <w:p w:rsidR="00B23684" w:rsidRPr="00B23684" w:rsidRDefault="00B23684" w:rsidP="00B23684">
            <w:pPr>
              <w:rPr>
                <w:szCs w:val="21"/>
              </w:rPr>
            </w:pPr>
            <w:r w:rsidRPr="00B23684">
              <w:rPr>
                <w:rFonts w:hint="eastAsia"/>
                <w:szCs w:val="21"/>
              </w:rPr>
              <w:t>3.</w:t>
            </w:r>
            <w:r w:rsidR="00D46C8A">
              <w:rPr>
                <w:szCs w:val="21"/>
              </w:rPr>
              <w:t xml:space="preserve"> </w:t>
            </w:r>
            <w:r w:rsidR="00D46C8A">
              <w:rPr>
                <w:rFonts w:hint="eastAsia"/>
                <w:szCs w:val="21"/>
              </w:rPr>
              <w:t>素质</w:t>
            </w:r>
            <w:r w:rsidRPr="00B23684">
              <w:rPr>
                <w:rFonts w:hint="eastAsia"/>
                <w:szCs w:val="21"/>
              </w:rPr>
              <w:t>练习：</w:t>
            </w:r>
            <w:r w:rsidR="00D46C8A">
              <w:rPr>
                <w:rFonts w:hint="eastAsia"/>
                <w:szCs w:val="21"/>
              </w:rPr>
              <w:t>拉丁舞转专项动作练习</w:t>
            </w:r>
          </w:p>
          <w:p w:rsidR="00150F94" w:rsidRPr="00CB49D0" w:rsidRDefault="00150F94" w:rsidP="00AD3138">
            <w:pPr>
              <w:rPr>
                <w:b/>
                <w:szCs w:val="21"/>
              </w:rPr>
            </w:pPr>
          </w:p>
          <w:p w:rsidR="00B23684" w:rsidRDefault="00B23684" w:rsidP="00AD3138">
            <w:pPr>
              <w:rPr>
                <w:szCs w:val="21"/>
              </w:rPr>
            </w:pPr>
          </w:p>
          <w:p w:rsidR="00C40C0C" w:rsidRDefault="00B23684" w:rsidP="00C40C0C">
            <w:pPr>
              <w:rPr>
                <w:szCs w:val="21"/>
              </w:rPr>
            </w:pPr>
            <w:r w:rsidRPr="00C40C0C">
              <w:rPr>
                <w:rFonts w:hint="eastAsia"/>
                <w:szCs w:val="21"/>
              </w:rPr>
              <w:t>复习</w:t>
            </w:r>
          </w:p>
          <w:p w:rsidR="00C40C0C" w:rsidRPr="00C40C0C" w:rsidRDefault="00C40C0C" w:rsidP="00C40C0C">
            <w:pPr>
              <w:pStyle w:val="ad"/>
              <w:numPr>
                <w:ilvl w:val="0"/>
                <w:numId w:val="19"/>
              </w:numPr>
              <w:ind w:firstLineChars="0"/>
              <w:rPr>
                <w:szCs w:val="21"/>
              </w:rPr>
            </w:pPr>
            <w:r w:rsidRPr="00C40C0C">
              <w:rPr>
                <w:rFonts w:hint="eastAsia"/>
                <w:szCs w:val="21"/>
              </w:rPr>
              <w:t>形体舞基本步法</w:t>
            </w:r>
          </w:p>
          <w:p w:rsidR="00C40C0C" w:rsidRPr="00C40C0C" w:rsidRDefault="00C40C0C" w:rsidP="00C40C0C">
            <w:pPr>
              <w:pStyle w:val="ad"/>
              <w:numPr>
                <w:ilvl w:val="0"/>
                <w:numId w:val="19"/>
              </w:numPr>
              <w:ind w:firstLineChars="0"/>
              <w:rPr>
                <w:szCs w:val="21"/>
              </w:rPr>
            </w:pPr>
            <w:r w:rsidRPr="00C40C0C">
              <w:rPr>
                <w:rFonts w:hint="eastAsia"/>
                <w:szCs w:val="21"/>
              </w:rPr>
              <w:t>基本舞步</w:t>
            </w:r>
          </w:p>
          <w:p w:rsidR="00150F94" w:rsidRPr="00C40C0C" w:rsidRDefault="00C40C0C" w:rsidP="00C40C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Pr="00C40C0C">
              <w:rPr>
                <w:rFonts w:hint="eastAsia"/>
                <w:szCs w:val="21"/>
              </w:rPr>
              <w:t>系列组合</w:t>
            </w:r>
          </w:p>
          <w:p w:rsidR="00B23684" w:rsidRDefault="00B23684" w:rsidP="00AD3138">
            <w:pPr>
              <w:rPr>
                <w:szCs w:val="21"/>
              </w:rPr>
            </w:pPr>
          </w:p>
          <w:p w:rsidR="00C40C0C" w:rsidRDefault="00C40C0C" w:rsidP="00AD3138">
            <w:pPr>
              <w:rPr>
                <w:rFonts w:hint="eastAsia"/>
                <w:szCs w:val="21"/>
              </w:rPr>
            </w:pPr>
          </w:p>
          <w:p w:rsidR="00150F94" w:rsidRPr="00CB49D0" w:rsidRDefault="00C40C0C" w:rsidP="00AD3138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  <w:r w:rsidR="00B23684" w:rsidRPr="00B23684">
              <w:rPr>
                <w:rFonts w:hint="eastAsia"/>
                <w:szCs w:val="21"/>
              </w:rPr>
              <w:t xml:space="preserve">. </w:t>
            </w:r>
            <w:r w:rsidR="00B23684" w:rsidRPr="00B23684">
              <w:rPr>
                <w:rFonts w:hint="eastAsia"/>
                <w:szCs w:val="21"/>
              </w:rPr>
              <w:t>学习</w:t>
            </w:r>
            <w:r>
              <w:rPr>
                <w:rFonts w:hint="eastAsia"/>
                <w:szCs w:val="21"/>
              </w:rPr>
              <w:t>身体姿态组合练习</w:t>
            </w:r>
          </w:p>
          <w:p w:rsidR="00150F94" w:rsidRDefault="00150F94" w:rsidP="00AD3138">
            <w:pPr>
              <w:rPr>
                <w:szCs w:val="21"/>
              </w:rPr>
            </w:pPr>
          </w:p>
          <w:p w:rsidR="00831FBA" w:rsidRDefault="00831FBA" w:rsidP="00AD3138">
            <w:pPr>
              <w:rPr>
                <w:rFonts w:hint="eastAsia"/>
                <w:b/>
                <w:szCs w:val="21"/>
              </w:rPr>
            </w:pPr>
          </w:p>
          <w:p w:rsidR="00C40C0C" w:rsidRDefault="00C40C0C" w:rsidP="008B4AAF">
            <w:pPr>
              <w:rPr>
                <w:rFonts w:hint="eastAsia"/>
                <w:b/>
                <w:szCs w:val="21"/>
              </w:rPr>
            </w:pPr>
          </w:p>
          <w:p w:rsidR="008B4AAF" w:rsidRPr="00C40C0C" w:rsidRDefault="00150F94" w:rsidP="008B4AAF">
            <w:pPr>
              <w:rPr>
                <w:rFonts w:hint="eastAsia"/>
                <w:b/>
                <w:szCs w:val="21"/>
              </w:rPr>
            </w:pPr>
            <w:r w:rsidRPr="00CB49D0">
              <w:rPr>
                <w:rFonts w:hint="eastAsia"/>
                <w:b/>
                <w:szCs w:val="21"/>
              </w:rPr>
              <w:t>（三）小结</w:t>
            </w:r>
          </w:p>
          <w:p w:rsidR="00560109" w:rsidRPr="00560109" w:rsidRDefault="00560109" w:rsidP="00560109">
            <w:pPr>
              <w:rPr>
                <w:szCs w:val="21"/>
              </w:rPr>
            </w:pPr>
            <w:r w:rsidRPr="00560109">
              <w:rPr>
                <w:rFonts w:hint="eastAsia"/>
                <w:szCs w:val="21"/>
              </w:rPr>
              <w:t xml:space="preserve">1 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 xml:space="preserve">  </w:t>
            </w:r>
            <w:r w:rsidRPr="00560109">
              <w:rPr>
                <w:rFonts w:hint="eastAsia"/>
                <w:szCs w:val="21"/>
              </w:rPr>
              <w:t>放松整理</w:t>
            </w:r>
            <w:r w:rsidRPr="00560109">
              <w:rPr>
                <w:rFonts w:hint="eastAsia"/>
                <w:szCs w:val="21"/>
              </w:rPr>
              <w:t>2*8</w:t>
            </w:r>
            <w:r w:rsidRPr="00560109">
              <w:rPr>
                <w:rFonts w:hint="eastAsia"/>
                <w:szCs w:val="21"/>
              </w:rPr>
              <w:t>拍</w:t>
            </w:r>
          </w:p>
          <w:p w:rsidR="00560109" w:rsidRPr="00560109" w:rsidRDefault="00560109" w:rsidP="00560109">
            <w:pPr>
              <w:rPr>
                <w:szCs w:val="21"/>
              </w:rPr>
            </w:pPr>
            <w:r w:rsidRPr="00560109">
              <w:rPr>
                <w:rFonts w:hint="eastAsia"/>
                <w:szCs w:val="21"/>
              </w:rPr>
              <w:t xml:space="preserve">2.  </w:t>
            </w:r>
            <w:r w:rsidRPr="00560109">
              <w:rPr>
                <w:rFonts w:hint="eastAsia"/>
                <w:szCs w:val="21"/>
              </w:rPr>
              <w:t>总结上课情况</w:t>
            </w:r>
            <w:r w:rsidRPr="00560109">
              <w:rPr>
                <w:rFonts w:hint="eastAsia"/>
                <w:szCs w:val="21"/>
              </w:rPr>
              <w:t xml:space="preserve"> </w:t>
            </w:r>
          </w:p>
          <w:p w:rsidR="00831FBA" w:rsidRPr="00CB49D0" w:rsidRDefault="00560109" w:rsidP="00560109">
            <w:pPr>
              <w:rPr>
                <w:szCs w:val="21"/>
              </w:rPr>
            </w:pPr>
            <w:r w:rsidRPr="00560109">
              <w:rPr>
                <w:rFonts w:hint="eastAsia"/>
                <w:szCs w:val="21"/>
              </w:rPr>
              <w:t xml:space="preserve">3.  </w:t>
            </w:r>
            <w:r w:rsidRPr="00560109">
              <w:rPr>
                <w:rFonts w:hint="eastAsia"/>
                <w:szCs w:val="21"/>
              </w:rPr>
              <w:t>归还器材</w:t>
            </w:r>
          </w:p>
        </w:tc>
        <w:tc>
          <w:tcPr>
            <w:tcW w:w="663" w:type="dxa"/>
          </w:tcPr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B23684" w:rsidP="00AD31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 w:rsidR="00150F94" w:rsidRPr="00CB49D0">
              <w:rPr>
                <w:rFonts w:ascii="宋体" w:hAnsi="宋体"/>
                <w:szCs w:val="21"/>
              </w:rPr>
              <w:t>ˊ</w:t>
            </w: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C40C0C" w:rsidRPr="00CB49D0" w:rsidRDefault="00C40C0C" w:rsidP="00AD313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  <w:r w:rsidRPr="00CB49D0">
              <w:rPr>
                <w:rFonts w:ascii="宋体" w:hAnsi="宋体" w:hint="eastAsia"/>
                <w:szCs w:val="21"/>
              </w:rPr>
              <w:t>20</w:t>
            </w:r>
            <w:r w:rsidRPr="00CB49D0">
              <w:rPr>
                <w:rFonts w:ascii="宋体" w:hAnsi="宋体"/>
                <w:szCs w:val="21"/>
              </w:rPr>
              <w:t>ˊ</w:t>
            </w: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C40C0C" w:rsidRPr="00CB49D0" w:rsidRDefault="00C40C0C" w:rsidP="00AD313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150F94" w:rsidRPr="00CB49D0" w:rsidRDefault="00D03ED5" w:rsidP="00AD31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150F94" w:rsidRPr="00CB49D0">
              <w:rPr>
                <w:rFonts w:ascii="宋体" w:hAnsi="宋体" w:hint="eastAsia"/>
                <w:szCs w:val="21"/>
              </w:rPr>
              <w:t>5</w:t>
            </w:r>
            <w:r w:rsidR="00150F94" w:rsidRPr="00CB49D0">
              <w:rPr>
                <w:rFonts w:ascii="宋体" w:hAnsi="宋体"/>
                <w:szCs w:val="21"/>
              </w:rPr>
              <w:t>ˊ</w:t>
            </w: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C54501" w:rsidP="00AD31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5</w:t>
            </w:r>
            <w:r w:rsidR="00150F94" w:rsidRPr="00CB49D0">
              <w:rPr>
                <w:rFonts w:ascii="宋体" w:hAnsi="宋体"/>
                <w:szCs w:val="21"/>
              </w:rPr>
              <w:t>ˊ</w:t>
            </w: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D03ED5" w:rsidP="00AD31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 w:rsidR="00150F94" w:rsidRPr="00CB49D0">
              <w:rPr>
                <w:rFonts w:ascii="宋体" w:hAnsi="宋体"/>
                <w:szCs w:val="21"/>
              </w:rPr>
              <w:t>ˊ</w:t>
            </w:r>
          </w:p>
        </w:tc>
        <w:tc>
          <w:tcPr>
            <w:tcW w:w="4347" w:type="dxa"/>
            <w:gridSpan w:val="2"/>
          </w:tcPr>
          <w:p w:rsidR="00150F94" w:rsidRPr="00CB49D0" w:rsidRDefault="00150F94" w:rsidP="00AD3138">
            <w:pPr>
              <w:spacing w:line="280" w:lineRule="exact"/>
              <w:jc w:val="left"/>
              <w:rPr>
                <w:szCs w:val="21"/>
              </w:rPr>
            </w:pPr>
          </w:p>
          <w:p w:rsidR="008B4AAF" w:rsidRPr="008B4AAF" w:rsidRDefault="008B4AAF" w:rsidP="008B4AAF">
            <w:pPr>
              <w:jc w:val="center"/>
              <w:rPr>
                <w:szCs w:val="21"/>
              </w:rPr>
            </w:pPr>
            <w:r w:rsidRPr="008B4AAF">
              <w:rPr>
                <w:rFonts w:hint="eastAsia"/>
                <w:szCs w:val="21"/>
              </w:rPr>
              <w:t>△</w:t>
            </w:r>
          </w:p>
          <w:p w:rsidR="008B4AAF" w:rsidRPr="008B4AAF" w:rsidRDefault="008B4AAF" w:rsidP="008B4AAF">
            <w:pPr>
              <w:jc w:val="center"/>
              <w:rPr>
                <w:szCs w:val="21"/>
              </w:rPr>
            </w:pPr>
            <w:r w:rsidRPr="008B4AAF">
              <w:rPr>
                <w:szCs w:val="21"/>
              </w:rPr>
              <w:t>*  *  *  *  *  *</w:t>
            </w:r>
          </w:p>
          <w:p w:rsidR="008B4AAF" w:rsidRPr="008B4AAF" w:rsidRDefault="008B4AAF" w:rsidP="008B4AAF">
            <w:pPr>
              <w:jc w:val="center"/>
              <w:rPr>
                <w:szCs w:val="21"/>
              </w:rPr>
            </w:pPr>
            <w:r w:rsidRPr="008B4AAF">
              <w:rPr>
                <w:szCs w:val="21"/>
              </w:rPr>
              <w:t>*  *  *  *  *  *</w:t>
            </w:r>
          </w:p>
          <w:p w:rsidR="008B4AAF" w:rsidRDefault="008B4AAF" w:rsidP="008B4AAF">
            <w:pPr>
              <w:spacing w:line="280" w:lineRule="exact"/>
              <w:ind w:firstLineChars="600" w:firstLine="1260"/>
              <w:jc w:val="left"/>
              <w:rPr>
                <w:szCs w:val="21"/>
              </w:rPr>
            </w:pPr>
            <w:r w:rsidRPr="008B4AAF">
              <w:rPr>
                <w:szCs w:val="21"/>
              </w:rPr>
              <w:t>*  *  *  *  *  *</w:t>
            </w:r>
          </w:p>
          <w:p w:rsidR="00C40C0C" w:rsidRDefault="00C40C0C" w:rsidP="008B4AAF">
            <w:pPr>
              <w:spacing w:line="280" w:lineRule="exact"/>
              <w:ind w:firstLineChars="600" w:firstLine="1260"/>
              <w:jc w:val="left"/>
              <w:rPr>
                <w:szCs w:val="21"/>
              </w:rPr>
            </w:pPr>
          </w:p>
          <w:p w:rsidR="00C40C0C" w:rsidRDefault="00C40C0C" w:rsidP="008B4AAF">
            <w:pPr>
              <w:spacing w:line="280" w:lineRule="exact"/>
              <w:ind w:firstLineChars="600" w:firstLine="1260"/>
              <w:jc w:val="left"/>
              <w:rPr>
                <w:szCs w:val="21"/>
              </w:rPr>
            </w:pPr>
          </w:p>
          <w:p w:rsidR="008B4AAF" w:rsidRDefault="008B4AAF" w:rsidP="008B4AAF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</w:p>
          <w:p w:rsidR="008B4AAF" w:rsidRDefault="008B4AAF" w:rsidP="008B4AAF">
            <w:pPr>
              <w:spacing w:line="280" w:lineRule="exact"/>
              <w:jc w:val="left"/>
              <w:rPr>
                <w:szCs w:val="21"/>
              </w:rPr>
            </w:pPr>
          </w:p>
          <w:p w:rsidR="008B4AAF" w:rsidRDefault="008B4AAF" w:rsidP="008B4AAF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C40C0C">
              <w:rPr>
                <w:szCs w:val="21"/>
              </w:rPr>
              <w:t xml:space="preserve"> </w:t>
            </w:r>
            <w:r w:rsidR="00C40C0C">
              <w:rPr>
                <w:noProof/>
                <w:szCs w:val="21"/>
              </w:rPr>
              <w:drawing>
                <wp:inline distT="0" distB="0" distL="0" distR="0" wp14:anchorId="1BE6B896" wp14:editId="7D441E04">
                  <wp:extent cx="1762125" cy="657225"/>
                  <wp:effectExtent l="0" t="0" r="9525" b="952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B4AAF" w:rsidRDefault="008B4AAF" w:rsidP="008B4AAF">
            <w:pPr>
              <w:spacing w:line="280" w:lineRule="exact"/>
              <w:jc w:val="left"/>
              <w:rPr>
                <w:szCs w:val="21"/>
              </w:rPr>
            </w:pPr>
          </w:p>
          <w:p w:rsidR="008B4AAF" w:rsidRDefault="008B4AAF" w:rsidP="00C40C0C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          </w:t>
            </w:r>
          </w:p>
          <w:p w:rsidR="00150F94" w:rsidRDefault="00147025" w:rsidP="00560109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集体与分组练习相结合</w:t>
            </w:r>
          </w:p>
          <w:p w:rsidR="00560109" w:rsidRPr="00560109" w:rsidRDefault="00560109" w:rsidP="00560109">
            <w:pPr>
              <w:spacing w:line="280" w:lineRule="exact"/>
              <w:jc w:val="left"/>
              <w:rPr>
                <w:noProof/>
                <w:szCs w:val="21"/>
              </w:rPr>
            </w:pPr>
            <w:r w:rsidRPr="00560109">
              <w:rPr>
                <w:rFonts w:hint="eastAsia"/>
                <w:noProof/>
                <w:szCs w:val="21"/>
              </w:rPr>
              <w:t>教法</w:t>
            </w:r>
          </w:p>
          <w:p w:rsidR="00560109" w:rsidRPr="00560109" w:rsidRDefault="00560109" w:rsidP="00560109">
            <w:pPr>
              <w:spacing w:line="280" w:lineRule="exact"/>
              <w:jc w:val="left"/>
              <w:rPr>
                <w:noProof/>
                <w:szCs w:val="21"/>
              </w:rPr>
            </w:pPr>
            <w:r w:rsidRPr="00560109">
              <w:rPr>
                <w:rFonts w:hint="eastAsia"/>
                <w:noProof/>
                <w:szCs w:val="21"/>
              </w:rPr>
              <w:t xml:space="preserve">1. </w:t>
            </w:r>
            <w:r w:rsidRPr="00560109">
              <w:rPr>
                <w:rFonts w:hint="eastAsia"/>
                <w:noProof/>
                <w:szCs w:val="21"/>
              </w:rPr>
              <w:t>教师讲解示范</w:t>
            </w:r>
          </w:p>
          <w:p w:rsidR="00560109" w:rsidRPr="00560109" w:rsidRDefault="00560109" w:rsidP="00560109">
            <w:pPr>
              <w:spacing w:line="280" w:lineRule="exact"/>
              <w:jc w:val="left"/>
              <w:rPr>
                <w:noProof/>
                <w:szCs w:val="21"/>
              </w:rPr>
            </w:pPr>
            <w:r w:rsidRPr="00560109">
              <w:rPr>
                <w:rFonts w:hint="eastAsia"/>
                <w:noProof/>
                <w:szCs w:val="21"/>
              </w:rPr>
              <w:t>2.</w:t>
            </w:r>
            <w:r w:rsidRPr="00560109">
              <w:rPr>
                <w:rFonts w:hint="eastAsia"/>
                <w:noProof/>
                <w:szCs w:val="21"/>
              </w:rPr>
              <w:t>学生模仿练习</w:t>
            </w:r>
          </w:p>
          <w:p w:rsidR="00560109" w:rsidRPr="00560109" w:rsidRDefault="00560109" w:rsidP="00560109">
            <w:pPr>
              <w:spacing w:line="280" w:lineRule="exact"/>
              <w:jc w:val="left"/>
              <w:rPr>
                <w:noProof/>
                <w:szCs w:val="21"/>
              </w:rPr>
            </w:pPr>
            <w:r w:rsidRPr="00560109">
              <w:rPr>
                <w:rFonts w:hint="eastAsia"/>
                <w:noProof/>
                <w:szCs w:val="21"/>
              </w:rPr>
              <w:t>3.</w:t>
            </w:r>
            <w:r w:rsidRPr="00560109">
              <w:rPr>
                <w:rFonts w:hint="eastAsia"/>
                <w:noProof/>
                <w:szCs w:val="21"/>
              </w:rPr>
              <w:t>教师反复领做</w:t>
            </w:r>
          </w:p>
          <w:p w:rsidR="00560109" w:rsidRPr="00560109" w:rsidRDefault="00560109" w:rsidP="00560109">
            <w:pPr>
              <w:spacing w:line="280" w:lineRule="exact"/>
              <w:jc w:val="left"/>
              <w:rPr>
                <w:noProof/>
                <w:szCs w:val="21"/>
              </w:rPr>
            </w:pPr>
            <w:r w:rsidRPr="00560109">
              <w:rPr>
                <w:rFonts w:hint="eastAsia"/>
                <w:noProof/>
                <w:szCs w:val="21"/>
              </w:rPr>
              <w:t>4.</w:t>
            </w:r>
            <w:r w:rsidRPr="00560109">
              <w:rPr>
                <w:rFonts w:hint="eastAsia"/>
                <w:noProof/>
                <w:szCs w:val="21"/>
              </w:rPr>
              <w:t>纠错</w:t>
            </w:r>
          </w:p>
          <w:p w:rsidR="00560109" w:rsidRPr="00560109" w:rsidRDefault="00560109" w:rsidP="00560109">
            <w:pPr>
              <w:spacing w:line="280" w:lineRule="exact"/>
              <w:jc w:val="left"/>
              <w:rPr>
                <w:noProof/>
                <w:szCs w:val="21"/>
              </w:rPr>
            </w:pPr>
            <w:r w:rsidRPr="00560109">
              <w:rPr>
                <w:rFonts w:hint="eastAsia"/>
                <w:noProof/>
                <w:szCs w:val="21"/>
              </w:rPr>
              <w:t>5.</w:t>
            </w:r>
            <w:r w:rsidRPr="00560109">
              <w:rPr>
                <w:rFonts w:hint="eastAsia"/>
                <w:noProof/>
                <w:szCs w:val="21"/>
              </w:rPr>
              <w:t>音乐伴奏连贯进行</w:t>
            </w:r>
          </w:p>
          <w:p w:rsidR="00560109" w:rsidRPr="00560109" w:rsidRDefault="00560109" w:rsidP="00560109">
            <w:pPr>
              <w:spacing w:line="280" w:lineRule="exact"/>
              <w:jc w:val="left"/>
              <w:rPr>
                <w:noProof/>
                <w:szCs w:val="21"/>
              </w:rPr>
            </w:pPr>
            <w:r w:rsidRPr="00560109">
              <w:rPr>
                <w:rFonts w:hint="eastAsia"/>
                <w:noProof/>
                <w:szCs w:val="21"/>
              </w:rPr>
              <w:t>要求</w:t>
            </w:r>
          </w:p>
          <w:p w:rsidR="00560109" w:rsidRPr="00560109" w:rsidRDefault="00560109" w:rsidP="00560109">
            <w:pPr>
              <w:spacing w:line="280" w:lineRule="exact"/>
              <w:jc w:val="left"/>
              <w:rPr>
                <w:noProof/>
                <w:szCs w:val="21"/>
              </w:rPr>
            </w:pPr>
            <w:r w:rsidRPr="00560109">
              <w:rPr>
                <w:rFonts w:hint="eastAsia"/>
                <w:noProof/>
                <w:szCs w:val="21"/>
              </w:rPr>
              <w:t>1.</w:t>
            </w:r>
            <w:r w:rsidRPr="00560109">
              <w:rPr>
                <w:rFonts w:hint="eastAsia"/>
                <w:noProof/>
                <w:szCs w:val="21"/>
              </w:rPr>
              <w:t>体会并掌握动作要领</w:t>
            </w:r>
          </w:p>
          <w:p w:rsidR="00560109" w:rsidRPr="00560109" w:rsidRDefault="00560109" w:rsidP="00560109">
            <w:pPr>
              <w:spacing w:line="280" w:lineRule="exact"/>
              <w:jc w:val="left"/>
              <w:rPr>
                <w:noProof/>
                <w:szCs w:val="21"/>
              </w:rPr>
            </w:pPr>
            <w:r w:rsidRPr="00560109">
              <w:rPr>
                <w:rFonts w:hint="eastAsia"/>
                <w:noProof/>
                <w:szCs w:val="21"/>
              </w:rPr>
              <w:t>2.</w:t>
            </w:r>
            <w:r w:rsidRPr="00560109">
              <w:rPr>
                <w:rFonts w:hint="eastAsia"/>
                <w:noProof/>
                <w:szCs w:val="21"/>
              </w:rPr>
              <w:t>协调连贯。</w:t>
            </w:r>
          </w:p>
          <w:p w:rsidR="00560109" w:rsidRPr="00CB49D0" w:rsidRDefault="00560109" w:rsidP="00560109">
            <w:pPr>
              <w:spacing w:line="280" w:lineRule="exact"/>
              <w:jc w:val="left"/>
              <w:rPr>
                <w:noProof/>
                <w:szCs w:val="21"/>
              </w:rPr>
            </w:pPr>
            <w:r w:rsidRPr="00560109">
              <w:rPr>
                <w:rFonts w:hint="eastAsia"/>
                <w:noProof/>
                <w:szCs w:val="21"/>
              </w:rPr>
              <w:t>3.</w:t>
            </w:r>
            <w:r w:rsidRPr="00560109">
              <w:rPr>
                <w:rFonts w:hint="eastAsia"/>
                <w:noProof/>
                <w:szCs w:val="21"/>
              </w:rPr>
              <w:t>掌握音乐节奏</w:t>
            </w:r>
          </w:p>
        </w:tc>
      </w:tr>
      <w:tr w:rsidR="005B6B68" w:rsidTr="00A03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10421" w:type="dxa"/>
            <w:gridSpan w:val="7"/>
          </w:tcPr>
          <w:p w:rsidR="005B6B68" w:rsidRDefault="005B6B68" w:rsidP="001009D7">
            <w:r>
              <w:rPr>
                <w:rFonts w:hint="eastAsia"/>
                <w:bCs/>
              </w:rPr>
              <w:t>场地与器材</w:t>
            </w:r>
            <w:r>
              <w:rPr>
                <w:rFonts w:hint="eastAsia"/>
              </w:rPr>
              <w:t>：</w:t>
            </w:r>
            <w:r w:rsidR="00755FE1">
              <w:rPr>
                <w:rFonts w:hint="eastAsia"/>
              </w:rPr>
              <w:t>联谊馆，音响设备</w:t>
            </w:r>
          </w:p>
        </w:tc>
      </w:tr>
      <w:tr w:rsidR="005B6B68" w:rsidTr="00F26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6"/>
        </w:trPr>
        <w:tc>
          <w:tcPr>
            <w:tcW w:w="10421" w:type="dxa"/>
            <w:gridSpan w:val="7"/>
          </w:tcPr>
          <w:p w:rsidR="005B6B68" w:rsidRDefault="005B6B68" w:rsidP="001009D7">
            <w:r>
              <w:rPr>
                <w:rFonts w:hint="eastAsia"/>
                <w:bCs/>
              </w:rPr>
              <w:t>课后小结</w:t>
            </w:r>
            <w:r>
              <w:rPr>
                <w:rFonts w:hint="eastAsia"/>
              </w:rPr>
              <w:t>：</w:t>
            </w:r>
          </w:p>
          <w:p w:rsidR="005B6B68" w:rsidRDefault="005B6B68" w:rsidP="001009D7"/>
        </w:tc>
      </w:tr>
    </w:tbl>
    <w:p w:rsidR="005B6B68" w:rsidRDefault="005B6B68" w:rsidP="008335F4">
      <w:pPr>
        <w:ind w:firstLineChars="1400" w:firstLine="4498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体育课教案</w:t>
      </w: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519"/>
        <w:gridCol w:w="1505"/>
        <w:gridCol w:w="2662"/>
        <w:gridCol w:w="725"/>
        <w:gridCol w:w="663"/>
        <w:gridCol w:w="279"/>
        <w:gridCol w:w="4068"/>
      </w:tblGrid>
      <w:tr w:rsidR="005B6B68" w:rsidTr="001009D7">
        <w:tc>
          <w:tcPr>
            <w:tcW w:w="2024" w:type="dxa"/>
            <w:gridSpan w:val="2"/>
          </w:tcPr>
          <w:p w:rsidR="005B6B68" w:rsidRDefault="005B6B68" w:rsidP="006B6F98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课次：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第</w:t>
            </w:r>
            <w:r>
              <w:rPr>
                <w:rFonts w:hint="eastAsia"/>
                <w:bCs/>
              </w:rPr>
              <w:t xml:space="preserve">  </w:t>
            </w:r>
            <w:r w:rsidR="006B6F98">
              <w:rPr>
                <w:rFonts w:hint="eastAsia"/>
                <w:bCs/>
              </w:rPr>
              <w:t>11</w:t>
            </w:r>
            <w:r w:rsidR="00CA69AA"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次</w:t>
            </w:r>
          </w:p>
        </w:tc>
        <w:tc>
          <w:tcPr>
            <w:tcW w:w="2662" w:type="dxa"/>
          </w:tcPr>
          <w:p w:rsidR="005B6B68" w:rsidRDefault="005B6B68" w:rsidP="001009D7">
            <w:pPr>
              <w:jc w:val="left"/>
              <w:rPr>
                <w:bCs/>
              </w:rPr>
            </w:pPr>
          </w:p>
        </w:tc>
        <w:tc>
          <w:tcPr>
            <w:tcW w:w="1667" w:type="dxa"/>
            <w:gridSpan w:val="3"/>
          </w:tcPr>
          <w:p w:rsidR="005B6B68" w:rsidRDefault="005B6B68" w:rsidP="001009D7">
            <w:pPr>
              <w:jc w:val="left"/>
              <w:rPr>
                <w:bCs/>
              </w:rPr>
            </w:pPr>
          </w:p>
        </w:tc>
        <w:tc>
          <w:tcPr>
            <w:tcW w:w="4068" w:type="dxa"/>
          </w:tcPr>
          <w:p w:rsidR="005B6B68" w:rsidRDefault="005B6B68" w:rsidP="001009D7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</w:t>
            </w:r>
            <w:r>
              <w:rPr>
                <w:rFonts w:hint="eastAsia"/>
                <w:bCs/>
              </w:rPr>
              <w:t>任课教师：</w:t>
            </w:r>
            <w:r w:rsidR="00395DC0">
              <w:rPr>
                <w:rFonts w:hint="eastAsia"/>
                <w:bCs/>
              </w:rPr>
              <w:t>梁丽凤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5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lastRenderedPageBreak/>
              <w:t>教学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内容</w:t>
            </w:r>
          </w:p>
        </w:tc>
        <w:tc>
          <w:tcPr>
            <w:tcW w:w="9902" w:type="dxa"/>
            <w:gridSpan w:val="6"/>
          </w:tcPr>
          <w:p w:rsidR="005B6B68" w:rsidRDefault="00782C3D" w:rsidP="00CA69AA">
            <w:pPr>
              <w:ind w:left="360"/>
              <w:rPr>
                <w:rFonts w:ascii="幼圆" w:eastAsia="幼圆"/>
              </w:rPr>
            </w:pPr>
            <w:r>
              <w:rPr>
                <w:rFonts w:ascii="幼圆" w:eastAsia="幼圆"/>
              </w:rPr>
              <w:t>1.</w:t>
            </w:r>
            <w:r w:rsidR="00960EA0" w:rsidRPr="00960EA0">
              <w:rPr>
                <w:rFonts w:ascii="微软雅黑" w:eastAsia="微软雅黑" w:hAnsi="微软雅黑" w:cs="微软雅黑" w:hint="eastAsia"/>
              </w:rPr>
              <w:t>复习</w:t>
            </w:r>
            <w:r w:rsidR="003D7501">
              <w:rPr>
                <w:rFonts w:ascii="微软雅黑" w:eastAsia="微软雅黑" w:hAnsi="微软雅黑" w:cs="微软雅黑" w:hint="eastAsia"/>
              </w:rPr>
              <w:t>手位、</w:t>
            </w:r>
            <w:r w:rsidR="00CA69AA">
              <w:rPr>
                <w:rFonts w:ascii="微软雅黑" w:eastAsia="微软雅黑" w:hAnsi="微软雅黑" w:cs="微软雅黑" w:hint="eastAsia"/>
              </w:rPr>
              <w:t>身体姿态组合</w:t>
            </w:r>
            <w:r w:rsidR="00960EA0" w:rsidRPr="00960EA0">
              <w:rPr>
                <w:rFonts w:ascii="幼圆" w:eastAsia="幼圆" w:hint="eastAsia"/>
              </w:rPr>
              <w:t>；</w:t>
            </w:r>
            <w:r>
              <w:rPr>
                <w:rFonts w:ascii="幼圆" w:eastAsia="幼圆"/>
              </w:rPr>
              <w:t>2.</w:t>
            </w:r>
            <w:r w:rsidR="003D7501">
              <w:rPr>
                <w:rFonts w:ascii="幼圆" w:eastAsia="幼圆" w:hint="eastAsia"/>
              </w:rPr>
              <w:t>波浪组合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60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教学目的和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要求</w:t>
            </w:r>
          </w:p>
        </w:tc>
        <w:tc>
          <w:tcPr>
            <w:tcW w:w="9902" w:type="dxa"/>
            <w:gridSpan w:val="6"/>
          </w:tcPr>
          <w:p w:rsidR="005B6B68" w:rsidRDefault="005B6B68" w:rsidP="001009D7">
            <w:pPr>
              <w:ind w:left="360"/>
              <w:rPr>
                <w:rFonts w:ascii="幼圆" w:eastAsia="幼圆"/>
              </w:rPr>
            </w:pPr>
          </w:p>
          <w:p w:rsidR="00D46C8A" w:rsidRDefault="00C97E78" w:rsidP="00D46C8A">
            <w:pPr>
              <w:ind w:left="360"/>
              <w:rPr>
                <w:rFonts w:ascii="微软雅黑" w:eastAsia="微软雅黑" w:hAnsi="微软雅黑" w:cs="微软雅黑"/>
              </w:rPr>
            </w:pPr>
            <w:r w:rsidRPr="00C97E78">
              <w:rPr>
                <w:rFonts w:ascii="幼圆" w:eastAsia="幼圆" w:hint="eastAsia"/>
              </w:rPr>
              <w:t>1、</w:t>
            </w:r>
            <w:r w:rsidRPr="00C97E78">
              <w:rPr>
                <w:rFonts w:ascii="幼圆" w:eastAsia="幼圆" w:hint="eastAsia"/>
              </w:rPr>
              <w:tab/>
            </w:r>
            <w:r w:rsidR="00D46C8A" w:rsidRPr="00D46C8A">
              <w:rPr>
                <w:rFonts w:ascii="微软雅黑" w:eastAsia="微软雅黑" w:hAnsi="微软雅黑" w:cs="微软雅黑" w:hint="eastAsia"/>
              </w:rPr>
              <w:t>通过素质练习</w:t>
            </w:r>
            <w:r w:rsidR="00D46C8A" w:rsidRPr="00D46C8A">
              <w:rPr>
                <w:rFonts w:ascii="Malgun Gothic Semilight" w:eastAsia="Malgun Gothic Semilight" w:hAnsi="Malgun Gothic Semilight" w:cs="Malgun Gothic Semilight" w:hint="eastAsia"/>
              </w:rPr>
              <w:t>，</w:t>
            </w:r>
            <w:r w:rsidR="00D46C8A" w:rsidRPr="00D46C8A">
              <w:rPr>
                <w:rFonts w:ascii="微软雅黑" w:eastAsia="微软雅黑" w:hAnsi="微软雅黑" w:cs="微软雅黑" w:hint="eastAsia"/>
              </w:rPr>
              <w:t>培养学生体位控制的准确性和肌肉精细控制能力</w:t>
            </w:r>
          </w:p>
          <w:p w:rsidR="006451E9" w:rsidRDefault="00C97E78" w:rsidP="003D7501">
            <w:pPr>
              <w:ind w:left="360"/>
              <w:rPr>
                <w:rFonts w:ascii="幼圆" w:eastAsia="幼圆"/>
              </w:rPr>
            </w:pPr>
            <w:r w:rsidRPr="00C97E78">
              <w:rPr>
                <w:rFonts w:ascii="幼圆" w:eastAsia="幼圆" w:hint="eastAsia"/>
              </w:rPr>
              <w:t>2、</w:t>
            </w:r>
            <w:r w:rsidR="00D46C8A">
              <w:rPr>
                <w:rFonts w:ascii="幼圆" w:eastAsia="幼圆" w:hint="eastAsia"/>
              </w:rPr>
              <w:t xml:space="preserve"> </w:t>
            </w:r>
            <w:r w:rsidR="00D46C8A">
              <w:rPr>
                <w:rFonts w:ascii="幼圆" w:eastAsia="幼圆"/>
              </w:rPr>
              <w:t xml:space="preserve"> </w:t>
            </w:r>
            <w:r w:rsidR="003D7501">
              <w:rPr>
                <w:rFonts w:ascii="微软雅黑" w:eastAsia="微软雅黑" w:hAnsi="微软雅黑" w:cs="微软雅黑" w:hint="eastAsia"/>
              </w:rPr>
              <w:t>学习并掌握波浪动作要要领</w:t>
            </w:r>
          </w:p>
        </w:tc>
      </w:tr>
      <w:tr w:rsidR="005B6B68" w:rsidTr="00F26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9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重点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难点</w:t>
            </w:r>
          </w:p>
        </w:tc>
        <w:tc>
          <w:tcPr>
            <w:tcW w:w="9902" w:type="dxa"/>
            <w:gridSpan w:val="6"/>
            <w:vAlign w:val="center"/>
          </w:tcPr>
          <w:p w:rsidR="005B6B68" w:rsidRDefault="006451E9" w:rsidP="003D7501">
            <w:pPr>
              <w:ind w:rightChars="-50" w:right="-105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 xml:space="preserve">  </w:t>
            </w:r>
            <w:r w:rsidR="00D46C8A">
              <w:rPr>
                <w:rFonts w:ascii="幼圆" w:eastAsia="幼圆"/>
                <w:bCs/>
              </w:rPr>
              <w:t xml:space="preserve">   </w:t>
            </w:r>
            <w:r w:rsidR="00960EA0" w:rsidRPr="00960EA0">
              <w:rPr>
                <w:rFonts w:ascii="微软雅黑" w:eastAsia="微软雅黑" w:hAnsi="微软雅黑" w:cs="微软雅黑" w:hint="eastAsia"/>
                <w:bCs/>
              </w:rPr>
              <w:t>熟练掌握</w:t>
            </w:r>
            <w:r w:rsidR="003D7501">
              <w:rPr>
                <w:rFonts w:ascii="微软雅黑" w:eastAsia="微软雅黑" w:hAnsi="微软雅黑" w:cs="微软雅黑" w:hint="eastAsia"/>
                <w:bCs/>
              </w:rPr>
              <w:t>全身波浪</w:t>
            </w:r>
            <w:r w:rsidR="00960EA0" w:rsidRPr="00960EA0">
              <w:rPr>
                <w:rFonts w:ascii="微软雅黑" w:eastAsia="微软雅黑" w:hAnsi="微软雅黑" w:cs="微软雅黑" w:hint="eastAsia"/>
                <w:bCs/>
              </w:rPr>
              <w:t>动作，</w:t>
            </w:r>
            <w:r w:rsidR="003D7501">
              <w:rPr>
                <w:rFonts w:ascii="微软雅黑" w:eastAsia="微软雅黑" w:hAnsi="微软雅黑" w:cs="微软雅黑" w:hint="eastAsia"/>
                <w:bCs/>
              </w:rPr>
              <w:t>进而掌握波浪组合。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vAlign w:val="center"/>
          </w:tcPr>
          <w:p w:rsidR="005B6B68" w:rsidRDefault="005B6B68" w:rsidP="001009D7">
            <w:pPr>
              <w:spacing w:line="30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教学进程</w:t>
            </w:r>
          </w:p>
          <w:p w:rsidR="005B6B68" w:rsidRDefault="005B6B68" w:rsidP="001009D7">
            <w:pPr>
              <w:spacing w:line="300" w:lineRule="exact"/>
              <w:jc w:val="center"/>
              <w:rPr>
                <w:rFonts w:ascii="幼圆" w:eastAsia="幼圆"/>
                <w:spacing w:val="-20"/>
                <w:position w:val="-6"/>
                <w:szCs w:val="21"/>
              </w:rPr>
            </w:pPr>
            <w:r>
              <w:rPr>
                <w:rFonts w:hint="eastAsia"/>
                <w:bCs/>
                <w:szCs w:val="21"/>
              </w:rPr>
              <w:t>（含课堂教学内容、教学方法、教学组织、时间分配）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spacing w:val="-20"/>
                <w:position w:val="-6"/>
              </w:rPr>
            </w:pPr>
            <w:r>
              <w:rPr>
                <w:rFonts w:ascii="幼圆" w:eastAsia="幼圆" w:hint="eastAsia"/>
                <w:spacing w:val="-20"/>
                <w:position w:val="-6"/>
              </w:rPr>
              <w:t>课的部分</w:t>
            </w:r>
          </w:p>
        </w:tc>
        <w:tc>
          <w:tcPr>
            <w:tcW w:w="4892" w:type="dxa"/>
            <w:gridSpan w:val="3"/>
            <w:vAlign w:val="center"/>
          </w:tcPr>
          <w:p w:rsidR="005B6B68" w:rsidRDefault="005B6B68" w:rsidP="001009D7">
            <w:pPr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课的内容</w:t>
            </w:r>
          </w:p>
        </w:tc>
        <w:tc>
          <w:tcPr>
            <w:tcW w:w="663" w:type="dxa"/>
            <w:vAlign w:val="center"/>
          </w:tcPr>
          <w:p w:rsidR="005B6B68" w:rsidRDefault="005B6B68" w:rsidP="001009D7">
            <w:pPr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时间</w:t>
            </w:r>
          </w:p>
        </w:tc>
        <w:tc>
          <w:tcPr>
            <w:tcW w:w="4347" w:type="dxa"/>
            <w:gridSpan w:val="2"/>
            <w:vAlign w:val="center"/>
          </w:tcPr>
          <w:p w:rsidR="005B6B68" w:rsidRDefault="005B6B68" w:rsidP="001009D7">
            <w:pPr>
              <w:ind w:rightChars="-50" w:right="-105"/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组织教法与要求</w:t>
            </w:r>
          </w:p>
        </w:tc>
      </w:tr>
      <w:tr w:rsidR="00150F94" w:rsidTr="00AD3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167"/>
        </w:trPr>
        <w:tc>
          <w:tcPr>
            <w:tcW w:w="519" w:type="dxa"/>
          </w:tcPr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开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始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准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备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基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本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结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束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</w:tc>
        <w:tc>
          <w:tcPr>
            <w:tcW w:w="4892" w:type="dxa"/>
            <w:gridSpan w:val="3"/>
          </w:tcPr>
          <w:p w:rsidR="00150F94" w:rsidRPr="00CB49D0" w:rsidRDefault="00150F94" w:rsidP="00AD3138">
            <w:pPr>
              <w:rPr>
                <w:szCs w:val="21"/>
              </w:rPr>
            </w:pPr>
          </w:p>
          <w:p w:rsidR="00831FBA" w:rsidRPr="00831FBA" w:rsidRDefault="00831FBA" w:rsidP="00831FBA">
            <w:pPr>
              <w:rPr>
                <w:b/>
                <w:szCs w:val="21"/>
              </w:rPr>
            </w:pPr>
            <w:r w:rsidRPr="00831FBA">
              <w:rPr>
                <w:rFonts w:hint="eastAsia"/>
                <w:b/>
                <w:szCs w:val="21"/>
              </w:rPr>
              <w:t>（一）课堂常规</w:t>
            </w:r>
          </w:p>
          <w:p w:rsidR="00BC7479" w:rsidRDefault="00BC7479" w:rsidP="00831FBA">
            <w:pPr>
              <w:rPr>
                <w:szCs w:val="21"/>
              </w:rPr>
            </w:pPr>
          </w:p>
          <w:p w:rsidR="00831FBA" w:rsidRPr="00831FBA" w:rsidRDefault="00831FBA" w:rsidP="00831FBA">
            <w:pPr>
              <w:rPr>
                <w:szCs w:val="21"/>
              </w:rPr>
            </w:pPr>
            <w:r w:rsidRPr="00831FBA">
              <w:rPr>
                <w:rFonts w:hint="eastAsia"/>
                <w:szCs w:val="21"/>
              </w:rPr>
              <w:t xml:space="preserve">1 . </w:t>
            </w:r>
            <w:r w:rsidRPr="00831FBA">
              <w:rPr>
                <w:rFonts w:hint="eastAsia"/>
                <w:szCs w:val="21"/>
              </w:rPr>
              <w:t>军体整队报告</w:t>
            </w:r>
          </w:p>
          <w:p w:rsidR="00831FBA" w:rsidRPr="00831FBA" w:rsidRDefault="00831FBA" w:rsidP="00831FBA">
            <w:pPr>
              <w:rPr>
                <w:szCs w:val="21"/>
              </w:rPr>
            </w:pPr>
            <w:r w:rsidRPr="00831FBA">
              <w:rPr>
                <w:rFonts w:hint="eastAsia"/>
                <w:szCs w:val="21"/>
              </w:rPr>
              <w:t xml:space="preserve">2. </w:t>
            </w:r>
            <w:r w:rsidRPr="00831FBA">
              <w:rPr>
                <w:rFonts w:hint="eastAsia"/>
                <w:szCs w:val="21"/>
              </w:rPr>
              <w:t>检查人数，安排见习生</w:t>
            </w:r>
          </w:p>
          <w:p w:rsidR="00831FBA" w:rsidRPr="00831FBA" w:rsidRDefault="00831FBA" w:rsidP="00831FBA">
            <w:pPr>
              <w:rPr>
                <w:szCs w:val="21"/>
              </w:rPr>
            </w:pPr>
            <w:r w:rsidRPr="00831FBA">
              <w:rPr>
                <w:rFonts w:hint="eastAsia"/>
                <w:szCs w:val="21"/>
              </w:rPr>
              <w:t xml:space="preserve">3 . </w:t>
            </w:r>
            <w:r w:rsidRPr="00831FBA">
              <w:rPr>
                <w:rFonts w:hint="eastAsia"/>
                <w:szCs w:val="21"/>
              </w:rPr>
              <w:t>宣布本次课任务</w:t>
            </w:r>
          </w:p>
          <w:p w:rsidR="00831FBA" w:rsidRPr="00831FBA" w:rsidRDefault="00831FBA" w:rsidP="00831FBA">
            <w:pPr>
              <w:rPr>
                <w:szCs w:val="21"/>
              </w:rPr>
            </w:pPr>
          </w:p>
          <w:p w:rsidR="00831FBA" w:rsidRPr="00831FBA" w:rsidRDefault="00831FBA" w:rsidP="00831FBA">
            <w:pPr>
              <w:rPr>
                <w:b/>
                <w:szCs w:val="21"/>
              </w:rPr>
            </w:pPr>
            <w:r w:rsidRPr="00831FBA">
              <w:rPr>
                <w:rFonts w:hint="eastAsia"/>
                <w:b/>
                <w:szCs w:val="21"/>
              </w:rPr>
              <w:t>（二）教学主要内容</w:t>
            </w:r>
          </w:p>
          <w:p w:rsidR="00831FBA" w:rsidRPr="00831FBA" w:rsidRDefault="00831FBA" w:rsidP="00831FBA">
            <w:pPr>
              <w:rPr>
                <w:szCs w:val="21"/>
              </w:rPr>
            </w:pPr>
          </w:p>
          <w:p w:rsidR="00831FBA" w:rsidRPr="00831FBA" w:rsidRDefault="00831FBA" w:rsidP="00831FBA">
            <w:pPr>
              <w:rPr>
                <w:szCs w:val="21"/>
              </w:rPr>
            </w:pPr>
            <w:r w:rsidRPr="00831FBA">
              <w:rPr>
                <w:rFonts w:hint="eastAsia"/>
                <w:szCs w:val="21"/>
              </w:rPr>
              <w:t xml:space="preserve">1 . </w:t>
            </w:r>
            <w:r w:rsidRPr="00831FBA">
              <w:rPr>
                <w:rFonts w:hint="eastAsia"/>
                <w:szCs w:val="21"/>
              </w:rPr>
              <w:t>慢跑两圈</w:t>
            </w:r>
          </w:p>
          <w:p w:rsidR="00831FBA" w:rsidRPr="00831FBA" w:rsidRDefault="00831FBA" w:rsidP="00831FBA">
            <w:pPr>
              <w:rPr>
                <w:szCs w:val="21"/>
              </w:rPr>
            </w:pPr>
            <w:r w:rsidRPr="00831FBA">
              <w:rPr>
                <w:rFonts w:hint="eastAsia"/>
                <w:szCs w:val="21"/>
              </w:rPr>
              <w:t xml:space="preserve">2. </w:t>
            </w:r>
            <w:r w:rsidRPr="00831FBA">
              <w:rPr>
                <w:rFonts w:hint="eastAsia"/>
                <w:szCs w:val="21"/>
              </w:rPr>
              <w:t>准备活动</w:t>
            </w:r>
          </w:p>
          <w:p w:rsidR="00D46C8A" w:rsidRDefault="00831FBA" w:rsidP="00831FBA">
            <w:pPr>
              <w:rPr>
                <w:szCs w:val="21"/>
              </w:rPr>
            </w:pPr>
            <w:r w:rsidRPr="00831FBA">
              <w:rPr>
                <w:rFonts w:hint="eastAsia"/>
                <w:szCs w:val="21"/>
              </w:rPr>
              <w:t xml:space="preserve">3. </w:t>
            </w:r>
            <w:r w:rsidRPr="00831FBA">
              <w:rPr>
                <w:rFonts w:hint="eastAsia"/>
                <w:szCs w:val="21"/>
              </w:rPr>
              <w:t>基本素质练习：垫上</w:t>
            </w:r>
            <w:r w:rsidR="00D46C8A">
              <w:rPr>
                <w:rFonts w:hint="eastAsia"/>
                <w:szCs w:val="21"/>
              </w:rPr>
              <w:t>柔韧</w:t>
            </w:r>
            <w:r w:rsidRPr="00831FBA">
              <w:rPr>
                <w:rFonts w:hint="eastAsia"/>
                <w:szCs w:val="21"/>
              </w:rPr>
              <w:t>练习</w:t>
            </w:r>
            <w:r w:rsidR="00D46C8A">
              <w:rPr>
                <w:rFonts w:hint="eastAsia"/>
                <w:szCs w:val="21"/>
              </w:rPr>
              <w:t>，</w:t>
            </w:r>
          </w:p>
          <w:p w:rsidR="00831FBA" w:rsidRPr="00831FBA" w:rsidRDefault="00D46C8A" w:rsidP="00831F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 w:rsidR="0099742A">
              <w:rPr>
                <w:rFonts w:hint="eastAsia"/>
                <w:szCs w:val="21"/>
              </w:rPr>
              <w:t>步法</w:t>
            </w:r>
            <w:r>
              <w:rPr>
                <w:rFonts w:hint="eastAsia"/>
                <w:szCs w:val="21"/>
              </w:rPr>
              <w:t>练习</w:t>
            </w:r>
          </w:p>
          <w:p w:rsidR="00831FBA" w:rsidRPr="00831FBA" w:rsidRDefault="00831FBA" w:rsidP="00831FBA">
            <w:pPr>
              <w:rPr>
                <w:szCs w:val="21"/>
              </w:rPr>
            </w:pPr>
          </w:p>
          <w:p w:rsidR="00831FBA" w:rsidRPr="00831FBA" w:rsidRDefault="00831FBA" w:rsidP="00831FBA">
            <w:pPr>
              <w:rPr>
                <w:szCs w:val="21"/>
              </w:rPr>
            </w:pPr>
          </w:p>
          <w:p w:rsidR="00831FBA" w:rsidRPr="00831FBA" w:rsidRDefault="00831FBA" w:rsidP="00831FBA">
            <w:pPr>
              <w:rPr>
                <w:rFonts w:hint="eastAsia"/>
                <w:szCs w:val="21"/>
              </w:rPr>
            </w:pPr>
            <w:r w:rsidRPr="00831FBA">
              <w:rPr>
                <w:rFonts w:hint="eastAsia"/>
                <w:szCs w:val="21"/>
              </w:rPr>
              <w:t>1</w:t>
            </w:r>
            <w:r w:rsidRPr="00831FBA">
              <w:rPr>
                <w:rFonts w:hint="eastAsia"/>
                <w:szCs w:val="21"/>
              </w:rPr>
              <w:t>、复习</w:t>
            </w:r>
            <w:r w:rsidR="0099742A">
              <w:rPr>
                <w:rFonts w:hint="eastAsia"/>
                <w:szCs w:val="21"/>
              </w:rPr>
              <w:t>手位、身体姿态组合</w:t>
            </w:r>
            <w:r w:rsidRPr="00831FBA">
              <w:rPr>
                <w:rFonts w:hint="eastAsia"/>
                <w:szCs w:val="21"/>
              </w:rPr>
              <w:t>内容</w:t>
            </w:r>
          </w:p>
          <w:p w:rsidR="0099742A" w:rsidRDefault="0099742A" w:rsidP="00831FBA">
            <w:pPr>
              <w:rPr>
                <w:szCs w:val="21"/>
              </w:rPr>
            </w:pPr>
          </w:p>
          <w:p w:rsidR="0099742A" w:rsidRDefault="0099742A" w:rsidP="00831FBA">
            <w:pPr>
              <w:rPr>
                <w:szCs w:val="21"/>
              </w:rPr>
            </w:pPr>
          </w:p>
          <w:p w:rsidR="0099742A" w:rsidRDefault="0099742A" w:rsidP="00831FBA">
            <w:pPr>
              <w:rPr>
                <w:szCs w:val="21"/>
              </w:rPr>
            </w:pPr>
          </w:p>
          <w:p w:rsidR="00831FBA" w:rsidRPr="00831FBA" w:rsidRDefault="00831FBA" w:rsidP="00831FBA">
            <w:pPr>
              <w:rPr>
                <w:szCs w:val="21"/>
              </w:rPr>
            </w:pPr>
            <w:r w:rsidRPr="00831FBA">
              <w:rPr>
                <w:rFonts w:hint="eastAsia"/>
                <w:szCs w:val="21"/>
              </w:rPr>
              <w:t xml:space="preserve">2. </w:t>
            </w:r>
            <w:r w:rsidR="0099742A">
              <w:rPr>
                <w:rFonts w:hint="eastAsia"/>
                <w:szCs w:val="21"/>
              </w:rPr>
              <w:t>学习</w:t>
            </w:r>
            <w:r w:rsidR="0099742A" w:rsidRPr="0099742A">
              <w:rPr>
                <w:rFonts w:hint="eastAsia"/>
                <w:szCs w:val="21"/>
              </w:rPr>
              <w:t>波浪组合</w:t>
            </w:r>
          </w:p>
          <w:p w:rsidR="00831FBA" w:rsidRPr="00831FBA" w:rsidRDefault="00831FBA" w:rsidP="00831FBA">
            <w:pPr>
              <w:rPr>
                <w:szCs w:val="21"/>
              </w:rPr>
            </w:pPr>
          </w:p>
          <w:p w:rsidR="0099742A" w:rsidRDefault="0099742A" w:rsidP="00831FBA">
            <w:pPr>
              <w:rPr>
                <w:szCs w:val="21"/>
              </w:rPr>
            </w:pPr>
          </w:p>
          <w:p w:rsidR="0099742A" w:rsidRDefault="0099742A" w:rsidP="00831FBA">
            <w:pPr>
              <w:rPr>
                <w:szCs w:val="21"/>
              </w:rPr>
            </w:pPr>
          </w:p>
          <w:p w:rsidR="00831FBA" w:rsidRPr="00831FBA" w:rsidRDefault="00831FBA" w:rsidP="00831FBA">
            <w:pPr>
              <w:rPr>
                <w:szCs w:val="21"/>
              </w:rPr>
            </w:pPr>
            <w:r w:rsidRPr="00831FBA">
              <w:rPr>
                <w:rFonts w:hint="eastAsia"/>
                <w:szCs w:val="21"/>
              </w:rPr>
              <w:t>（三）小结</w:t>
            </w:r>
          </w:p>
          <w:p w:rsidR="00831FBA" w:rsidRPr="00831FBA" w:rsidRDefault="00831FBA" w:rsidP="00831FBA">
            <w:pPr>
              <w:rPr>
                <w:szCs w:val="21"/>
              </w:rPr>
            </w:pPr>
          </w:p>
          <w:p w:rsidR="00831FBA" w:rsidRPr="00831FBA" w:rsidRDefault="00831FBA" w:rsidP="00831FBA">
            <w:pPr>
              <w:rPr>
                <w:szCs w:val="21"/>
              </w:rPr>
            </w:pPr>
            <w:r w:rsidRPr="00831FBA">
              <w:rPr>
                <w:rFonts w:hint="eastAsia"/>
                <w:szCs w:val="21"/>
              </w:rPr>
              <w:t xml:space="preserve">1 .  </w:t>
            </w:r>
            <w:r w:rsidRPr="00831FBA">
              <w:rPr>
                <w:rFonts w:hint="eastAsia"/>
                <w:szCs w:val="21"/>
              </w:rPr>
              <w:t>放松整理</w:t>
            </w:r>
            <w:r w:rsidRPr="00831FBA">
              <w:rPr>
                <w:rFonts w:hint="eastAsia"/>
                <w:szCs w:val="21"/>
              </w:rPr>
              <w:t>2*8</w:t>
            </w:r>
            <w:r w:rsidRPr="00831FBA">
              <w:rPr>
                <w:rFonts w:hint="eastAsia"/>
                <w:szCs w:val="21"/>
              </w:rPr>
              <w:t>拍</w:t>
            </w:r>
          </w:p>
          <w:p w:rsidR="00831FBA" w:rsidRPr="00831FBA" w:rsidRDefault="00831FBA" w:rsidP="00831FBA">
            <w:pPr>
              <w:rPr>
                <w:szCs w:val="21"/>
              </w:rPr>
            </w:pPr>
            <w:r w:rsidRPr="00831FBA">
              <w:rPr>
                <w:rFonts w:hint="eastAsia"/>
                <w:szCs w:val="21"/>
              </w:rPr>
              <w:t xml:space="preserve">2.  </w:t>
            </w:r>
            <w:r w:rsidRPr="00831FBA">
              <w:rPr>
                <w:rFonts w:hint="eastAsia"/>
                <w:szCs w:val="21"/>
              </w:rPr>
              <w:t>总结上课情况</w:t>
            </w:r>
            <w:r w:rsidRPr="00831FBA">
              <w:rPr>
                <w:rFonts w:hint="eastAsia"/>
                <w:szCs w:val="21"/>
              </w:rPr>
              <w:t xml:space="preserve"> </w:t>
            </w:r>
          </w:p>
          <w:p w:rsidR="00150F94" w:rsidRDefault="00831FBA" w:rsidP="00831FBA">
            <w:pPr>
              <w:rPr>
                <w:szCs w:val="21"/>
              </w:rPr>
            </w:pPr>
            <w:r w:rsidRPr="00831FBA">
              <w:rPr>
                <w:rFonts w:hint="eastAsia"/>
                <w:szCs w:val="21"/>
              </w:rPr>
              <w:t xml:space="preserve">3.  </w:t>
            </w:r>
            <w:r w:rsidRPr="00831FBA">
              <w:rPr>
                <w:rFonts w:hint="eastAsia"/>
                <w:szCs w:val="21"/>
              </w:rPr>
              <w:t>归还器材</w:t>
            </w:r>
          </w:p>
          <w:p w:rsidR="0099742A" w:rsidRDefault="0099742A" w:rsidP="00831FBA">
            <w:pPr>
              <w:rPr>
                <w:szCs w:val="21"/>
              </w:rPr>
            </w:pPr>
          </w:p>
          <w:p w:rsidR="0099742A" w:rsidRDefault="0099742A" w:rsidP="00831FBA">
            <w:pPr>
              <w:rPr>
                <w:szCs w:val="21"/>
              </w:rPr>
            </w:pPr>
          </w:p>
          <w:p w:rsidR="0099742A" w:rsidRPr="00CB49D0" w:rsidRDefault="0099742A" w:rsidP="00831FBA">
            <w:pPr>
              <w:rPr>
                <w:rFonts w:hint="eastAsia"/>
                <w:szCs w:val="21"/>
              </w:rPr>
            </w:pPr>
          </w:p>
        </w:tc>
        <w:tc>
          <w:tcPr>
            <w:tcW w:w="663" w:type="dxa"/>
          </w:tcPr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831FBA" w:rsidP="00AD31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 w:rsidR="00150F94" w:rsidRPr="00CB49D0">
              <w:rPr>
                <w:rFonts w:ascii="宋体" w:hAnsi="宋体"/>
                <w:szCs w:val="21"/>
              </w:rPr>
              <w:t>ˊ</w:t>
            </w: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831FBA" w:rsidP="00AD31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150F94" w:rsidRPr="00CB49D0">
              <w:rPr>
                <w:rFonts w:ascii="宋体" w:hAnsi="宋体" w:hint="eastAsia"/>
                <w:szCs w:val="21"/>
              </w:rPr>
              <w:t>5</w:t>
            </w:r>
            <w:r w:rsidR="00150F94" w:rsidRPr="00CB49D0">
              <w:rPr>
                <w:rFonts w:ascii="宋体" w:hAnsi="宋体"/>
                <w:szCs w:val="21"/>
              </w:rPr>
              <w:t>ˊ</w:t>
            </w: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831FBA" w:rsidP="00AD31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  <w:r w:rsidR="00150F94" w:rsidRPr="00CB49D0">
              <w:rPr>
                <w:rFonts w:ascii="宋体" w:hAnsi="宋体"/>
                <w:szCs w:val="21"/>
              </w:rPr>
              <w:t>ˊ</w:t>
            </w: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  <w:r w:rsidRPr="00CB49D0">
              <w:rPr>
                <w:rFonts w:ascii="宋体" w:hAnsi="宋体" w:hint="eastAsia"/>
                <w:szCs w:val="21"/>
              </w:rPr>
              <w:t>30</w:t>
            </w:r>
            <w:r w:rsidRPr="00CB49D0">
              <w:rPr>
                <w:rFonts w:ascii="宋体" w:hAnsi="宋体"/>
                <w:szCs w:val="21"/>
              </w:rPr>
              <w:t>ˊ</w:t>
            </w: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831FBA" w:rsidP="00AD31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 w:rsidR="00150F94" w:rsidRPr="00CB49D0">
              <w:rPr>
                <w:rFonts w:ascii="宋体" w:hAnsi="宋体"/>
                <w:szCs w:val="21"/>
              </w:rPr>
              <w:t>ˊ</w:t>
            </w:r>
          </w:p>
        </w:tc>
        <w:tc>
          <w:tcPr>
            <w:tcW w:w="4347" w:type="dxa"/>
            <w:gridSpan w:val="2"/>
          </w:tcPr>
          <w:p w:rsidR="00150F94" w:rsidRPr="00CB49D0" w:rsidRDefault="00150F94" w:rsidP="00AD3138">
            <w:pPr>
              <w:spacing w:line="280" w:lineRule="exact"/>
              <w:jc w:val="left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D63191" w:rsidRPr="00D63191" w:rsidRDefault="00D63191" w:rsidP="00D63191">
            <w:pPr>
              <w:jc w:val="center"/>
              <w:rPr>
                <w:rFonts w:ascii="宋体" w:hAnsi="宋体"/>
                <w:szCs w:val="21"/>
              </w:rPr>
            </w:pPr>
            <w:r w:rsidRPr="00D63191">
              <w:rPr>
                <w:rFonts w:ascii="宋体" w:hAnsi="宋体" w:hint="eastAsia"/>
                <w:szCs w:val="21"/>
              </w:rPr>
              <w:t>△</w:t>
            </w:r>
          </w:p>
          <w:p w:rsidR="00D63191" w:rsidRPr="00D63191" w:rsidRDefault="00D63191" w:rsidP="00D63191">
            <w:pPr>
              <w:jc w:val="center"/>
              <w:rPr>
                <w:rFonts w:ascii="宋体" w:hAnsi="宋体"/>
                <w:szCs w:val="21"/>
              </w:rPr>
            </w:pPr>
            <w:r w:rsidRPr="00D63191">
              <w:rPr>
                <w:rFonts w:ascii="宋体" w:hAnsi="宋体"/>
                <w:szCs w:val="21"/>
              </w:rPr>
              <w:t>*  *  *  *  *  *</w:t>
            </w:r>
          </w:p>
          <w:p w:rsidR="00D63191" w:rsidRPr="00D63191" w:rsidRDefault="00D63191" w:rsidP="00D63191">
            <w:pPr>
              <w:jc w:val="center"/>
              <w:rPr>
                <w:rFonts w:ascii="宋体" w:hAnsi="宋体"/>
                <w:szCs w:val="21"/>
              </w:rPr>
            </w:pPr>
            <w:r w:rsidRPr="00D63191">
              <w:rPr>
                <w:rFonts w:ascii="宋体" w:hAnsi="宋体"/>
                <w:szCs w:val="21"/>
              </w:rPr>
              <w:t>*  *  *  *  *  *</w:t>
            </w:r>
          </w:p>
          <w:p w:rsidR="00D63191" w:rsidRDefault="00D63191" w:rsidP="00D63191">
            <w:pPr>
              <w:spacing w:line="280" w:lineRule="exact"/>
              <w:ind w:firstLineChars="600" w:firstLine="1260"/>
              <w:jc w:val="left"/>
              <w:rPr>
                <w:rFonts w:ascii="宋体" w:hAnsi="宋体"/>
                <w:szCs w:val="21"/>
              </w:rPr>
            </w:pPr>
            <w:r w:rsidRPr="00D63191">
              <w:rPr>
                <w:rFonts w:ascii="宋体" w:hAnsi="宋体"/>
                <w:szCs w:val="21"/>
              </w:rPr>
              <w:t>*  *  *  *  *  *</w:t>
            </w:r>
          </w:p>
          <w:p w:rsidR="00150F94" w:rsidRDefault="00150F94" w:rsidP="00AD3138">
            <w:pPr>
              <w:spacing w:line="280" w:lineRule="exact"/>
              <w:jc w:val="left"/>
              <w:rPr>
                <w:szCs w:val="21"/>
              </w:rPr>
            </w:pPr>
          </w:p>
          <w:p w:rsidR="00831FBA" w:rsidRDefault="00831FBA" w:rsidP="00AD3138">
            <w:pPr>
              <w:spacing w:line="280" w:lineRule="exact"/>
              <w:jc w:val="left"/>
              <w:rPr>
                <w:szCs w:val="21"/>
              </w:rPr>
            </w:pPr>
          </w:p>
          <w:p w:rsidR="00831FBA" w:rsidRDefault="00831FBA" w:rsidP="00AD3138">
            <w:pPr>
              <w:spacing w:line="280" w:lineRule="exact"/>
              <w:jc w:val="left"/>
              <w:rPr>
                <w:szCs w:val="21"/>
              </w:rPr>
            </w:pPr>
          </w:p>
          <w:p w:rsidR="00831FBA" w:rsidRDefault="00831FBA" w:rsidP="00AD3138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音乐伴奏，注意动作规格</w:t>
            </w:r>
          </w:p>
          <w:p w:rsidR="00831FBA" w:rsidRPr="00CB49D0" w:rsidRDefault="00831FBA" w:rsidP="00AD3138">
            <w:pPr>
              <w:spacing w:line="280" w:lineRule="exact"/>
              <w:jc w:val="left"/>
              <w:rPr>
                <w:szCs w:val="21"/>
              </w:rPr>
            </w:pPr>
          </w:p>
          <w:p w:rsidR="00831FBA" w:rsidRDefault="00831FBA" w:rsidP="00831FBA">
            <w:pPr>
              <w:spacing w:line="280" w:lineRule="exact"/>
              <w:jc w:val="left"/>
              <w:rPr>
                <w:szCs w:val="21"/>
              </w:rPr>
            </w:pPr>
          </w:p>
          <w:p w:rsidR="00831FBA" w:rsidRPr="00831FBA" w:rsidRDefault="00831FBA" w:rsidP="00831FBA">
            <w:pPr>
              <w:spacing w:line="280" w:lineRule="exact"/>
              <w:jc w:val="left"/>
              <w:rPr>
                <w:szCs w:val="21"/>
              </w:rPr>
            </w:pPr>
            <w:r w:rsidRPr="00831FBA">
              <w:rPr>
                <w:rFonts w:hint="eastAsia"/>
                <w:szCs w:val="21"/>
              </w:rPr>
              <w:t>教法</w:t>
            </w:r>
          </w:p>
          <w:p w:rsidR="00831FBA" w:rsidRPr="00831FBA" w:rsidRDefault="00831FBA" w:rsidP="00831FBA">
            <w:pPr>
              <w:spacing w:line="280" w:lineRule="exact"/>
              <w:jc w:val="left"/>
              <w:rPr>
                <w:szCs w:val="21"/>
              </w:rPr>
            </w:pPr>
            <w:r w:rsidRPr="00831FBA">
              <w:rPr>
                <w:rFonts w:hint="eastAsia"/>
                <w:szCs w:val="21"/>
              </w:rPr>
              <w:t xml:space="preserve">1. </w:t>
            </w:r>
            <w:r w:rsidRPr="00831FBA">
              <w:rPr>
                <w:rFonts w:hint="eastAsia"/>
                <w:szCs w:val="21"/>
              </w:rPr>
              <w:t>教师讲解示范</w:t>
            </w:r>
          </w:p>
          <w:p w:rsidR="00831FBA" w:rsidRPr="00831FBA" w:rsidRDefault="00831FBA" w:rsidP="00831FBA">
            <w:pPr>
              <w:spacing w:line="280" w:lineRule="exact"/>
              <w:jc w:val="left"/>
              <w:rPr>
                <w:szCs w:val="21"/>
              </w:rPr>
            </w:pPr>
            <w:r w:rsidRPr="00831FBA">
              <w:rPr>
                <w:rFonts w:hint="eastAsia"/>
                <w:szCs w:val="21"/>
              </w:rPr>
              <w:t>2.</w:t>
            </w:r>
            <w:r w:rsidRPr="00831FBA">
              <w:rPr>
                <w:rFonts w:hint="eastAsia"/>
                <w:szCs w:val="21"/>
              </w:rPr>
              <w:t>学生模仿练习</w:t>
            </w:r>
          </w:p>
          <w:p w:rsidR="00831FBA" w:rsidRPr="00831FBA" w:rsidRDefault="00831FBA" w:rsidP="00831FBA">
            <w:pPr>
              <w:spacing w:line="280" w:lineRule="exact"/>
              <w:jc w:val="left"/>
              <w:rPr>
                <w:szCs w:val="21"/>
              </w:rPr>
            </w:pPr>
            <w:r w:rsidRPr="00831FBA">
              <w:rPr>
                <w:rFonts w:hint="eastAsia"/>
                <w:szCs w:val="21"/>
              </w:rPr>
              <w:t>3.</w:t>
            </w:r>
            <w:r w:rsidRPr="00831FBA">
              <w:rPr>
                <w:rFonts w:hint="eastAsia"/>
                <w:szCs w:val="21"/>
              </w:rPr>
              <w:t>教师反复领做</w:t>
            </w:r>
          </w:p>
          <w:p w:rsidR="00831FBA" w:rsidRPr="00831FBA" w:rsidRDefault="00831FBA" w:rsidP="00831FBA">
            <w:pPr>
              <w:spacing w:line="280" w:lineRule="exact"/>
              <w:jc w:val="left"/>
              <w:rPr>
                <w:szCs w:val="21"/>
              </w:rPr>
            </w:pPr>
            <w:r w:rsidRPr="00831FBA">
              <w:rPr>
                <w:rFonts w:hint="eastAsia"/>
                <w:szCs w:val="21"/>
              </w:rPr>
              <w:t>4.</w:t>
            </w:r>
            <w:r w:rsidRPr="00831FBA">
              <w:rPr>
                <w:rFonts w:hint="eastAsia"/>
                <w:szCs w:val="21"/>
              </w:rPr>
              <w:t>纠错</w:t>
            </w:r>
          </w:p>
          <w:p w:rsidR="00831FBA" w:rsidRPr="00831FBA" w:rsidRDefault="00831FBA" w:rsidP="00831FBA">
            <w:pPr>
              <w:spacing w:line="280" w:lineRule="exact"/>
              <w:jc w:val="left"/>
              <w:rPr>
                <w:szCs w:val="21"/>
              </w:rPr>
            </w:pPr>
            <w:r w:rsidRPr="00831FBA">
              <w:rPr>
                <w:rFonts w:hint="eastAsia"/>
                <w:szCs w:val="21"/>
              </w:rPr>
              <w:t>5.</w:t>
            </w:r>
            <w:r w:rsidRPr="00831FBA">
              <w:rPr>
                <w:rFonts w:hint="eastAsia"/>
                <w:szCs w:val="21"/>
              </w:rPr>
              <w:t>音乐伴奏连贯进行</w:t>
            </w:r>
          </w:p>
          <w:p w:rsidR="001416D0" w:rsidRDefault="001416D0" w:rsidP="00831FBA">
            <w:pPr>
              <w:spacing w:line="280" w:lineRule="exact"/>
              <w:jc w:val="left"/>
              <w:rPr>
                <w:szCs w:val="21"/>
              </w:rPr>
            </w:pPr>
          </w:p>
          <w:p w:rsidR="001416D0" w:rsidRDefault="001416D0" w:rsidP="00831FBA">
            <w:pPr>
              <w:spacing w:line="280" w:lineRule="exact"/>
              <w:jc w:val="left"/>
              <w:rPr>
                <w:szCs w:val="21"/>
              </w:rPr>
            </w:pPr>
          </w:p>
          <w:p w:rsidR="00831FBA" w:rsidRPr="00831FBA" w:rsidRDefault="00831FBA" w:rsidP="00831FBA">
            <w:pPr>
              <w:spacing w:line="280" w:lineRule="exact"/>
              <w:jc w:val="left"/>
              <w:rPr>
                <w:szCs w:val="21"/>
              </w:rPr>
            </w:pPr>
            <w:r w:rsidRPr="00831FBA">
              <w:rPr>
                <w:rFonts w:hint="eastAsia"/>
                <w:szCs w:val="21"/>
              </w:rPr>
              <w:t>要求</w:t>
            </w:r>
          </w:p>
          <w:p w:rsidR="00831FBA" w:rsidRPr="00831FBA" w:rsidRDefault="00831FBA" w:rsidP="00831FBA">
            <w:pPr>
              <w:spacing w:line="280" w:lineRule="exact"/>
              <w:jc w:val="left"/>
              <w:rPr>
                <w:szCs w:val="21"/>
              </w:rPr>
            </w:pPr>
            <w:r w:rsidRPr="00831FBA">
              <w:rPr>
                <w:rFonts w:hint="eastAsia"/>
                <w:szCs w:val="21"/>
              </w:rPr>
              <w:t>1.</w:t>
            </w:r>
            <w:r w:rsidRPr="00831FBA">
              <w:rPr>
                <w:rFonts w:hint="eastAsia"/>
                <w:szCs w:val="21"/>
              </w:rPr>
              <w:t>体会并掌握动作要领</w:t>
            </w:r>
          </w:p>
          <w:p w:rsidR="00831FBA" w:rsidRPr="00831FBA" w:rsidRDefault="00831FBA" w:rsidP="00831FBA">
            <w:pPr>
              <w:spacing w:line="280" w:lineRule="exact"/>
              <w:jc w:val="left"/>
              <w:rPr>
                <w:szCs w:val="21"/>
              </w:rPr>
            </w:pPr>
            <w:r w:rsidRPr="00831FBA">
              <w:rPr>
                <w:rFonts w:hint="eastAsia"/>
                <w:szCs w:val="21"/>
              </w:rPr>
              <w:t>2.</w:t>
            </w:r>
            <w:r w:rsidRPr="00831FBA">
              <w:rPr>
                <w:rFonts w:hint="eastAsia"/>
                <w:szCs w:val="21"/>
              </w:rPr>
              <w:t>协调连贯。</w:t>
            </w:r>
          </w:p>
          <w:p w:rsidR="00150F94" w:rsidRPr="00CB49D0" w:rsidRDefault="00831FBA" w:rsidP="00831FBA">
            <w:pPr>
              <w:spacing w:line="280" w:lineRule="exact"/>
              <w:jc w:val="left"/>
              <w:rPr>
                <w:szCs w:val="21"/>
              </w:rPr>
            </w:pPr>
            <w:r w:rsidRPr="00831FBA">
              <w:rPr>
                <w:rFonts w:hint="eastAsia"/>
                <w:szCs w:val="21"/>
              </w:rPr>
              <w:t>3.</w:t>
            </w:r>
            <w:r w:rsidRPr="00831FBA">
              <w:rPr>
                <w:rFonts w:hint="eastAsia"/>
                <w:szCs w:val="21"/>
              </w:rPr>
              <w:t>掌握音乐节奏</w:t>
            </w:r>
          </w:p>
        </w:tc>
      </w:tr>
      <w:tr w:rsidR="005B6B68" w:rsidTr="00AD3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3"/>
        </w:trPr>
        <w:tc>
          <w:tcPr>
            <w:tcW w:w="10421" w:type="dxa"/>
            <w:gridSpan w:val="7"/>
          </w:tcPr>
          <w:p w:rsidR="005B6B68" w:rsidRDefault="005B6B68" w:rsidP="001009D7">
            <w:r>
              <w:rPr>
                <w:rFonts w:hint="eastAsia"/>
                <w:bCs/>
              </w:rPr>
              <w:t>场地与器材</w:t>
            </w:r>
            <w:r>
              <w:rPr>
                <w:rFonts w:hint="eastAsia"/>
              </w:rPr>
              <w:t>：</w:t>
            </w:r>
            <w:r w:rsidR="00755FE1">
              <w:rPr>
                <w:rFonts w:hint="eastAsia"/>
              </w:rPr>
              <w:t>联谊馆，音响设备</w:t>
            </w:r>
          </w:p>
        </w:tc>
      </w:tr>
      <w:tr w:rsidR="005B6B68" w:rsidTr="00D46C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7"/>
        </w:trPr>
        <w:tc>
          <w:tcPr>
            <w:tcW w:w="10421" w:type="dxa"/>
            <w:gridSpan w:val="7"/>
          </w:tcPr>
          <w:p w:rsidR="005B6B68" w:rsidRDefault="005B6B68" w:rsidP="001009D7">
            <w:r>
              <w:rPr>
                <w:rFonts w:hint="eastAsia"/>
                <w:bCs/>
              </w:rPr>
              <w:t>课后小结</w:t>
            </w:r>
            <w:r>
              <w:rPr>
                <w:rFonts w:hint="eastAsia"/>
              </w:rPr>
              <w:t>：</w:t>
            </w:r>
          </w:p>
          <w:p w:rsidR="005B6B68" w:rsidRDefault="005B6B68" w:rsidP="001009D7"/>
        </w:tc>
      </w:tr>
    </w:tbl>
    <w:p w:rsidR="005B6B68" w:rsidRDefault="005B6B68" w:rsidP="005B6B68">
      <w:pPr>
        <w:rPr>
          <w:kern w:val="0"/>
          <w:sz w:val="20"/>
        </w:rPr>
      </w:pPr>
    </w:p>
    <w:p w:rsidR="005B6B68" w:rsidRDefault="005B6B68" w:rsidP="005B6B68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体育课教案</w:t>
      </w: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519"/>
        <w:gridCol w:w="1505"/>
        <w:gridCol w:w="2662"/>
        <w:gridCol w:w="725"/>
        <w:gridCol w:w="663"/>
        <w:gridCol w:w="279"/>
        <w:gridCol w:w="4068"/>
      </w:tblGrid>
      <w:tr w:rsidR="005B6B68" w:rsidTr="001009D7">
        <w:tc>
          <w:tcPr>
            <w:tcW w:w="2024" w:type="dxa"/>
            <w:gridSpan w:val="2"/>
          </w:tcPr>
          <w:p w:rsidR="005B6B68" w:rsidRDefault="005B6B68" w:rsidP="006B6F98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课次：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第</w:t>
            </w:r>
            <w:r>
              <w:rPr>
                <w:rFonts w:hint="eastAsia"/>
                <w:bCs/>
              </w:rPr>
              <w:t xml:space="preserve">  </w:t>
            </w:r>
            <w:r w:rsidR="002A3F57">
              <w:rPr>
                <w:rFonts w:hint="eastAsia"/>
                <w:bCs/>
              </w:rPr>
              <w:t>1</w:t>
            </w:r>
            <w:r w:rsidR="002A3F57">
              <w:rPr>
                <w:bCs/>
              </w:rPr>
              <w:t>3</w:t>
            </w:r>
            <w:r w:rsidR="00217133"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次</w:t>
            </w:r>
          </w:p>
        </w:tc>
        <w:tc>
          <w:tcPr>
            <w:tcW w:w="2662" w:type="dxa"/>
          </w:tcPr>
          <w:p w:rsidR="005B6B68" w:rsidRDefault="005B6B68" w:rsidP="001009D7">
            <w:pPr>
              <w:jc w:val="left"/>
              <w:rPr>
                <w:bCs/>
              </w:rPr>
            </w:pPr>
          </w:p>
        </w:tc>
        <w:tc>
          <w:tcPr>
            <w:tcW w:w="1667" w:type="dxa"/>
            <w:gridSpan w:val="3"/>
          </w:tcPr>
          <w:p w:rsidR="005B6B68" w:rsidRDefault="005B6B68" w:rsidP="001009D7">
            <w:pPr>
              <w:jc w:val="left"/>
              <w:rPr>
                <w:bCs/>
              </w:rPr>
            </w:pPr>
          </w:p>
        </w:tc>
        <w:tc>
          <w:tcPr>
            <w:tcW w:w="4068" w:type="dxa"/>
          </w:tcPr>
          <w:p w:rsidR="005B6B68" w:rsidRDefault="005B6B68" w:rsidP="001009D7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</w:t>
            </w:r>
            <w:r>
              <w:rPr>
                <w:rFonts w:hint="eastAsia"/>
                <w:bCs/>
              </w:rPr>
              <w:t>任课教师：</w:t>
            </w:r>
            <w:r w:rsidR="00395DC0">
              <w:rPr>
                <w:rFonts w:hint="eastAsia"/>
                <w:bCs/>
              </w:rPr>
              <w:t>梁丽凤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5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教学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内容</w:t>
            </w:r>
          </w:p>
        </w:tc>
        <w:tc>
          <w:tcPr>
            <w:tcW w:w="9902" w:type="dxa"/>
            <w:gridSpan w:val="6"/>
          </w:tcPr>
          <w:p w:rsidR="005B6B68" w:rsidRDefault="00C44C54" w:rsidP="002A3F57">
            <w:pPr>
              <w:ind w:left="360"/>
              <w:rPr>
                <w:rFonts w:ascii="幼圆" w:eastAsia="幼圆"/>
              </w:rPr>
            </w:pPr>
            <w:r>
              <w:rPr>
                <w:rFonts w:ascii="微软雅黑" w:eastAsia="微软雅黑" w:hAnsi="微软雅黑" w:cs="微软雅黑"/>
              </w:rPr>
              <w:t>1</w:t>
            </w:r>
            <w:r>
              <w:rPr>
                <w:rFonts w:ascii="微软雅黑" w:eastAsia="微软雅黑" w:hAnsi="微软雅黑" w:cs="微软雅黑" w:hint="eastAsia"/>
              </w:rPr>
              <w:t>、</w:t>
            </w:r>
            <w:r w:rsidR="00175D38" w:rsidRPr="00175D38">
              <w:rPr>
                <w:rFonts w:ascii="微软雅黑" w:eastAsia="微软雅黑" w:hAnsi="微软雅黑" w:cs="微软雅黑" w:hint="eastAsia"/>
              </w:rPr>
              <w:t>复习</w:t>
            </w:r>
            <w:r w:rsidR="002A3F57">
              <w:rPr>
                <w:rFonts w:ascii="微软雅黑" w:eastAsia="微软雅黑" w:hAnsi="微软雅黑" w:cs="微软雅黑" w:hint="eastAsia"/>
              </w:rPr>
              <w:t>波浪组合</w:t>
            </w:r>
            <w:r w:rsidR="00175D38" w:rsidRPr="00175D38">
              <w:rPr>
                <w:rFonts w:ascii="微软雅黑" w:eastAsia="微软雅黑" w:hAnsi="微软雅黑" w:cs="微软雅黑" w:hint="eastAsia"/>
              </w:rPr>
              <w:t>；</w:t>
            </w:r>
            <w:r w:rsidR="00175D38">
              <w:rPr>
                <w:rFonts w:ascii="微软雅黑" w:eastAsia="微软雅黑" w:hAnsi="微软雅黑" w:cs="微软雅黑"/>
              </w:rPr>
              <w:t>2.</w:t>
            </w:r>
            <w:r w:rsidR="00175D38" w:rsidRPr="00175D38">
              <w:rPr>
                <w:rFonts w:ascii="微软雅黑" w:eastAsia="微软雅黑" w:hAnsi="微软雅黑" w:cs="微软雅黑" w:hint="eastAsia"/>
              </w:rPr>
              <w:t>学习</w:t>
            </w:r>
            <w:r w:rsidR="002A3F57">
              <w:rPr>
                <w:rFonts w:ascii="微软雅黑" w:eastAsia="微软雅黑" w:hAnsi="微软雅黑" w:cs="微软雅黑" w:hint="eastAsia"/>
              </w:rPr>
              <w:t>套路（一）：综合练习</w:t>
            </w:r>
          </w:p>
        </w:tc>
      </w:tr>
      <w:tr w:rsidR="005B6B68" w:rsidTr="00AD3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4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教学目的和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要求</w:t>
            </w:r>
          </w:p>
        </w:tc>
        <w:tc>
          <w:tcPr>
            <w:tcW w:w="9902" w:type="dxa"/>
            <w:gridSpan w:val="6"/>
          </w:tcPr>
          <w:p w:rsidR="00C97E78" w:rsidRPr="00C97E78" w:rsidRDefault="00C97E78" w:rsidP="00C97E78">
            <w:pPr>
              <w:ind w:left="360"/>
              <w:rPr>
                <w:rFonts w:ascii="幼圆" w:eastAsia="幼圆"/>
              </w:rPr>
            </w:pPr>
            <w:r w:rsidRPr="00C97E78">
              <w:rPr>
                <w:rFonts w:ascii="幼圆" w:eastAsia="幼圆" w:hint="eastAsia"/>
              </w:rPr>
              <w:t>1、</w:t>
            </w:r>
            <w:r w:rsidRPr="00C97E78">
              <w:rPr>
                <w:rFonts w:ascii="幼圆" w:eastAsia="幼圆" w:hint="eastAsia"/>
              </w:rPr>
              <w:tab/>
            </w:r>
            <w:r w:rsidRPr="00C97E78">
              <w:rPr>
                <w:rFonts w:ascii="微软雅黑" w:eastAsia="微软雅黑" w:hAnsi="微软雅黑" w:cs="微软雅黑" w:hint="eastAsia"/>
              </w:rPr>
              <w:t>通过复习</w:t>
            </w:r>
            <w:r w:rsidR="002A3F57">
              <w:rPr>
                <w:rFonts w:ascii="微软雅黑" w:eastAsia="微软雅黑" w:hAnsi="微软雅黑" w:cs="微软雅黑" w:hint="eastAsia"/>
              </w:rPr>
              <w:t>波浪</w:t>
            </w:r>
            <w:r w:rsidRPr="00C97E78">
              <w:rPr>
                <w:rFonts w:ascii="微软雅黑" w:eastAsia="微软雅黑" w:hAnsi="微软雅黑" w:cs="微软雅黑" w:hint="eastAsia"/>
              </w:rPr>
              <w:t>组合</w:t>
            </w:r>
            <w:r w:rsidRPr="00C97E78">
              <w:rPr>
                <w:rFonts w:ascii="Malgun Gothic Semilight" w:eastAsia="Malgun Gothic Semilight" w:hAnsi="Malgun Gothic Semilight" w:cs="Malgun Gothic Semilight" w:hint="eastAsia"/>
              </w:rPr>
              <w:t>，</w:t>
            </w:r>
            <w:r w:rsidR="002A3F57">
              <w:rPr>
                <w:rFonts w:ascii="微软雅黑" w:eastAsia="微软雅黑" w:hAnsi="微软雅黑" w:cs="微软雅黑" w:hint="eastAsia"/>
              </w:rPr>
              <w:t>熟练掌握波浪的动作要领</w:t>
            </w:r>
          </w:p>
          <w:p w:rsidR="005B6B68" w:rsidRDefault="00C97E78" w:rsidP="009D5D74">
            <w:pPr>
              <w:ind w:left="360"/>
              <w:rPr>
                <w:rFonts w:ascii="幼圆" w:eastAsia="幼圆"/>
              </w:rPr>
            </w:pPr>
            <w:r w:rsidRPr="00C97E78">
              <w:rPr>
                <w:rFonts w:ascii="幼圆" w:eastAsia="幼圆" w:hint="eastAsia"/>
              </w:rPr>
              <w:t>2、</w:t>
            </w:r>
            <w:r w:rsidRPr="00C97E78">
              <w:rPr>
                <w:rFonts w:ascii="幼圆" w:eastAsia="幼圆" w:hint="eastAsia"/>
              </w:rPr>
              <w:tab/>
            </w:r>
            <w:r w:rsidR="002A3F57">
              <w:rPr>
                <w:rFonts w:ascii="微软雅黑" w:eastAsia="微软雅黑" w:hAnsi="微软雅黑" w:cs="微软雅黑" w:hint="eastAsia"/>
              </w:rPr>
              <w:t>通过套路（一）综合学</w:t>
            </w:r>
            <w:r w:rsidRPr="00C97E78">
              <w:rPr>
                <w:rFonts w:ascii="微软雅黑" w:eastAsia="微软雅黑" w:hAnsi="微软雅黑" w:cs="微软雅黑" w:hint="eastAsia"/>
              </w:rPr>
              <w:t>习</w:t>
            </w:r>
            <w:r w:rsidRPr="00C97E78">
              <w:rPr>
                <w:rFonts w:ascii="Malgun Gothic Semilight" w:eastAsia="Malgun Gothic Semilight" w:hAnsi="Malgun Gothic Semilight" w:cs="Malgun Gothic Semilight" w:hint="eastAsia"/>
              </w:rPr>
              <w:t>，</w:t>
            </w:r>
            <w:r w:rsidRPr="00C97E78">
              <w:rPr>
                <w:rFonts w:ascii="微软雅黑" w:eastAsia="微软雅黑" w:hAnsi="微软雅黑" w:cs="微软雅黑" w:hint="eastAsia"/>
              </w:rPr>
              <w:t>培养学生</w:t>
            </w:r>
            <w:r w:rsidR="009D5D74">
              <w:rPr>
                <w:rFonts w:ascii="微软雅黑" w:eastAsia="微软雅黑" w:hAnsi="微软雅黑" w:cs="微软雅黑" w:hint="eastAsia"/>
              </w:rPr>
              <w:t>系统掌握本学期所学形体舞的内容</w:t>
            </w:r>
          </w:p>
          <w:p w:rsidR="009D5D74" w:rsidRDefault="009D5D74" w:rsidP="009D5D74">
            <w:pPr>
              <w:ind w:left="360"/>
              <w:rPr>
                <w:rFonts w:ascii="幼圆" w:eastAsia="幼圆"/>
              </w:rPr>
            </w:pPr>
            <w:r>
              <w:rPr>
                <w:rFonts w:ascii="幼圆" w:eastAsia="幼圆"/>
              </w:rPr>
              <w:t>3</w:t>
            </w:r>
            <w:r>
              <w:rPr>
                <w:rFonts w:ascii="幼圆" w:eastAsia="幼圆" w:hint="eastAsia"/>
              </w:rPr>
              <w:t>、</w:t>
            </w:r>
            <w:r w:rsidR="00C44C54">
              <w:rPr>
                <w:rFonts w:ascii="幼圆" w:eastAsia="幼圆" w:hint="eastAsia"/>
              </w:rPr>
              <w:t xml:space="preserve"> </w:t>
            </w:r>
            <w:r w:rsidR="00C44C54">
              <w:rPr>
                <w:rFonts w:ascii="幼圆" w:eastAsia="幼圆"/>
              </w:rPr>
              <w:t xml:space="preserve"> </w:t>
            </w:r>
            <w:r>
              <w:rPr>
                <w:rFonts w:ascii="幼圆" w:eastAsia="幼圆" w:hint="eastAsia"/>
              </w:rPr>
              <w:t>通过学习，强身</w:t>
            </w:r>
            <w:r w:rsidR="00C44C54">
              <w:rPr>
                <w:rFonts w:ascii="幼圆" w:eastAsia="幼圆" w:hint="eastAsia"/>
              </w:rPr>
              <w:t>健体，陶冶情操，</w:t>
            </w:r>
            <w:r>
              <w:rPr>
                <w:rFonts w:ascii="幼圆" w:eastAsia="幼圆" w:hint="eastAsia"/>
              </w:rPr>
              <w:t>提高学生艺术素养</w:t>
            </w:r>
          </w:p>
        </w:tc>
      </w:tr>
      <w:tr w:rsidR="005B6B68" w:rsidTr="00AD3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重点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难点</w:t>
            </w:r>
          </w:p>
        </w:tc>
        <w:tc>
          <w:tcPr>
            <w:tcW w:w="9902" w:type="dxa"/>
            <w:gridSpan w:val="6"/>
            <w:vAlign w:val="center"/>
          </w:tcPr>
          <w:p w:rsidR="005B6B68" w:rsidRDefault="006451E9" w:rsidP="00C44C54">
            <w:pPr>
              <w:ind w:rightChars="-50" w:right="-105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 xml:space="preserve"> </w:t>
            </w:r>
            <w:r w:rsidR="00C44C54">
              <w:rPr>
                <w:rFonts w:ascii="幼圆" w:eastAsia="幼圆"/>
                <w:bCs/>
              </w:rPr>
              <w:t xml:space="preserve">  </w:t>
            </w:r>
            <w:r>
              <w:rPr>
                <w:rFonts w:ascii="幼圆" w:eastAsia="幼圆" w:hint="eastAsia"/>
                <w:bCs/>
              </w:rPr>
              <w:t xml:space="preserve"> </w:t>
            </w:r>
            <w:r w:rsidR="00960EA0" w:rsidRPr="00960EA0">
              <w:rPr>
                <w:rFonts w:ascii="微软雅黑" w:eastAsia="微软雅黑" w:hAnsi="微软雅黑" w:cs="微软雅黑" w:hint="eastAsia"/>
                <w:bCs/>
              </w:rPr>
              <w:t>熟练掌握</w:t>
            </w:r>
            <w:r w:rsidR="00C44C54">
              <w:rPr>
                <w:rFonts w:ascii="微软雅黑" w:eastAsia="微软雅黑" w:hAnsi="微软雅黑" w:cs="微软雅黑" w:hint="eastAsia"/>
                <w:bCs/>
              </w:rPr>
              <w:t>正确的</w:t>
            </w:r>
            <w:r w:rsidR="00960EA0" w:rsidRPr="00960EA0">
              <w:rPr>
                <w:rFonts w:ascii="微软雅黑" w:eastAsia="微软雅黑" w:hAnsi="微软雅黑" w:cs="微软雅黑" w:hint="eastAsia"/>
                <w:bCs/>
              </w:rPr>
              <w:t>动作</w:t>
            </w:r>
            <w:r w:rsidR="00C44C54">
              <w:rPr>
                <w:rFonts w:ascii="微软雅黑" w:eastAsia="微软雅黑" w:hAnsi="微软雅黑" w:cs="微软雅黑" w:hint="eastAsia"/>
                <w:bCs/>
              </w:rPr>
              <w:t>要领，音乐与动作的协调一致。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vAlign w:val="center"/>
          </w:tcPr>
          <w:p w:rsidR="005B6B68" w:rsidRDefault="005B6B68" w:rsidP="001009D7">
            <w:pPr>
              <w:spacing w:line="30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教学进程</w:t>
            </w:r>
          </w:p>
          <w:p w:rsidR="005B6B68" w:rsidRDefault="005B6B68" w:rsidP="001009D7">
            <w:pPr>
              <w:spacing w:line="300" w:lineRule="exact"/>
              <w:jc w:val="center"/>
              <w:rPr>
                <w:rFonts w:ascii="幼圆" w:eastAsia="幼圆"/>
                <w:spacing w:val="-20"/>
                <w:position w:val="-6"/>
                <w:szCs w:val="21"/>
              </w:rPr>
            </w:pPr>
            <w:r>
              <w:rPr>
                <w:rFonts w:hint="eastAsia"/>
                <w:bCs/>
                <w:szCs w:val="21"/>
              </w:rPr>
              <w:t>（含课堂教学内容、教学方法、教学组织、时间分配）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spacing w:val="-20"/>
                <w:position w:val="-6"/>
              </w:rPr>
            </w:pPr>
            <w:r>
              <w:rPr>
                <w:rFonts w:ascii="幼圆" w:eastAsia="幼圆" w:hint="eastAsia"/>
                <w:spacing w:val="-20"/>
                <w:position w:val="-6"/>
              </w:rPr>
              <w:t>课的部分</w:t>
            </w:r>
          </w:p>
        </w:tc>
        <w:tc>
          <w:tcPr>
            <w:tcW w:w="4892" w:type="dxa"/>
            <w:gridSpan w:val="3"/>
            <w:vAlign w:val="center"/>
          </w:tcPr>
          <w:p w:rsidR="005B6B68" w:rsidRDefault="005B6B68" w:rsidP="001009D7">
            <w:pPr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课的内容</w:t>
            </w:r>
          </w:p>
        </w:tc>
        <w:tc>
          <w:tcPr>
            <w:tcW w:w="663" w:type="dxa"/>
            <w:vAlign w:val="center"/>
          </w:tcPr>
          <w:p w:rsidR="005B6B68" w:rsidRDefault="005B6B68" w:rsidP="001009D7">
            <w:pPr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时间</w:t>
            </w:r>
          </w:p>
        </w:tc>
        <w:tc>
          <w:tcPr>
            <w:tcW w:w="4347" w:type="dxa"/>
            <w:gridSpan w:val="2"/>
            <w:vAlign w:val="center"/>
          </w:tcPr>
          <w:p w:rsidR="005B6B68" w:rsidRDefault="005B6B68" w:rsidP="001009D7">
            <w:pPr>
              <w:ind w:rightChars="-50" w:right="-105"/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组织教法与要求</w:t>
            </w:r>
          </w:p>
        </w:tc>
      </w:tr>
      <w:tr w:rsidR="00150F94" w:rsidTr="00AD3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734"/>
        </w:trPr>
        <w:tc>
          <w:tcPr>
            <w:tcW w:w="519" w:type="dxa"/>
          </w:tcPr>
          <w:p w:rsidR="00CB49D0" w:rsidRPr="00CB49D0" w:rsidRDefault="00CB49D0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开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始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基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本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  <w:p w:rsidR="00150F94" w:rsidRPr="00CB49D0" w:rsidRDefault="00150F94" w:rsidP="00AD3138">
            <w:pPr>
              <w:rPr>
                <w:szCs w:val="21"/>
              </w:rPr>
            </w:pPr>
          </w:p>
          <w:p w:rsidR="00150F94" w:rsidRPr="00CB49D0" w:rsidRDefault="00150F94" w:rsidP="00AD3138">
            <w:pPr>
              <w:rPr>
                <w:szCs w:val="21"/>
              </w:rPr>
            </w:pPr>
          </w:p>
          <w:p w:rsidR="00150F94" w:rsidRPr="00CB49D0" w:rsidRDefault="00150F94" w:rsidP="00AD3138">
            <w:pPr>
              <w:rPr>
                <w:szCs w:val="21"/>
              </w:rPr>
            </w:pPr>
          </w:p>
          <w:p w:rsidR="00150F94" w:rsidRPr="00CB49D0" w:rsidRDefault="00150F94" w:rsidP="00AD3138">
            <w:pPr>
              <w:rPr>
                <w:szCs w:val="21"/>
              </w:rPr>
            </w:pPr>
          </w:p>
          <w:p w:rsidR="00150F94" w:rsidRPr="00CB49D0" w:rsidRDefault="00150F94" w:rsidP="00AD3138">
            <w:pPr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结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束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</w:tc>
        <w:tc>
          <w:tcPr>
            <w:tcW w:w="4892" w:type="dxa"/>
            <w:gridSpan w:val="3"/>
          </w:tcPr>
          <w:p w:rsidR="00831FBA" w:rsidRPr="00CB49D0" w:rsidRDefault="00831FBA" w:rsidP="00831FBA">
            <w:pPr>
              <w:rPr>
                <w:szCs w:val="21"/>
              </w:rPr>
            </w:pPr>
          </w:p>
          <w:p w:rsidR="00831FBA" w:rsidRPr="00831FBA" w:rsidRDefault="00831FBA" w:rsidP="00831FBA">
            <w:pPr>
              <w:rPr>
                <w:b/>
                <w:szCs w:val="21"/>
              </w:rPr>
            </w:pPr>
            <w:r w:rsidRPr="00831FBA">
              <w:rPr>
                <w:rFonts w:hint="eastAsia"/>
                <w:b/>
                <w:szCs w:val="21"/>
              </w:rPr>
              <w:t>（一）课堂常规</w:t>
            </w:r>
          </w:p>
          <w:p w:rsidR="00BC7479" w:rsidRDefault="00BC7479" w:rsidP="00831FBA">
            <w:pPr>
              <w:rPr>
                <w:szCs w:val="21"/>
              </w:rPr>
            </w:pPr>
          </w:p>
          <w:p w:rsidR="00831FBA" w:rsidRPr="00831FBA" w:rsidRDefault="00831FBA" w:rsidP="00831FBA">
            <w:pPr>
              <w:rPr>
                <w:szCs w:val="21"/>
              </w:rPr>
            </w:pPr>
            <w:r w:rsidRPr="00831FBA">
              <w:rPr>
                <w:rFonts w:hint="eastAsia"/>
                <w:szCs w:val="21"/>
              </w:rPr>
              <w:t xml:space="preserve">1 . </w:t>
            </w:r>
            <w:r w:rsidRPr="00831FBA">
              <w:rPr>
                <w:rFonts w:hint="eastAsia"/>
                <w:szCs w:val="21"/>
              </w:rPr>
              <w:t>军体整队报告</w:t>
            </w:r>
          </w:p>
          <w:p w:rsidR="00831FBA" w:rsidRPr="00831FBA" w:rsidRDefault="00831FBA" w:rsidP="00831FBA">
            <w:pPr>
              <w:rPr>
                <w:szCs w:val="21"/>
              </w:rPr>
            </w:pPr>
            <w:r w:rsidRPr="00831FBA">
              <w:rPr>
                <w:rFonts w:hint="eastAsia"/>
                <w:szCs w:val="21"/>
              </w:rPr>
              <w:t xml:space="preserve">2. </w:t>
            </w:r>
            <w:r w:rsidRPr="00831FBA">
              <w:rPr>
                <w:rFonts w:hint="eastAsia"/>
                <w:szCs w:val="21"/>
              </w:rPr>
              <w:t>检查人数，安排见习生</w:t>
            </w:r>
          </w:p>
          <w:p w:rsidR="00831FBA" w:rsidRPr="00831FBA" w:rsidRDefault="00831FBA" w:rsidP="00831FBA">
            <w:pPr>
              <w:rPr>
                <w:szCs w:val="21"/>
              </w:rPr>
            </w:pPr>
            <w:r w:rsidRPr="00831FBA">
              <w:rPr>
                <w:rFonts w:hint="eastAsia"/>
                <w:szCs w:val="21"/>
              </w:rPr>
              <w:t xml:space="preserve">3 . </w:t>
            </w:r>
            <w:r w:rsidRPr="00831FBA">
              <w:rPr>
                <w:rFonts w:hint="eastAsia"/>
                <w:szCs w:val="21"/>
              </w:rPr>
              <w:t>宣布本次课任务</w:t>
            </w:r>
          </w:p>
          <w:p w:rsidR="00831FBA" w:rsidRPr="00831FBA" w:rsidRDefault="00831FBA" w:rsidP="00831FBA">
            <w:pPr>
              <w:ind w:left="720"/>
              <w:rPr>
                <w:szCs w:val="21"/>
              </w:rPr>
            </w:pPr>
          </w:p>
          <w:p w:rsidR="00831FBA" w:rsidRPr="00831FBA" w:rsidRDefault="00831FBA" w:rsidP="00831FBA">
            <w:pPr>
              <w:rPr>
                <w:b/>
                <w:szCs w:val="21"/>
              </w:rPr>
            </w:pPr>
            <w:r w:rsidRPr="00831FBA">
              <w:rPr>
                <w:rFonts w:hint="eastAsia"/>
                <w:b/>
                <w:szCs w:val="21"/>
              </w:rPr>
              <w:t>（二）教学主要内容</w:t>
            </w:r>
          </w:p>
          <w:p w:rsidR="00831FBA" w:rsidRPr="00831FBA" w:rsidRDefault="00831FBA" w:rsidP="00831FBA">
            <w:pPr>
              <w:ind w:left="720"/>
              <w:rPr>
                <w:szCs w:val="21"/>
              </w:rPr>
            </w:pPr>
          </w:p>
          <w:p w:rsidR="00053CA9" w:rsidRPr="00053CA9" w:rsidRDefault="00053CA9" w:rsidP="00053CA9">
            <w:pPr>
              <w:rPr>
                <w:szCs w:val="21"/>
              </w:rPr>
            </w:pPr>
            <w:r w:rsidRPr="00053CA9">
              <w:rPr>
                <w:rFonts w:hint="eastAsia"/>
                <w:szCs w:val="21"/>
              </w:rPr>
              <w:t>1.</w:t>
            </w:r>
            <w:r w:rsidRPr="00053CA9">
              <w:rPr>
                <w:rFonts w:hint="eastAsia"/>
                <w:szCs w:val="21"/>
              </w:rPr>
              <w:t>做游戏：贴对子（全班成圆圈站立，如右图。）</w:t>
            </w:r>
          </w:p>
          <w:p w:rsidR="00540EA4" w:rsidRDefault="00540EA4" w:rsidP="00053CA9">
            <w:pPr>
              <w:rPr>
                <w:szCs w:val="21"/>
              </w:rPr>
            </w:pPr>
          </w:p>
          <w:p w:rsidR="00053CA9" w:rsidRDefault="00053CA9" w:rsidP="00053CA9">
            <w:pPr>
              <w:rPr>
                <w:szCs w:val="21"/>
              </w:rPr>
            </w:pPr>
            <w:r w:rsidRPr="00053CA9">
              <w:rPr>
                <w:rFonts w:hint="eastAsia"/>
                <w:szCs w:val="21"/>
              </w:rPr>
              <w:t>2.</w:t>
            </w:r>
            <w:r w:rsidRPr="00053CA9">
              <w:rPr>
                <w:rFonts w:hint="eastAsia"/>
                <w:szCs w:val="21"/>
              </w:rPr>
              <w:t>基本素质练习：行进间练习，发展柔韧与灵活性。</w:t>
            </w:r>
          </w:p>
          <w:p w:rsidR="00053CA9" w:rsidRDefault="00053CA9" w:rsidP="00053CA9">
            <w:pPr>
              <w:rPr>
                <w:szCs w:val="21"/>
              </w:rPr>
            </w:pPr>
          </w:p>
          <w:p w:rsidR="00053CA9" w:rsidRDefault="00053CA9" w:rsidP="00053CA9">
            <w:pPr>
              <w:rPr>
                <w:szCs w:val="21"/>
              </w:rPr>
            </w:pPr>
          </w:p>
          <w:p w:rsidR="00540EA4" w:rsidRDefault="00540EA4" w:rsidP="00053CA9">
            <w:pPr>
              <w:rPr>
                <w:szCs w:val="21"/>
              </w:rPr>
            </w:pPr>
          </w:p>
          <w:p w:rsidR="00831FBA" w:rsidRPr="00831FBA" w:rsidRDefault="00831FBA" w:rsidP="00053CA9">
            <w:pPr>
              <w:rPr>
                <w:szCs w:val="21"/>
              </w:rPr>
            </w:pPr>
            <w:r w:rsidRPr="00831FBA">
              <w:rPr>
                <w:rFonts w:hint="eastAsia"/>
                <w:szCs w:val="21"/>
              </w:rPr>
              <w:t>1</w:t>
            </w:r>
            <w:r w:rsidR="00C44C54">
              <w:rPr>
                <w:rFonts w:hint="eastAsia"/>
                <w:szCs w:val="21"/>
              </w:rPr>
              <w:t>、复习波浪组合</w:t>
            </w:r>
          </w:p>
          <w:p w:rsidR="00831FBA" w:rsidRPr="00831FBA" w:rsidRDefault="00831FBA" w:rsidP="00831FBA">
            <w:pPr>
              <w:ind w:left="720"/>
              <w:rPr>
                <w:szCs w:val="21"/>
              </w:rPr>
            </w:pPr>
          </w:p>
          <w:p w:rsidR="00831FBA" w:rsidRPr="00831FBA" w:rsidRDefault="00831FBA" w:rsidP="00831FBA">
            <w:pPr>
              <w:ind w:left="720"/>
              <w:rPr>
                <w:szCs w:val="21"/>
              </w:rPr>
            </w:pPr>
          </w:p>
          <w:p w:rsidR="00831FBA" w:rsidRPr="00831FBA" w:rsidRDefault="00831FBA" w:rsidP="00831FBA">
            <w:pPr>
              <w:ind w:left="720"/>
              <w:rPr>
                <w:szCs w:val="21"/>
              </w:rPr>
            </w:pPr>
          </w:p>
          <w:p w:rsidR="00831FBA" w:rsidRPr="00831FBA" w:rsidRDefault="00831FBA" w:rsidP="00C44C54">
            <w:pPr>
              <w:rPr>
                <w:szCs w:val="21"/>
              </w:rPr>
            </w:pPr>
            <w:r w:rsidRPr="00831FBA">
              <w:rPr>
                <w:rFonts w:hint="eastAsia"/>
                <w:szCs w:val="21"/>
              </w:rPr>
              <w:t>2.</w:t>
            </w:r>
            <w:r w:rsidRPr="00831FBA">
              <w:rPr>
                <w:rFonts w:hint="eastAsia"/>
                <w:szCs w:val="21"/>
              </w:rPr>
              <w:t>学习</w:t>
            </w:r>
            <w:r w:rsidR="00C44C54" w:rsidRPr="00C44C54">
              <w:rPr>
                <w:rFonts w:hint="eastAsia"/>
                <w:szCs w:val="21"/>
              </w:rPr>
              <w:t>套路（一）：综合练习</w:t>
            </w:r>
          </w:p>
          <w:p w:rsidR="00831FBA" w:rsidRDefault="00831FBA" w:rsidP="00831FBA">
            <w:pPr>
              <w:ind w:left="720"/>
              <w:rPr>
                <w:szCs w:val="21"/>
              </w:rPr>
            </w:pPr>
          </w:p>
          <w:p w:rsidR="00C44C54" w:rsidRDefault="00C44C54" w:rsidP="00831FBA">
            <w:pPr>
              <w:ind w:left="720"/>
              <w:rPr>
                <w:szCs w:val="21"/>
              </w:rPr>
            </w:pPr>
          </w:p>
          <w:p w:rsidR="00C44C54" w:rsidRPr="00831FBA" w:rsidRDefault="00C44C54" w:rsidP="00831FBA">
            <w:pPr>
              <w:ind w:left="720"/>
              <w:rPr>
                <w:rFonts w:hint="eastAsia"/>
                <w:szCs w:val="21"/>
              </w:rPr>
            </w:pPr>
          </w:p>
          <w:p w:rsidR="00C44C54" w:rsidRDefault="00C44C54" w:rsidP="00831FBA">
            <w:pPr>
              <w:rPr>
                <w:b/>
                <w:szCs w:val="21"/>
              </w:rPr>
            </w:pPr>
          </w:p>
          <w:p w:rsidR="00831FBA" w:rsidRPr="00831FBA" w:rsidRDefault="00831FBA" w:rsidP="00831FBA">
            <w:pPr>
              <w:rPr>
                <w:b/>
                <w:szCs w:val="21"/>
              </w:rPr>
            </w:pPr>
            <w:r w:rsidRPr="00831FBA">
              <w:rPr>
                <w:rFonts w:hint="eastAsia"/>
                <w:b/>
                <w:szCs w:val="21"/>
              </w:rPr>
              <w:t>（三）小结</w:t>
            </w:r>
          </w:p>
          <w:p w:rsidR="00831FBA" w:rsidRPr="00831FBA" w:rsidRDefault="00831FBA" w:rsidP="00831FBA">
            <w:pPr>
              <w:ind w:left="720"/>
              <w:rPr>
                <w:szCs w:val="21"/>
              </w:rPr>
            </w:pPr>
          </w:p>
          <w:p w:rsidR="00831FBA" w:rsidRPr="00831FBA" w:rsidRDefault="00831FBA" w:rsidP="00831FBA">
            <w:pPr>
              <w:rPr>
                <w:szCs w:val="21"/>
              </w:rPr>
            </w:pPr>
            <w:r w:rsidRPr="00831FBA">
              <w:rPr>
                <w:rFonts w:hint="eastAsia"/>
                <w:szCs w:val="21"/>
              </w:rPr>
              <w:t xml:space="preserve">1 .  </w:t>
            </w:r>
            <w:r w:rsidRPr="00831FBA">
              <w:rPr>
                <w:rFonts w:hint="eastAsia"/>
                <w:szCs w:val="21"/>
              </w:rPr>
              <w:t>放松整理</w:t>
            </w:r>
            <w:r w:rsidRPr="00831FBA">
              <w:rPr>
                <w:rFonts w:hint="eastAsia"/>
                <w:szCs w:val="21"/>
              </w:rPr>
              <w:t>2*8</w:t>
            </w:r>
            <w:r w:rsidRPr="00831FBA">
              <w:rPr>
                <w:rFonts w:hint="eastAsia"/>
                <w:szCs w:val="21"/>
              </w:rPr>
              <w:t>拍</w:t>
            </w:r>
          </w:p>
          <w:p w:rsidR="00831FBA" w:rsidRPr="00831FBA" w:rsidRDefault="00831FBA" w:rsidP="00831FBA">
            <w:pPr>
              <w:rPr>
                <w:szCs w:val="21"/>
              </w:rPr>
            </w:pPr>
            <w:r w:rsidRPr="00831FBA">
              <w:rPr>
                <w:rFonts w:hint="eastAsia"/>
                <w:szCs w:val="21"/>
              </w:rPr>
              <w:t xml:space="preserve">2.  </w:t>
            </w:r>
            <w:r w:rsidRPr="00831FBA">
              <w:rPr>
                <w:rFonts w:hint="eastAsia"/>
                <w:szCs w:val="21"/>
              </w:rPr>
              <w:t>总结上课情况</w:t>
            </w:r>
            <w:r w:rsidRPr="00831FBA">
              <w:rPr>
                <w:rFonts w:hint="eastAsia"/>
                <w:szCs w:val="21"/>
              </w:rPr>
              <w:t xml:space="preserve"> </w:t>
            </w:r>
          </w:p>
          <w:p w:rsidR="00150F94" w:rsidRPr="00CB49D0" w:rsidRDefault="00831FBA" w:rsidP="00831FBA">
            <w:pPr>
              <w:rPr>
                <w:szCs w:val="21"/>
              </w:rPr>
            </w:pPr>
            <w:r w:rsidRPr="00831FBA">
              <w:rPr>
                <w:rFonts w:hint="eastAsia"/>
                <w:szCs w:val="21"/>
              </w:rPr>
              <w:t xml:space="preserve">3.  </w:t>
            </w:r>
            <w:r w:rsidRPr="00831FBA">
              <w:rPr>
                <w:rFonts w:hint="eastAsia"/>
                <w:szCs w:val="21"/>
              </w:rPr>
              <w:t>归还器材</w:t>
            </w:r>
          </w:p>
        </w:tc>
        <w:tc>
          <w:tcPr>
            <w:tcW w:w="663" w:type="dxa"/>
          </w:tcPr>
          <w:p w:rsidR="007B5BA7" w:rsidRPr="007B5BA7" w:rsidRDefault="007B5BA7" w:rsidP="007B5BA7">
            <w:pPr>
              <w:jc w:val="center"/>
              <w:rPr>
                <w:rFonts w:ascii="宋体" w:hAnsi="宋体"/>
                <w:szCs w:val="21"/>
              </w:rPr>
            </w:pPr>
          </w:p>
          <w:p w:rsidR="007B5BA7" w:rsidRPr="007B5BA7" w:rsidRDefault="007B5BA7" w:rsidP="007B5BA7">
            <w:pPr>
              <w:jc w:val="center"/>
              <w:rPr>
                <w:rFonts w:ascii="宋体" w:hAnsi="宋体"/>
                <w:szCs w:val="21"/>
              </w:rPr>
            </w:pPr>
          </w:p>
          <w:p w:rsidR="007B5BA7" w:rsidRPr="007B5BA7" w:rsidRDefault="007B5BA7" w:rsidP="007B5BA7">
            <w:pPr>
              <w:jc w:val="center"/>
              <w:rPr>
                <w:rFonts w:ascii="宋体" w:hAnsi="宋体"/>
                <w:szCs w:val="21"/>
              </w:rPr>
            </w:pPr>
            <w:r w:rsidRPr="007B5BA7">
              <w:rPr>
                <w:rFonts w:ascii="宋体" w:hAnsi="宋体" w:hint="eastAsia"/>
                <w:szCs w:val="21"/>
              </w:rPr>
              <w:t>5ˊ</w:t>
            </w:r>
          </w:p>
          <w:p w:rsidR="007B5BA7" w:rsidRPr="007B5BA7" w:rsidRDefault="007B5BA7" w:rsidP="007B5BA7">
            <w:pPr>
              <w:jc w:val="center"/>
              <w:rPr>
                <w:rFonts w:ascii="宋体" w:hAnsi="宋体"/>
                <w:szCs w:val="21"/>
              </w:rPr>
            </w:pPr>
          </w:p>
          <w:p w:rsidR="007B5BA7" w:rsidRPr="007B5BA7" w:rsidRDefault="007B5BA7" w:rsidP="007B5BA7">
            <w:pPr>
              <w:jc w:val="center"/>
              <w:rPr>
                <w:rFonts w:ascii="宋体" w:hAnsi="宋体"/>
                <w:szCs w:val="21"/>
              </w:rPr>
            </w:pPr>
          </w:p>
          <w:p w:rsidR="007B5BA7" w:rsidRPr="007B5BA7" w:rsidRDefault="007B5BA7" w:rsidP="007B5BA7">
            <w:pPr>
              <w:jc w:val="center"/>
              <w:rPr>
                <w:rFonts w:ascii="宋体" w:hAnsi="宋体"/>
                <w:szCs w:val="21"/>
              </w:rPr>
            </w:pPr>
          </w:p>
          <w:p w:rsidR="007B5BA7" w:rsidRPr="007B5BA7" w:rsidRDefault="007B5BA7" w:rsidP="007B5BA7">
            <w:pPr>
              <w:jc w:val="center"/>
              <w:rPr>
                <w:rFonts w:ascii="宋体" w:hAnsi="宋体"/>
                <w:szCs w:val="21"/>
              </w:rPr>
            </w:pPr>
          </w:p>
          <w:p w:rsidR="007B5BA7" w:rsidRPr="007B5BA7" w:rsidRDefault="007B5BA7" w:rsidP="007B5BA7">
            <w:pPr>
              <w:jc w:val="center"/>
              <w:rPr>
                <w:rFonts w:ascii="宋体" w:hAnsi="宋体"/>
                <w:szCs w:val="21"/>
              </w:rPr>
            </w:pPr>
          </w:p>
          <w:p w:rsidR="007B5BA7" w:rsidRPr="007B5BA7" w:rsidRDefault="007B5BA7" w:rsidP="007B5BA7">
            <w:pPr>
              <w:jc w:val="center"/>
              <w:rPr>
                <w:rFonts w:ascii="宋体" w:hAnsi="宋体"/>
                <w:szCs w:val="21"/>
              </w:rPr>
            </w:pPr>
            <w:r w:rsidRPr="007B5BA7">
              <w:rPr>
                <w:rFonts w:ascii="宋体" w:hAnsi="宋体" w:hint="eastAsia"/>
                <w:szCs w:val="21"/>
              </w:rPr>
              <w:t>25ˊ</w:t>
            </w:r>
          </w:p>
          <w:p w:rsidR="007B5BA7" w:rsidRPr="007B5BA7" w:rsidRDefault="007B5BA7" w:rsidP="007B5BA7">
            <w:pPr>
              <w:jc w:val="center"/>
              <w:rPr>
                <w:rFonts w:ascii="宋体" w:hAnsi="宋体"/>
                <w:szCs w:val="21"/>
              </w:rPr>
            </w:pPr>
          </w:p>
          <w:p w:rsidR="007B5BA7" w:rsidRPr="007B5BA7" w:rsidRDefault="007B5BA7" w:rsidP="007B5BA7">
            <w:pPr>
              <w:jc w:val="center"/>
              <w:rPr>
                <w:rFonts w:ascii="宋体" w:hAnsi="宋体"/>
                <w:szCs w:val="21"/>
              </w:rPr>
            </w:pPr>
          </w:p>
          <w:p w:rsidR="007B5BA7" w:rsidRPr="007B5BA7" w:rsidRDefault="007B5BA7" w:rsidP="00C44C54">
            <w:pPr>
              <w:rPr>
                <w:rFonts w:ascii="宋体" w:hAnsi="宋体" w:hint="eastAsia"/>
                <w:szCs w:val="21"/>
              </w:rPr>
            </w:pPr>
          </w:p>
          <w:p w:rsidR="007B5BA7" w:rsidRDefault="007B5BA7" w:rsidP="007B5BA7">
            <w:pPr>
              <w:jc w:val="center"/>
              <w:rPr>
                <w:rFonts w:ascii="宋体" w:hAnsi="宋体"/>
                <w:szCs w:val="21"/>
              </w:rPr>
            </w:pPr>
          </w:p>
          <w:p w:rsidR="00C44C54" w:rsidRPr="007B5BA7" w:rsidRDefault="00C44C54" w:rsidP="007B5BA7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B5BA7" w:rsidRPr="007B5BA7" w:rsidRDefault="007B5BA7" w:rsidP="007B5BA7">
            <w:pPr>
              <w:jc w:val="center"/>
              <w:rPr>
                <w:rFonts w:ascii="宋体" w:hAnsi="宋体"/>
                <w:szCs w:val="21"/>
              </w:rPr>
            </w:pPr>
            <w:r w:rsidRPr="007B5BA7">
              <w:rPr>
                <w:rFonts w:ascii="宋体" w:hAnsi="宋体" w:hint="eastAsia"/>
                <w:szCs w:val="21"/>
              </w:rPr>
              <w:t>25ˊ</w:t>
            </w:r>
          </w:p>
          <w:p w:rsidR="007B5BA7" w:rsidRPr="007B5BA7" w:rsidRDefault="007B5BA7" w:rsidP="007B5BA7">
            <w:pPr>
              <w:jc w:val="center"/>
              <w:rPr>
                <w:rFonts w:ascii="宋体" w:hAnsi="宋体"/>
                <w:szCs w:val="21"/>
              </w:rPr>
            </w:pPr>
          </w:p>
          <w:p w:rsidR="007B5BA7" w:rsidRDefault="007B5BA7" w:rsidP="00C44C54">
            <w:pPr>
              <w:rPr>
                <w:rFonts w:ascii="宋体" w:hAnsi="宋体" w:hint="eastAsia"/>
                <w:szCs w:val="21"/>
              </w:rPr>
            </w:pPr>
          </w:p>
          <w:p w:rsidR="00C44C54" w:rsidRPr="007B5BA7" w:rsidRDefault="00C44C54" w:rsidP="007B5BA7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B5BA7" w:rsidRPr="007B5BA7" w:rsidRDefault="007B5BA7" w:rsidP="007B5BA7">
            <w:pPr>
              <w:jc w:val="center"/>
              <w:rPr>
                <w:rFonts w:ascii="宋体" w:hAnsi="宋体"/>
                <w:szCs w:val="21"/>
              </w:rPr>
            </w:pPr>
            <w:r w:rsidRPr="007B5BA7">
              <w:rPr>
                <w:rFonts w:ascii="宋体" w:hAnsi="宋体" w:hint="eastAsia"/>
                <w:szCs w:val="21"/>
              </w:rPr>
              <w:t>30ˊ</w:t>
            </w:r>
          </w:p>
          <w:p w:rsidR="007B5BA7" w:rsidRPr="007B5BA7" w:rsidRDefault="007B5BA7" w:rsidP="007B5BA7">
            <w:pPr>
              <w:jc w:val="center"/>
              <w:rPr>
                <w:rFonts w:ascii="宋体" w:hAnsi="宋体"/>
                <w:szCs w:val="21"/>
              </w:rPr>
            </w:pPr>
          </w:p>
          <w:p w:rsidR="007B5BA7" w:rsidRPr="007B5BA7" w:rsidRDefault="007B5BA7" w:rsidP="007B5BA7">
            <w:pPr>
              <w:jc w:val="center"/>
              <w:rPr>
                <w:rFonts w:ascii="宋体" w:hAnsi="宋体"/>
                <w:szCs w:val="21"/>
              </w:rPr>
            </w:pPr>
          </w:p>
          <w:p w:rsidR="007B5BA7" w:rsidRPr="007B5BA7" w:rsidRDefault="007B5BA7" w:rsidP="007B5BA7">
            <w:pPr>
              <w:jc w:val="center"/>
              <w:rPr>
                <w:rFonts w:ascii="宋体" w:hAnsi="宋体"/>
                <w:szCs w:val="21"/>
              </w:rPr>
            </w:pPr>
          </w:p>
          <w:p w:rsidR="007B5BA7" w:rsidRPr="007B5BA7" w:rsidRDefault="007B5BA7" w:rsidP="007B5BA7">
            <w:pPr>
              <w:jc w:val="center"/>
              <w:rPr>
                <w:rFonts w:ascii="宋体" w:hAnsi="宋体"/>
                <w:szCs w:val="21"/>
              </w:rPr>
            </w:pPr>
          </w:p>
          <w:p w:rsidR="007B5BA7" w:rsidRPr="007B5BA7" w:rsidRDefault="007B5BA7" w:rsidP="007B5BA7">
            <w:pPr>
              <w:jc w:val="center"/>
              <w:rPr>
                <w:rFonts w:ascii="宋体" w:hAnsi="宋体"/>
                <w:szCs w:val="21"/>
              </w:rPr>
            </w:pPr>
          </w:p>
          <w:p w:rsidR="007B5BA7" w:rsidRPr="007B5BA7" w:rsidRDefault="007B5BA7" w:rsidP="007B5BA7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7B5BA7" w:rsidP="007B5BA7">
            <w:pPr>
              <w:jc w:val="center"/>
              <w:rPr>
                <w:rFonts w:ascii="宋体" w:hAnsi="宋体"/>
                <w:szCs w:val="21"/>
              </w:rPr>
            </w:pPr>
            <w:r w:rsidRPr="007B5BA7">
              <w:rPr>
                <w:rFonts w:ascii="宋体" w:hAnsi="宋体" w:hint="eastAsia"/>
                <w:szCs w:val="21"/>
              </w:rPr>
              <w:t>5ˊ</w:t>
            </w:r>
          </w:p>
        </w:tc>
        <w:tc>
          <w:tcPr>
            <w:tcW w:w="4347" w:type="dxa"/>
            <w:gridSpan w:val="2"/>
          </w:tcPr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D650FA" w:rsidRPr="00D650FA" w:rsidRDefault="00D650FA" w:rsidP="00D650FA">
            <w:pPr>
              <w:jc w:val="center"/>
              <w:rPr>
                <w:szCs w:val="21"/>
              </w:rPr>
            </w:pPr>
            <w:r w:rsidRPr="00D650FA">
              <w:rPr>
                <w:rFonts w:hint="eastAsia"/>
                <w:szCs w:val="21"/>
              </w:rPr>
              <w:t>△</w:t>
            </w:r>
          </w:p>
          <w:p w:rsidR="00D650FA" w:rsidRPr="00D650FA" w:rsidRDefault="00D650FA" w:rsidP="00D650FA">
            <w:pPr>
              <w:jc w:val="center"/>
              <w:rPr>
                <w:szCs w:val="21"/>
              </w:rPr>
            </w:pPr>
            <w:r w:rsidRPr="00D650FA">
              <w:rPr>
                <w:szCs w:val="21"/>
              </w:rPr>
              <w:t>*  *  *  *  *  *</w:t>
            </w:r>
          </w:p>
          <w:p w:rsidR="00D650FA" w:rsidRPr="00D650FA" w:rsidRDefault="00D650FA" w:rsidP="00D650FA">
            <w:pPr>
              <w:jc w:val="center"/>
              <w:rPr>
                <w:szCs w:val="21"/>
              </w:rPr>
            </w:pPr>
            <w:r w:rsidRPr="00D650FA">
              <w:rPr>
                <w:szCs w:val="21"/>
              </w:rPr>
              <w:t>*  *  *  *  *  *</w:t>
            </w:r>
          </w:p>
          <w:p w:rsidR="00150F94" w:rsidRDefault="00D650FA" w:rsidP="00540EA4">
            <w:pPr>
              <w:jc w:val="center"/>
              <w:rPr>
                <w:szCs w:val="21"/>
              </w:rPr>
            </w:pPr>
            <w:r w:rsidRPr="00D650FA">
              <w:rPr>
                <w:szCs w:val="21"/>
              </w:rPr>
              <w:t>*  *  *  *  *  *</w:t>
            </w:r>
          </w:p>
          <w:p w:rsidR="00540EA4" w:rsidRPr="00CB49D0" w:rsidRDefault="00540EA4" w:rsidP="00540EA4">
            <w:pPr>
              <w:jc w:val="center"/>
              <w:rPr>
                <w:szCs w:val="21"/>
              </w:rPr>
            </w:pPr>
          </w:p>
          <w:p w:rsidR="007B5BA7" w:rsidRPr="00CB49D0" w:rsidRDefault="00053CA9" w:rsidP="007B5BA7">
            <w:pPr>
              <w:pStyle w:val="a8"/>
              <w:tabs>
                <w:tab w:val="clear" w:pos="4153"/>
                <w:tab w:val="clear" w:pos="8306"/>
              </w:tabs>
              <w:snapToGrid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t xml:space="preserve">           </w:t>
            </w:r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2495550" cy="925537"/>
                  <wp:effectExtent l="0" t="0" r="0" b="8255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1965" cy="946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50F94" w:rsidRDefault="00150F94" w:rsidP="00AD3138">
            <w:pPr>
              <w:pStyle w:val="a8"/>
              <w:tabs>
                <w:tab w:val="clear" w:pos="4153"/>
                <w:tab w:val="clear" w:pos="8306"/>
              </w:tabs>
              <w:snapToGrid/>
              <w:rPr>
                <w:sz w:val="21"/>
                <w:szCs w:val="21"/>
              </w:rPr>
            </w:pPr>
          </w:p>
          <w:p w:rsidR="007B5BA7" w:rsidRPr="00540EA4" w:rsidRDefault="007B5BA7" w:rsidP="00053CA9">
            <w:pPr>
              <w:pStyle w:val="a8"/>
              <w:rPr>
                <w:sz w:val="21"/>
                <w:szCs w:val="21"/>
              </w:rPr>
            </w:pPr>
            <w:r w:rsidRPr="00540EA4">
              <w:rPr>
                <w:rFonts w:hint="eastAsia"/>
                <w:sz w:val="21"/>
                <w:szCs w:val="21"/>
              </w:rPr>
              <w:t>集体与分组练习相结合，领做，纠错，辅导相结合</w:t>
            </w:r>
          </w:p>
          <w:p w:rsidR="007B5BA7" w:rsidRPr="00540EA4" w:rsidRDefault="007B5BA7" w:rsidP="007B5BA7">
            <w:pPr>
              <w:pStyle w:val="a8"/>
              <w:rPr>
                <w:sz w:val="21"/>
                <w:szCs w:val="21"/>
              </w:rPr>
            </w:pPr>
          </w:p>
          <w:p w:rsidR="007B5BA7" w:rsidRPr="007B5BA7" w:rsidRDefault="007B5BA7" w:rsidP="007B5BA7">
            <w:pPr>
              <w:pStyle w:val="a8"/>
              <w:rPr>
                <w:sz w:val="21"/>
                <w:szCs w:val="21"/>
              </w:rPr>
            </w:pPr>
            <w:r w:rsidRPr="007B5BA7">
              <w:rPr>
                <w:rFonts w:hint="eastAsia"/>
                <w:sz w:val="21"/>
                <w:szCs w:val="21"/>
              </w:rPr>
              <w:t>教法</w:t>
            </w:r>
          </w:p>
          <w:p w:rsidR="007B5BA7" w:rsidRPr="007B5BA7" w:rsidRDefault="007B5BA7" w:rsidP="007B5BA7">
            <w:pPr>
              <w:pStyle w:val="a8"/>
              <w:rPr>
                <w:sz w:val="21"/>
                <w:szCs w:val="21"/>
              </w:rPr>
            </w:pPr>
            <w:r w:rsidRPr="007B5BA7">
              <w:rPr>
                <w:rFonts w:hint="eastAsia"/>
                <w:sz w:val="21"/>
                <w:szCs w:val="21"/>
              </w:rPr>
              <w:t xml:space="preserve">1. </w:t>
            </w:r>
            <w:r w:rsidRPr="007B5BA7">
              <w:rPr>
                <w:rFonts w:hint="eastAsia"/>
                <w:sz w:val="21"/>
                <w:szCs w:val="21"/>
              </w:rPr>
              <w:t>教师讲解示范</w:t>
            </w:r>
          </w:p>
          <w:p w:rsidR="007B5BA7" w:rsidRPr="007B5BA7" w:rsidRDefault="007B5BA7" w:rsidP="007B5BA7">
            <w:pPr>
              <w:pStyle w:val="a8"/>
              <w:rPr>
                <w:sz w:val="21"/>
                <w:szCs w:val="21"/>
              </w:rPr>
            </w:pPr>
            <w:r w:rsidRPr="007B5BA7">
              <w:rPr>
                <w:rFonts w:hint="eastAsia"/>
                <w:sz w:val="21"/>
                <w:szCs w:val="21"/>
              </w:rPr>
              <w:t>2.</w:t>
            </w:r>
            <w:r w:rsidRPr="007B5BA7">
              <w:rPr>
                <w:rFonts w:hint="eastAsia"/>
                <w:sz w:val="21"/>
                <w:szCs w:val="21"/>
              </w:rPr>
              <w:t>学生模仿练习</w:t>
            </w:r>
          </w:p>
          <w:p w:rsidR="007B5BA7" w:rsidRPr="007B5BA7" w:rsidRDefault="007B5BA7" w:rsidP="007B5BA7">
            <w:pPr>
              <w:pStyle w:val="a8"/>
              <w:rPr>
                <w:sz w:val="21"/>
                <w:szCs w:val="21"/>
              </w:rPr>
            </w:pPr>
            <w:r w:rsidRPr="007B5BA7">
              <w:rPr>
                <w:rFonts w:hint="eastAsia"/>
                <w:sz w:val="21"/>
                <w:szCs w:val="21"/>
              </w:rPr>
              <w:t>3.</w:t>
            </w:r>
            <w:r w:rsidRPr="007B5BA7">
              <w:rPr>
                <w:rFonts w:hint="eastAsia"/>
                <w:sz w:val="21"/>
                <w:szCs w:val="21"/>
              </w:rPr>
              <w:t>教师反复领做</w:t>
            </w:r>
          </w:p>
          <w:p w:rsidR="007B5BA7" w:rsidRPr="007B5BA7" w:rsidRDefault="007B5BA7" w:rsidP="007B5BA7">
            <w:pPr>
              <w:pStyle w:val="a8"/>
              <w:rPr>
                <w:sz w:val="21"/>
                <w:szCs w:val="21"/>
              </w:rPr>
            </w:pPr>
            <w:r w:rsidRPr="007B5BA7">
              <w:rPr>
                <w:rFonts w:hint="eastAsia"/>
                <w:sz w:val="21"/>
                <w:szCs w:val="21"/>
              </w:rPr>
              <w:t>4.</w:t>
            </w:r>
            <w:r w:rsidRPr="007B5BA7">
              <w:rPr>
                <w:rFonts w:hint="eastAsia"/>
                <w:sz w:val="21"/>
                <w:szCs w:val="21"/>
              </w:rPr>
              <w:t>纠错</w:t>
            </w:r>
          </w:p>
          <w:p w:rsidR="007B5BA7" w:rsidRPr="007B5BA7" w:rsidRDefault="007B5BA7" w:rsidP="007B5BA7">
            <w:pPr>
              <w:pStyle w:val="a8"/>
              <w:rPr>
                <w:sz w:val="21"/>
                <w:szCs w:val="21"/>
              </w:rPr>
            </w:pPr>
            <w:r w:rsidRPr="007B5BA7">
              <w:rPr>
                <w:rFonts w:hint="eastAsia"/>
                <w:sz w:val="21"/>
                <w:szCs w:val="21"/>
              </w:rPr>
              <w:t>5.</w:t>
            </w:r>
            <w:r w:rsidRPr="007B5BA7">
              <w:rPr>
                <w:rFonts w:hint="eastAsia"/>
                <w:sz w:val="21"/>
                <w:szCs w:val="21"/>
              </w:rPr>
              <w:t>音乐伴奏连贯进行</w:t>
            </w:r>
          </w:p>
          <w:p w:rsidR="007B5BA7" w:rsidRPr="007B5BA7" w:rsidRDefault="007B5BA7" w:rsidP="007B5BA7">
            <w:pPr>
              <w:pStyle w:val="a8"/>
              <w:rPr>
                <w:sz w:val="21"/>
                <w:szCs w:val="21"/>
              </w:rPr>
            </w:pPr>
          </w:p>
          <w:p w:rsidR="007B5BA7" w:rsidRPr="00CB49D0" w:rsidRDefault="00C44C54" w:rsidP="007B5BA7">
            <w:pPr>
              <w:pStyle w:val="a8"/>
              <w:tabs>
                <w:tab w:val="clear" w:pos="4153"/>
                <w:tab w:val="clear" w:pos="8306"/>
              </w:tabs>
              <w:snapToGrid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要求：动作规范，舒展</w:t>
            </w:r>
            <w:r w:rsidR="00BD0A81"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连贯，</w:t>
            </w:r>
            <w:r w:rsidR="00BD0A81">
              <w:rPr>
                <w:rFonts w:hint="eastAsia"/>
                <w:sz w:val="21"/>
                <w:szCs w:val="21"/>
              </w:rPr>
              <w:t>富有节奏，</w:t>
            </w:r>
            <w:r>
              <w:rPr>
                <w:rFonts w:hint="eastAsia"/>
                <w:sz w:val="21"/>
                <w:szCs w:val="21"/>
              </w:rPr>
              <w:t>艺术</w:t>
            </w:r>
            <w:r w:rsidR="00BD0A81" w:rsidRPr="00BD0A81">
              <w:rPr>
                <w:rFonts w:hint="eastAsia"/>
                <w:sz w:val="21"/>
                <w:szCs w:val="21"/>
              </w:rPr>
              <w:t>表现力强。</w:t>
            </w:r>
          </w:p>
        </w:tc>
      </w:tr>
      <w:tr w:rsidR="005B6B68" w:rsidTr="00AD3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10421" w:type="dxa"/>
            <w:gridSpan w:val="7"/>
          </w:tcPr>
          <w:p w:rsidR="005B6B68" w:rsidRDefault="005B6B68" w:rsidP="001009D7">
            <w:r>
              <w:rPr>
                <w:rFonts w:hint="eastAsia"/>
                <w:bCs/>
              </w:rPr>
              <w:t>场地与器材</w:t>
            </w:r>
            <w:r>
              <w:rPr>
                <w:rFonts w:hint="eastAsia"/>
              </w:rPr>
              <w:t>：</w:t>
            </w:r>
            <w:r w:rsidR="00755FE1">
              <w:rPr>
                <w:rFonts w:hint="eastAsia"/>
              </w:rPr>
              <w:t>联谊馆，音响设备</w:t>
            </w:r>
          </w:p>
        </w:tc>
      </w:tr>
      <w:tr w:rsidR="005B6B68" w:rsidTr="00F26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4"/>
        </w:trPr>
        <w:tc>
          <w:tcPr>
            <w:tcW w:w="10421" w:type="dxa"/>
            <w:gridSpan w:val="7"/>
          </w:tcPr>
          <w:p w:rsidR="005B6B68" w:rsidRDefault="005B6B68" w:rsidP="001009D7">
            <w:r>
              <w:rPr>
                <w:rFonts w:hint="eastAsia"/>
                <w:bCs/>
              </w:rPr>
              <w:t>课后小结</w:t>
            </w:r>
            <w:r>
              <w:rPr>
                <w:rFonts w:hint="eastAsia"/>
              </w:rPr>
              <w:t>：</w:t>
            </w:r>
          </w:p>
          <w:p w:rsidR="005B6B68" w:rsidRDefault="005B6B68" w:rsidP="001009D7"/>
        </w:tc>
      </w:tr>
    </w:tbl>
    <w:p w:rsidR="005B6B68" w:rsidRDefault="005B6B68" w:rsidP="005B6B68">
      <w:pPr>
        <w:rPr>
          <w:kern w:val="0"/>
          <w:sz w:val="20"/>
        </w:rPr>
      </w:pPr>
    </w:p>
    <w:p w:rsidR="005B6B68" w:rsidRDefault="005B6B68" w:rsidP="005B6B68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体育课教案</w:t>
      </w: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519"/>
        <w:gridCol w:w="1505"/>
        <w:gridCol w:w="2662"/>
        <w:gridCol w:w="725"/>
        <w:gridCol w:w="663"/>
        <w:gridCol w:w="279"/>
        <w:gridCol w:w="4068"/>
      </w:tblGrid>
      <w:tr w:rsidR="005B6B68" w:rsidTr="001009D7">
        <w:tc>
          <w:tcPr>
            <w:tcW w:w="2024" w:type="dxa"/>
            <w:gridSpan w:val="2"/>
          </w:tcPr>
          <w:p w:rsidR="005B6B68" w:rsidRDefault="005B6B68" w:rsidP="006B6F98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课次：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第</w:t>
            </w:r>
            <w:r>
              <w:rPr>
                <w:rFonts w:hint="eastAsia"/>
                <w:bCs/>
              </w:rPr>
              <w:t xml:space="preserve">  </w:t>
            </w:r>
            <w:r w:rsidR="002A3F57">
              <w:rPr>
                <w:rFonts w:hint="eastAsia"/>
                <w:bCs/>
              </w:rPr>
              <w:t>1</w:t>
            </w:r>
            <w:r w:rsidR="002A3F57">
              <w:rPr>
                <w:bCs/>
              </w:rPr>
              <w:t>2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次</w:t>
            </w:r>
          </w:p>
        </w:tc>
        <w:tc>
          <w:tcPr>
            <w:tcW w:w="2662" w:type="dxa"/>
          </w:tcPr>
          <w:p w:rsidR="005B6B68" w:rsidRDefault="005B6B68" w:rsidP="001009D7">
            <w:pPr>
              <w:jc w:val="left"/>
              <w:rPr>
                <w:bCs/>
              </w:rPr>
            </w:pPr>
          </w:p>
        </w:tc>
        <w:tc>
          <w:tcPr>
            <w:tcW w:w="1667" w:type="dxa"/>
            <w:gridSpan w:val="3"/>
          </w:tcPr>
          <w:p w:rsidR="005B6B68" w:rsidRDefault="005B6B68" w:rsidP="001009D7">
            <w:pPr>
              <w:jc w:val="left"/>
              <w:rPr>
                <w:bCs/>
              </w:rPr>
            </w:pPr>
          </w:p>
        </w:tc>
        <w:tc>
          <w:tcPr>
            <w:tcW w:w="4068" w:type="dxa"/>
          </w:tcPr>
          <w:p w:rsidR="005B6B68" w:rsidRDefault="005B6B68" w:rsidP="001009D7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</w:t>
            </w:r>
            <w:r>
              <w:rPr>
                <w:rFonts w:hint="eastAsia"/>
                <w:bCs/>
              </w:rPr>
              <w:t>任课教师：</w:t>
            </w:r>
            <w:r w:rsidR="00395DC0">
              <w:rPr>
                <w:rFonts w:hint="eastAsia"/>
                <w:bCs/>
              </w:rPr>
              <w:t>梁丽凤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5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教学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内容</w:t>
            </w:r>
          </w:p>
        </w:tc>
        <w:tc>
          <w:tcPr>
            <w:tcW w:w="9902" w:type="dxa"/>
            <w:gridSpan w:val="6"/>
          </w:tcPr>
          <w:p w:rsidR="006451E9" w:rsidRDefault="006451E9" w:rsidP="00665BA5">
            <w:pPr>
              <w:ind w:left="360"/>
              <w:rPr>
                <w:rFonts w:ascii="幼圆" w:eastAsia="幼圆"/>
              </w:rPr>
            </w:pPr>
          </w:p>
          <w:p w:rsidR="005B6B68" w:rsidRDefault="00175D38" w:rsidP="00665BA5">
            <w:pPr>
              <w:ind w:left="360"/>
              <w:rPr>
                <w:rFonts w:ascii="幼圆" w:eastAsia="幼圆"/>
              </w:rPr>
            </w:pPr>
            <w:r w:rsidRPr="00175D38">
              <w:rPr>
                <w:rFonts w:ascii="微软雅黑" w:eastAsia="微软雅黑" w:hAnsi="微软雅黑" w:cs="微软雅黑" w:hint="eastAsia"/>
              </w:rPr>
              <w:t>观摩</w:t>
            </w:r>
            <w:r w:rsidRPr="00175D38">
              <w:rPr>
                <w:rFonts w:ascii="Malgun Gothic Semilight" w:eastAsia="Malgun Gothic Semilight" w:hAnsi="Malgun Gothic Semilight" w:cs="Malgun Gothic Semilight" w:hint="eastAsia"/>
              </w:rPr>
              <w:t>《</w:t>
            </w:r>
            <w:r w:rsidR="002A3F57">
              <w:rPr>
                <w:rFonts w:ascii="微软雅黑" w:eastAsia="微软雅黑" w:hAnsi="微软雅黑" w:cs="微软雅黑" w:hint="eastAsia"/>
              </w:rPr>
              <w:t>形体舞</w:t>
            </w:r>
            <w:r w:rsidRPr="00175D38">
              <w:rPr>
                <w:rFonts w:ascii="Malgun Gothic Semilight" w:eastAsia="Malgun Gothic Semilight" w:hAnsi="Malgun Gothic Semilight" w:cs="Malgun Gothic Semilight" w:hint="eastAsia"/>
              </w:rPr>
              <w:t>》</w:t>
            </w:r>
            <w:r w:rsidRPr="00175D38">
              <w:rPr>
                <w:rFonts w:ascii="微软雅黑" w:eastAsia="微软雅黑" w:hAnsi="微软雅黑" w:cs="微软雅黑" w:hint="eastAsia"/>
              </w:rPr>
              <w:t>的教学</w:t>
            </w:r>
            <w:r w:rsidRPr="00175D38">
              <w:rPr>
                <w:rFonts w:ascii="Malgun Gothic Semilight" w:eastAsia="Malgun Gothic Semilight" w:hAnsi="Malgun Gothic Semilight" w:cs="Malgun Gothic Semilight" w:hint="eastAsia"/>
              </w:rPr>
              <w:t>，</w:t>
            </w:r>
            <w:r w:rsidRPr="00175D38">
              <w:rPr>
                <w:rFonts w:ascii="微软雅黑" w:eastAsia="微软雅黑" w:hAnsi="微软雅黑" w:cs="微软雅黑" w:hint="eastAsia"/>
              </w:rPr>
              <w:t>表演及比赛录像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60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教学目的和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要求</w:t>
            </w:r>
          </w:p>
        </w:tc>
        <w:tc>
          <w:tcPr>
            <w:tcW w:w="9902" w:type="dxa"/>
            <w:gridSpan w:val="6"/>
          </w:tcPr>
          <w:p w:rsidR="005B6B68" w:rsidRDefault="005B6B68" w:rsidP="001009D7">
            <w:pPr>
              <w:ind w:left="360"/>
              <w:rPr>
                <w:rFonts w:ascii="幼圆" w:eastAsia="幼圆"/>
              </w:rPr>
            </w:pPr>
          </w:p>
          <w:p w:rsidR="00200D65" w:rsidRDefault="00782C3D" w:rsidP="001009D7">
            <w:pPr>
              <w:ind w:left="360"/>
              <w:rPr>
                <w:rFonts w:ascii="幼圆" w:eastAsia="幼圆"/>
              </w:rPr>
            </w:pPr>
            <w:r>
              <w:rPr>
                <w:rFonts w:ascii="微软雅黑" w:eastAsia="微软雅黑" w:hAnsi="微软雅黑" w:cs="微软雅黑" w:hint="eastAsia"/>
              </w:rPr>
              <w:t>欣赏与学习</w:t>
            </w:r>
          </w:p>
          <w:p w:rsidR="00200D65" w:rsidRDefault="00200D65" w:rsidP="001009D7">
            <w:pPr>
              <w:ind w:left="360"/>
              <w:rPr>
                <w:rFonts w:ascii="幼圆" w:eastAsia="幼圆"/>
              </w:rPr>
            </w:pP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重点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难点</w:t>
            </w:r>
          </w:p>
        </w:tc>
        <w:tc>
          <w:tcPr>
            <w:tcW w:w="9902" w:type="dxa"/>
            <w:gridSpan w:val="6"/>
            <w:vAlign w:val="center"/>
          </w:tcPr>
          <w:p w:rsidR="005B6B68" w:rsidRDefault="00200D65" w:rsidP="00960EA0">
            <w:pPr>
              <w:ind w:rightChars="-50" w:right="-105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 xml:space="preserve">  </w:t>
            </w:r>
            <w:r w:rsidR="00960EA0">
              <w:rPr>
                <w:rFonts w:ascii="幼圆" w:eastAsia="幼圆"/>
                <w:bCs/>
              </w:rPr>
              <w:t xml:space="preserve">   </w:t>
            </w:r>
            <w:r w:rsidR="00F269D0">
              <w:rPr>
                <w:rFonts w:ascii="微软雅黑" w:eastAsia="微软雅黑" w:hAnsi="微软雅黑" w:cs="微软雅黑" w:hint="eastAsia"/>
                <w:bCs/>
              </w:rPr>
              <w:t>学习录像中形体舞</w:t>
            </w:r>
            <w:r w:rsidR="00960EA0">
              <w:rPr>
                <w:rFonts w:ascii="微软雅黑" w:eastAsia="微软雅黑" w:hAnsi="微软雅黑" w:cs="微软雅黑" w:hint="eastAsia"/>
                <w:bCs/>
              </w:rPr>
              <w:t>套路的编排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vAlign w:val="center"/>
          </w:tcPr>
          <w:p w:rsidR="005B6B68" w:rsidRDefault="005B6B68" w:rsidP="001009D7">
            <w:pPr>
              <w:spacing w:line="30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教学进程</w:t>
            </w:r>
          </w:p>
          <w:p w:rsidR="005B6B68" w:rsidRDefault="005B6B68" w:rsidP="001009D7">
            <w:pPr>
              <w:spacing w:line="300" w:lineRule="exact"/>
              <w:jc w:val="center"/>
              <w:rPr>
                <w:rFonts w:ascii="幼圆" w:eastAsia="幼圆"/>
                <w:spacing w:val="-20"/>
                <w:position w:val="-6"/>
                <w:szCs w:val="21"/>
              </w:rPr>
            </w:pPr>
            <w:r>
              <w:rPr>
                <w:rFonts w:hint="eastAsia"/>
                <w:bCs/>
                <w:szCs w:val="21"/>
              </w:rPr>
              <w:t>（含课堂教学内容、教学方法、教学组织、时间分配）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spacing w:val="-20"/>
                <w:position w:val="-6"/>
              </w:rPr>
            </w:pPr>
            <w:r>
              <w:rPr>
                <w:rFonts w:ascii="幼圆" w:eastAsia="幼圆" w:hint="eastAsia"/>
                <w:spacing w:val="-20"/>
                <w:position w:val="-6"/>
              </w:rPr>
              <w:t>课的部分</w:t>
            </w:r>
          </w:p>
        </w:tc>
        <w:tc>
          <w:tcPr>
            <w:tcW w:w="4892" w:type="dxa"/>
            <w:gridSpan w:val="3"/>
            <w:vAlign w:val="center"/>
          </w:tcPr>
          <w:p w:rsidR="005B6B68" w:rsidRDefault="005B6B68" w:rsidP="001009D7">
            <w:pPr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课的内容</w:t>
            </w:r>
          </w:p>
        </w:tc>
        <w:tc>
          <w:tcPr>
            <w:tcW w:w="663" w:type="dxa"/>
            <w:vAlign w:val="center"/>
          </w:tcPr>
          <w:p w:rsidR="005B6B68" w:rsidRDefault="005B6B68" w:rsidP="001009D7">
            <w:pPr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时间</w:t>
            </w:r>
          </w:p>
        </w:tc>
        <w:tc>
          <w:tcPr>
            <w:tcW w:w="4347" w:type="dxa"/>
            <w:gridSpan w:val="2"/>
            <w:vAlign w:val="center"/>
          </w:tcPr>
          <w:p w:rsidR="005B6B68" w:rsidRDefault="005B6B68" w:rsidP="001009D7">
            <w:pPr>
              <w:ind w:rightChars="-50" w:right="-105"/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组织教法与要求</w:t>
            </w:r>
          </w:p>
        </w:tc>
      </w:tr>
      <w:tr w:rsidR="00150F94" w:rsidTr="00493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45"/>
        </w:trPr>
        <w:tc>
          <w:tcPr>
            <w:tcW w:w="519" w:type="dxa"/>
          </w:tcPr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开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始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准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备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基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本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结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束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150F94" w:rsidRPr="00CB49D0" w:rsidRDefault="00150F94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</w:tc>
        <w:tc>
          <w:tcPr>
            <w:tcW w:w="4892" w:type="dxa"/>
            <w:gridSpan w:val="3"/>
          </w:tcPr>
          <w:p w:rsidR="00150F94" w:rsidRPr="00CB49D0" w:rsidRDefault="00150F94" w:rsidP="00AD3138">
            <w:pPr>
              <w:rPr>
                <w:szCs w:val="21"/>
              </w:rPr>
            </w:pPr>
          </w:p>
          <w:p w:rsidR="007719A7" w:rsidRPr="007719A7" w:rsidRDefault="007719A7" w:rsidP="007719A7">
            <w:pPr>
              <w:rPr>
                <w:b/>
                <w:szCs w:val="21"/>
              </w:rPr>
            </w:pPr>
            <w:r w:rsidRPr="007719A7">
              <w:rPr>
                <w:rFonts w:hint="eastAsia"/>
                <w:b/>
                <w:szCs w:val="21"/>
              </w:rPr>
              <w:t>（一）课堂常规</w:t>
            </w:r>
          </w:p>
          <w:p w:rsidR="00BC7479" w:rsidRDefault="00BC7479" w:rsidP="00BC7479">
            <w:pPr>
              <w:rPr>
                <w:szCs w:val="21"/>
              </w:rPr>
            </w:pPr>
          </w:p>
          <w:p w:rsidR="00BC7479" w:rsidRPr="00BC7479" w:rsidRDefault="00BC7479" w:rsidP="00BC7479">
            <w:pPr>
              <w:rPr>
                <w:szCs w:val="21"/>
              </w:rPr>
            </w:pPr>
            <w:r w:rsidRPr="00BC7479">
              <w:rPr>
                <w:rFonts w:hint="eastAsia"/>
                <w:szCs w:val="21"/>
              </w:rPr>
              <w:t xml:space="preserve">1 . </w:t>
            </w:r>
            <w:r w:rsidRPr="00BC7479">
              <w:rPr>
                <w:rFonts w:hint="eastAsia"/>
                <w:szCs w:val="21"/>
              </w:rPr>
              <w:t>军体整队报告</w:t>
            </w:r>
          </w:p>
          <w:p w:rsidR="00BC7479" w:rsidRPr="00BC7479" w:rsidRDefault="00BC7479" w:rsidP="00BC7479">
            <w:pPr>
              <w:rPr>
                <w:szCs w:val="21"/>
              </w:rPr>
            </w:pPr>
            <w:r w:rsidRPr="00BC7479">
              <w:rPr>
                <w:rFonts w:hint="eastAsia"/>
                <w:szCs w:val="21"/>
              </w:rPr>
              <w:t xml:space="preserve">2. </w:t>
            </w:r>
            <w:r w:rsidRPr="00BC7479">
              <w:rPr>
                <w:rFonts w:hint="eastAsia"/>
                <w:szCs w:val="21"/>
              </w:rPr>
              <w:t>检查人数，安排见习生</w:t>
            </w:r>
          </w:p>
          <w:p w:rsidR="007719A7" w:rsidRPr="007719A7" w:rsidRDefault="00BC7479" w:rsidP="00BC7479">
            <w:pPr>
              <w:rPr>
                <w:b/>
                <w:szCs w:val="21"/>
              </w:rPr>
            </w:pPr>
            <w:r w:rsidRPr="00BC7479">
              <w:rPr>
                <w:rFonts w:hint="eastAsia"/>
                <w:szCs w:val="21"/>
              </w:rPr>
              <w:t xml:space="preserve">3 . </w:t>
            </w:r>
            <w:r w:rsidRPr="00BC7479">
              <w:rPr>
                <w:rFonts w:hint="eastAsia"/>
                <w:szCs w:val="21"/>
              </w:rPr>
              <w:t>宣布本次课任务</w:t>
            </w:r>
          </w:p>
          <w:p w:rsidR="007719A7" w:rsidRPr="007719A7" w:rsidRDefault="007719A7" w:rsidP="007719A7">
            <w:pPr>
              <w:rPr>
                <w:b/>
                <w:szCs w:val="21"/>
              </w:rPr>
            </w:pPr>
          </w:p>
          <w:p w:rsidR="007719A7" w:rsidRPr="007719A7" w:rsidRDefault="007719A7" w:rsidP="007719A7">
            <w:pPr>
              <w:rPr>
                <w:b/>
                <w:szCs w:val="21"/>
              </w:rPr>
            </w:pPr>
            <w:r w:rsidRPr="007719A7">
              <w:rPr>
                <w:rFonts w:hint="eastAsia"/>
                <w:b/>
                <w:szCs w:val="21"/>
              </w:rPr>
              <w:t>（二）教学主要内容</w:t>
            </w:r>
          </w:p>
          <w:p w:rsidR="007719A7" w:rsidRPr="007719A7" w:rsidRDefault="007719A7" w:rsidP="007719A7">
            <w:pPr>
              <w:rPr>
                <w:b/>
                <w:szCs w:val="21"/>
              </w:rPr>
            </w:pPr>
          </w:p>
          <w:p w:rsidR="007719A7" w:rsidRPr="007719A7" w:rsidRDefault="007719A7" w:rsidP="007719A7">
            <w:pPr>
              <w:rPr>
                <w:b/>
                <w:szCs w:val="21"/>
              </w:rPr>
            </w:pPr>
          </w:p>
          <w:p w:rsidR="007719A7" w:rsidRPr="009C6BA7" w:rsidRDefault="007719A7" w:rsidP="007719A7">
            <w:pPr>
              <w:rPr>
                <w:szCs w:val="21"/>
              </w:rPr>
            </w:pPr>
            <w:r w:rsidRPr="009C6BA7">
              <w:rPr>
                <w:rFonts w:hint="eastAsia"/>
                <w:szCs w:val="21"/>
              </w:rPr>
              <w:t>1.</w:t>
            </w:r>
            <w:r w:rsidRPr="009C6BA7">
              <w:rPr>
                <w:rFonts w:hint="eastAsia"/>
                <w:szCs w:val="21"/>
              </w:rPr>
              <w:t>在电教室坐好。</w:t>
            </w:r>
          </w:p>
          <w:p w:rsidR="007719A7" w:rsidRPr="009C6BA7" w:rsidRDefault="007719A7" w:rsidP="007719A7">
            <w:pPr>
              <w:rPr>
                <w:szCs w:val="21"/>
              </w:rPr>
            </w:pPr>
          </w:p>
          <w:p w:rsidR="007719A7" w:rsidRPr="009C6BA7" w:rsidRDefault="007719A7" w:rsidP="007719A7">
            <w:pPr>
              <w:rPr>
                <w:szCs w:val="21"/>
              </w:rPr>
            </w:pPr>
          </w:p>
          <w:p w:rsidR="007719A7" w:rsidRPr="009C6BA7" w:rsidRDefault="007719A7" w:rsidP="007719A7">
            <w:pPr>
              <w:rPr>
                <w:szCs w:val="21"/>
              </w:rPr>
            </w:pPr>
          </w:p>
          <w:p w:rsidR="007719A7" w:rsidRPr="009C6BA7" w:rsidRDefault="007719A7" w:rsidP="007719A7">
            <w:pPr>
              <w:rPr>
                <w:szCs w:val="21"/>
              </w:rPr>
            </w:pPr>
          </w:p>
          <w:p w:rsidR="007719A7" w:rsidRPr="009C6BA7" w:rsidRDefault="007719A7" w:rsidP="007719A7">
            <w:pPr>
              <w:rPr>
                <w:szCs w:val="21"/>
              </w:rPr>
            </w:pPr>
            <w:r w:rsidRPr="009C6BA7">
              <w:rPr>
                <w:rFonts w:hint="eastAsia"/>
                <w:szCs w:val="21"/>
              </w:rPr>
              <w:t>2.</w:t>
            </w:r>
            <w:r w:rsidR="002A3F57">
              <w:rPr>
                <w:rFonts w:hint="eastAsia"/>
                <w:szCs w:val="21"/>
              </w:rPr>
              <w:t>观摩《形体舞</w:t>
            </w:r>
            <w:r w:rsidRPr="009C6BA7">
              <w:rPr>
                <w:rFonts w:hint="eastAsia"/>
                <w:szCs w:val="21"/>
              </w:rPr>
              <w:t>》的教学，表演及比赛录像。</w:t>
            </w:r>
          </w:p>
          <w:p w:rsidR="007719A7" w:rsidRPr="009C6BA7" w:rsidRDefault="007719A7" w:rsidP="007719A7">
            <w:pPr>
              <w:rPr>
                <w:szCs w:val="21"/>
              </w:rPr>
            </w:pPr>
          </w:p>
          <w:p w:rsidR="007719A7" w:rsidRPr="007719A7" w:rsidRDefault="007719A7" w:rsidP="007719A7">
            <w:pPr>
              <w:rPr>
                <w:b/>
                <w:szCs w:val="21"/>
              </w:rPr>
            </w:pPr>
          </w:p>
          <w:p w:rsidR="007719A7" w:rsidRPr="007719A7" w:rsidRDefault="007719A7" w:rsidP="007719A7">
            <w:pPr>
              <w:rPr>
                <w:b/>
                <w:szCs w:val="21"/>
              </w:rPr>
            </w:pPr>
          </w:p>
          <w:p w:rsidR="007719A7" w:rsidRPr="007719A7" w:rsidRDefault="007719A7" w:rsidP="007719A7">
            <w:pPr>
              <w:rPr>
                <w:b/>
                <w:szCs w:val="21"/>
              </w:rPr>
            </w:pPr>
          </w:p>
          <w:p w:rsidR="00E62141" w:rsidRDefault="00E62141" w:rsidP="007719A7">
            <w:pPr>
              <w:rPr>
                <w:b/>
                <w:szCs w:val="21"/>
              </w:rPr>
            </w:pPr>
          </w:p>
          <w:p w:rsidR="00E62141" w:rsidRDefault="00E62141" w:rsidP="007719A7">
            <w:pPr>
              <w:rPr>
                <w:b/>
                <w:szCs w:val="21"/>
              </w:rPr>
            </w:pPr>
          </w:p>
          <w:p w:rsidR="007719A7" w:rsidRPr="007719A7" w:rsidRDefault="007719A7" w:rsidP="007719A7">
            <w:pPr>
              <w:rPr>
                <w:b/>
                <w:szCs w:val="21"/>
              </w:rPr>
            </w:pPr>
            <w:r w:rsidRPr="007719A7">
              <w:rPr>
                <w:rFonts w:hint="eastAsia"/>
                <w:b/>
                <w:szCs w:val="21"/>
              </w:rPr>
              <w:t>（三）小结</w:t>
            </w:r>
          </w:p>
          <w:p w:rsidR="007719A7" w:rsidRPr="007719A7" w:rsidRDefault="007719A7" w:rsidP="007719A7">
            <w:pPr>
              <w:rPr>
                <w:b/>
                <w:szCs w:val="21"/>
              </w:rPr>
            </w:pPr>
          </w:p>
          <w:p w:rsidR="007719A7" w:rsidRPr="007719A7" w:rsidRDefault="007719A7" w:rsidP="007719A7">
            <w:pPr>
              <w:rPr>
                <w:b/>
                <w:szCs w:val="21"/>
              </w:rPr>
            </w:pPr>
          </w:p>
          <w:p w:rsidR="00150F94" w:rsidRPr="009C6BA7" w:rsidRDefault="007719A7" w:rsidP="007719A7">
            <w:pPr>
              <w:rPr>
                <w:szCs w:val="21"/>
              </w:rPr>
            </w:pPr>
            <w:r w:rsidRPr="009C6BA7">
              <w:rPr>
                <w:rFonts w:hint="eastAsia"/>
                <w:szCs w:val="21"/>
              </w:rPr>
              <w:t>总结观看情况</w:t>
            </w:r>
          </w:p>
        </w:tc>
        <w:tc>
          <w:tcPr>
            <w:tcW w:w="663" w:type="dxa"/>
          </w:tcPr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E62141" w:rsidP="00AD31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 w:rsidR="00150F94" w:rsidRPr="00CB49D0">
              <w:rPr>
                <w:rFonts w:ascii="宋体" w:hAnsi="宋体"/>
                <w:szCs w:val="21"/>
              </w:rPr>
              <w:t>ˊ</w:t>
            </w: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E62141" w:rsidP="00E621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80</w:t>
            </w:r>
            <w:r w:rsidR="00150F94" w:rsidRPr="00CB49D0">
              <w:rPr>
                <w:rFonts w:ascii="宋体" w:hAnsi="宋体"/>
                <w:szCs w:val="21"/>
              </w:rPr>
              <w:t>ˊ</w:t>
            </w: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150F94" w:rsidP="00CB49D0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150F94" w:rsidRPr="00CB49D0" w:rsidRDefault="00150F94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E62141" w:rsidRDefault="00E62141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E62141" w:rsidRDefault="00E62141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E62141" w:rsidRDefault="00E62141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150F94" w:rsidRPr="00CB49D0" w:rsidRDefault="00E62141" w:rsidP="00AD31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  <w:r w:rsidR="00150F94" w:rsidRPr="00CB49D0">
              <w:rPr>
                <w:rFonts w:ascii="宋体" w:hAnsi="宋体"/>
                <w:szCs w:val="21"/>
              </w:rPr>
              <w:t>ˊ</w:t>
            </w:r>
          </w:p>
        </w:tc>
        <w:tc>
          <w:tcPr>
            <w:tcW w:w="4347" w:type="dxa"/>
            <w:gridSpan w:val="2"/>
          </w:tcPr>
          <w:p w:rsidR="00150F94" w:rsidRPr="00CB49D0" w:rsidRDefault="00150F94" w:rsidP="00AD3138">
            <w:pPr>
              <w:spacing w:line="280" w:lineRule="exact"/>
              <w:jc w:val="left"/>
              <w:rPr>
                <w:szCs w:val="21"/>
              </w:rPr>
            </w:pPr>
          </w:p>
          <w:p w:rsidR="00D650FA" w:rsidRPr="00D650FA" w:rsidRDefault="00D650FA" w:rsidP="00D650FA">
            <w:pPr>
              <w:jc w:val="center"/>
              <w:rPr>
                <w:szCs w:val="21"/>
              </w:rPr>
            </w:pPr>
            <w:r w:rsidRPr="00D650FA">
              <w:rPr>
                <w:rFonts w:hint="eastAsia"/>
                <w:szCs w:val="21"/>
              </w:rPr>
              <w:t>△</w:t>
            </w:r>
          </w:p>
          <w:p w:rsidR="00D650FA" w:rsidRPr="00D650FA" w:rsidRDefault="00D650FA" w:rsidP="00D650FA">
            <w:pPr>
              <w:jc w:val="center"/>
              <w:rPr>
                <w:szCs w:val="21"/>
              </w:rPr>
            </w:pPr>
            <w:r w:rsidRPr="00D650FA">
              <w:rPr>
                <w:szCs w:val="21"/>
              </w:rPr>
              <w:t>*  *  *  *  *  *</w:t>
            </w:r>
          </w:p>
          <w:p w:rsidR="00D650FA" w:rsidRPr="00D650FA" w:rsidRDefault="00D650FA" w:rsidP="00D650FA">
            <w:pPr>
              <w:jc w:val="center"/>
              <w:rPr>
                <w:szCs w:val="21"/>
              </w:rPr>
            </w:pPr>
            <w:r w:rsidRPr="00D650FA">
              <w:rPr>
                <w:szCs w:val="21"/>
              </w:rPr>
              <w:t>*  *  *  *  *  *</w:t>
            </w:r>
          </w:p>
          <w:p w:rsidR="00150F94" w:rsidRPr="00CB49D0" w:rsidRDefault="00D650FA" w:rsidP="00D650FA">
            <w:pPr>
              <w:jc w:val="center"/>
              <w:rPr>
                <w:szCs w:val="21"/>
              </w:rPr>
            </w:pPr>
            <w:r w:rsidRPr="00D650FA">
              <w:rPr>
                <w:szCs w:val="21"/>
              </w:rPr>
              <w:t>*  *  *  *  *  *</w:t>
            </w:r>
          </w:p>
          <w:p w:rsidR="00150F94" w:rsidRPr="00CB49D0" w:rsidRDefault="00150F94" w:rsidP="00AD3138">
            <w:pPr>
              <w:spacing w:line="280" w:lineRule="exact"/>
              <w:jc w:val="left"/>
              <w:rPr>
                <w:szCs w:val="21"/>
              </w:rPr>
            </w:pPr>
          </w:p>
          <w:p w:rsidR="00150F94" w:rsidRPr="00CB49D0" w:rsidRDefault="00150F94" w:rsidP="00AD3138">
            <w:pPr>
              <w:spacing w:line="280" w:lineRule="exact"/>
              <w:jc w:val="left"/>
              <w:rPr>
                <w:szCs w:val="21"/>
              </w:rPr>
            </w:pPr>
          </w:p>
          <w:p w:rsidR="00150F94" w:rsidRPr="00CB49D0" w:rsidRDefault="00150F94" w:rsidP="00AD3138">
            <w:pPr>
              <w:spacing w:line="280" w:lineRule="exact"/>
              <w:jc w:val="left"/>
              <w:rPr>
                <w:szCs w:val="21"/>
              </w:rPr>
            </w:pPr>
          </w:p>
          <w:p w:rsidR="00150F94" w:rsidRPr="00CB49D0" w:rsidRDefault="00150F94" w:rsidP="00AD3138">
            <w:pPr>
              <w:spacing w:line="280" w:lineRule="exact"/>
              <w:jc w:val="left"/>
              <w:rPr>
                <w:szCs w:val="21"/>
              </w:rPr>
            </w:pPr>
          </w:p>
          <w:p w:rsidR="00150F94" w:rsidRPr="00CB49D0" w:rsidRDefault="00150F94" w:rsidP="00AD3138">
            <w:pPr>
              <w:spacing w:line="280" w:lineRule="exact"/>
              <w:jc w:val="left"/>
              <w:rPr>
                <w:szCs w:val="21"/>
              </w:rPr>
            </w:pPr>
          </w:p>
          <w:p w:rsidR="00150F94" w:rsidRPr="00CB49D0" w:rsidRDefault="00150F94" w:rsidP="00AD3138">
            <w:pPr>
              <w:spacing w:line="280" w:lineRule="exact"/>
              <w:jc w:val="left"/>
              <w:rPr>
                <w:szCs w:val="21"/>
              </w:rPr>
            </w:pPr>
          </w:p>
          <w:p w:rsidR="003601DB" w:rsidRPr="003601DB" w:rsidRDefault="00E62141" w:rsidP="003601DB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提出要求</w:t>
            </w:r>
          </w:p>
          <w:p w:rsidR="003601DB" w:rsidRPr="003601DB" w:rsidRDefault="003601DB" w:rsidP="003601DB">
            <w:pPr>
              <w:spacing w:line="280" w:lineRule="exact"/>
              <w:jc w:val="left"/>
              <w:rPr>
                <w:szCs w:val="21"/>
              </w:rPr>
            </w:pPr>
          </w:p>
          <w:p w:rsidR="003601DB" w:rsidRPr="003601DB" w:rsidRDefault="003601DB" w:rsidP="003601DB">
            <w:pPr>
              <w:spacing w:line="280" w:lineRule="exact"/>
              <w:jc w:val="left"/>
              <w:rPr>
                <w:szCs w:val="21"/>
              </w:rPr>
            </w:pPr>
          </w:p>
          <w:p w:rsidR="003601DB" w:rsidRPr="003601DB" w:rsidRDefault="003601DB" w:rsidP="003601DB">
            <w:pPr>
              <w:spacing w:line="280" w:lineRule="exact"/>
              <w:jc w:val="left"/>
              <w:rPr>
                <w:szCs w:val="21"/>
              </w:rPr>
            </w:pPr>
          </w:p>
          <w:p w:rsidR="00150F94" w:rsidRDefault="003601DB" w:rsidP="003601DB">
            <w:pPr>
              <w:spacing w:line="280" w:lineRule="exact"/>
              <w:jc w:val="left"/>
              <w:rPr>
                <w:szCs w:val="21"/>
              </w:rPr>
            </w:pPr>
            <w:r w:rsidRPr="003601DB">
              <w:rPr>
                <w:rFonts w:hint="eastAsia"/>
                <w:szCs w:val="21"/>
              </w:rPr>
              <w:t>学生观看，教师重点部分进行讲解，点评。</w:t>
            </w:r>
          </w:p>
          <w:p w:rsidR="007D04BE" w:rsidRDefault="007D04BE" w:rsidP="003601DB">
            <w:pPr>
              <w:spacing w:line="280" w:lineRule="exact"/>
              <w:jc w:val="left"/>
              <w:rPr>
                <w:szCs w:val="21"/>
              </w:rPr>
            </w:pPr>
          </w:p>
          <w:p w:rsidR="007D04BE" w:rsidRDefault="007D04BE" w:rsidP="003601DB">
            <w:pPr>
              <w:spacing w:line="280" w:lineRule="exact"/>
              <w:jc w:val="left"/>
              <w:rPr>
                <w:szCs w:val="21"/>
              </w:rPr>
            </w:pPr>
          </w:p>
          <w:p w:rsidR="007D04BE" w:rsidRDefault="007D04BE" w:rsidP="003601DB">
            <w:pPr>
              <w:spacing w:line="280" w:lineRule="exact"/>
              <w:jc w:val="left"/>
              <w:rPr>
                <w:szCs w:val="21"/>
              </w:rPr>
            </w:pPr>
          </w:p>
          <w:p w:rsidR="007D04BE" w:rsidRDefault="007D04BE" w:rsidP="003601DB">
            <w:pPr>
              <w:spacing w:line="280" w:lineRule="exact"/>
              <w:jc w:val="left"/>
              <w:rPr>
                <w:szCs w:val="21"/>
              </w:rPr>
            </w:pPr>
          </w:p>
          <w:p w:rsidR="007D04BE" w:rsidRDefault="007D04BE" w:rsidP="003601DB">
            <w:pPr>
              <w:spacing w:line="280" w:lineRule="exact"/>
              <w:jc w:val="left"/>
              <w:rPr>
                <w:szCs w:val="21"/>
              </w:rPr>
            </w:pPr>
          </w:p>
          <w:p w:rsidR="007D04BE" w:rsidRDefault="007D04BE" w:rsidP="003601DB">
            <w:pPr>
              <w:spacing w:line="280" w:lineRule="exact"/>
              <w:jc w:val="left"/>
              <w:rPr>
                <w:szCs w:val="21"/>
              </w:rPr>
            </w:pPr>
          </w:p>
          <w:p w:rsidR="007D04BE" w:rsidRPr="00CB49D0" w:rsidRDefault="00954CA3" w:rsidP="003601DB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希望</w:t>
            </w:r>
            <w:r w:rsidR="007D04BE">
              <w:rPr>
                <w:rFonts w:hint="eastAsia"/>
                <w:szCs w:val="21"/>
              </w:rPr>
              <w:t>借鉴优秀的套路成果的用于自编操中</w:t>
            </w:r>
          </w:p>
        </w:tc>
      </w:tr>
      <w:tr w:rsidR="005B6B68" w:rsidTr="00AD3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2"/>
        </w:trPr>
        <w:tc>
          <w:tcPr>
            <w:tcW w:w="10421" w:type="dxa"/>
            <w:gridSpan w:val="7"/>
          </w:tcPr>
          <w:p w:rsidR="005B6B68" w:rsidRDefault="005B6B68" w:rsidP="001009D7">
            <w:r>
              <w:rPr>
                <w:rFonts w:hint="eastAsia"/>
                <w:bCs/>
              </w:rPr>
              <w:t>场地与器材</w:t>
            </w:r>
            <w:r>
              <w:rPr>
                <w:rFonts w:hint="eastAsia"/>
              </w:rPr>
              <w:t>：</w:t>
            </w:r>
            <w:r w:rsidR="00755FE1">
              <w:rPr>
                <w:rFonts w:hint="eastAsia"/>
              </w:rPr>
              <w:t>联谊馆，音响设备</w:t>
            </w:r>
          </w:p>
        </w:tc>
      </w:tr>
      <w:tr w:rsidR="005B6B68" w:rsidTr="00AD3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8"/>
        </w:trPr>
        <w:tc>
          <w:tcPr>
            <w:tcW w:w="10421" w:type="dxa"/>
            <w:gridSpan w:val="7"/>
          </w:tcPr>
          <w:p w:rsidR="005B6B68" w:rsidRDefault="005B6B68" w:rsidP="001009D7">
            <w:r>
              <w:rPr>
                <w:rFonts w:hint="eastAsia"/>
                <w:bCs/>
              </w:rPr>
              <w:t>课后小结</w:t>
            </w:r>
            <w:r>
              <w:rPr>
                <w:rFonts w:hint="eastAsia"/>
              </w:rPr>
              <w:t>：</w:t>
            </w:r>
          </w:p>
          <w:p w:rsidR="005B6B68" w:rsidRDefault="005B6B68" w:rsidP="001009D7"/>
        </w:tc>
      </w:tr>
    </w:tbl>
    <w:p w:rsidR="005B6B68" w:rsidRDefault="005B6B68" w:rsidP="00FC7E1B">
      <w:pPr>
        <w:ind w:firstLineChars="1200" w:firstLine="3855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体育课教案</w:t>
      </w: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519"/>
        <w:gridCol w:w="1505"/>
        <w:gridCol w:w="2662"/>
        <w:gridCol w:w="725"/>
        <w:gridCol w:w="663"/>
        <w:gridCol w:w="279"/>
        <w:gridCol w:w="4068"/>
      </w:tblGrid>
      <w:tr w:rsidR="005B6B68" w:rsidTr="001009D7">
        <w:tc>
          <w:tcPr>
            <w:tcW w:w="2024" w:type="dxa"/>
            <w:gridSpan w:val="2"/>
          </w:tcPr>
          <w:p w:rsidR="005B6B68" w:rsidRDefault="005B6B68" w:rsidP="006B6F98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课次：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第</w:t>
            </w:r>
            <w:r>
              <w:rPr>
                <w:rFonts w:hint="eastAsia"/>
                <w:bCs/>
              </w:rPr>
              <w:t xml:space="preserve">  </w:t>
            </w:r>
            <w:r w:rsidR="00F269D0">
              <w:rPr>
                <w:bCs/>
              </w:rPr>
              <w:t>14</w:t>
            </w:r>
            <w:r>
              <w:rPr>
                <w:rFonts w:hint="eastAsia"/>
                <w:bCs/>
              </w:rPr>
              <w:t>次</w:t>
            </w:r>
          </w:p>
        </w:tc>
        <w:tc>
          <w:tcPr>
            <w:tcW w:w="2662" w:type="dxa"/>
          </w:tcPr>
          <w:p w:rsidR="005B6B68" w:rsidRDefault="005B6B68" w:rsidP="001009D7">
            <w:pPr>
              <w:jc w:val="left"/>
              <w:rPr>
                <w:bCs/>
              </w:rPr>
            </w:pPr>
          </w:p>
        </w:tc>
        <w:tc>
          <w:tcPr>
            <w:tcW w:w="1667" w:type="dxa"/>
            <w:gridSpan w:val="3"/>
          </w:tcPr>
          <w:p w:rsidR="005B6B68" w:rsidRDefault="005B6B68" w:rsidP="001009D7">
            <w:pPr>
              <w:jc w:val="left"/>
              <w:rPr>
                <w:bCs/>
              </w:rPr>
            </w:pPr>
          </w:p>
        </w:tc>
        <w:tc>
          <w:tcPr>
            <w:tcW w:w="4068" w:type="dxa"/>
          </w:tcPr>
          <w:p w:rsidR="005B6B68" w:rsidRDefault="005B6B68" w:rsidP="001009D7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</w:t>
            </w:r>
            <w:r>
              <w:rPr>
                <w:rFonts w:hint="eastAsia"/>
                <w:bCs/>
              </w:rPr>
              <w:t>任课教师：</w:t>
            </w:r>
            <w:r w:rsidR="00395DC0">
              <w:rPr>
                <w:rFonts w:hint="eastAsia"/>
                <w:bCs/>
              </w:rPr>
              <w:t>梁丽凤</w:t>
            </w:r>
          </w:p>
        </w:tc>
      </w:tr>
      <w:tr w:rsidR="005B6B68" w:rsidTr="00F26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5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lastRenderedPageBreak/>
              <w:t>教学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内容</w:t>
            </w:r>
          </w:p>
        </w:tc>
        <w:tc>
          <w:tcPr>
            <w:tcW w:w="9902" w:type="dxa"/>
            <w:gridSpan w:val="6"/>
          </w:tcPr>
          <w:p w:rsidR="005B6B68" w:rsidRDefault="00F269D0" w:rsidP="00F269D0">
            <w:pPr>
              <w:ind w:firstLineChars="100" w:firstLine="210"/>
              <w:rPr>
                <w:rFonts w:ascii="幼圆" w:eastAsia="幼圆"/>
              </w:rPr>
            </w:pPr>
            <w:r>
              <w:rPr>
                <w:rFonts w:ascii="微软雅黑" w:eastAsia="微软雅黑" w:hAnsi="微软雅黑" w:cs="微软雅黑" w:hint="eastAsia"/>
              </w:rPr>
              <w:t>复习波浪组合与综合练习套路（一）前半段</w:t>
            </w:r>
            <w:r w:rsidR="00175D38">
              <w:rPr>
                <w:rFonts w:ascii="微软雅黑" w:eastAsia="微软雅黑" w:hAnsi="微软雅黑" w:cs="微软雅黑" w:hint="eastAsia"/>
              </w:rPr>
              <w:t>，</w:t>
            </w:r>
            <w:r>
              <w:rPr>
                <w:rFonts w:ascii="微软雅黑" w:eastAsia="微软雅黑" w:hAnsi="微软雅黑" w:cs="微软雅黑" w:hint="eastAsia"/>
              </w:rPr>
              <w:t>继续学习套路（一）</w:t>
            </w:r>
            <w:r>
              <w:rPr>
                <w:rFonts w:ascii="幼圆" w:eastAsia="幼圆"/>
              </w:rPr>
              <w:t xml:space="preserve"> 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60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教学目的和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要求</w:t>
            </w:r>
          </w:p>
        </w:tc>
        <w:tc>
          <w:tcPr>
            <w:tcW w:w="9902" w:type="dxa"/>
            <w:gridSpan w:val="6"/>
          </w:tcPr>
          <w:p w:rsidR="00F269D0" w:rsidRPr="00F269D0" w:rsidRDefault="00F269D0" w:rsidP="00F269D0">
            <w:pPr>
              <w:ind w:left="360"/>
              <w:rPr>
                <w:rFonts w:ascii="幼圆" w:eastAsia="幼圆" w:hint="eastAsia"/>
              </w:rPr>
            </w:pPr>
            <w:r w:rsidRPr="00F269D0">
              <w:rPr>
                <w:rFonts w:ascii="幼圆" w:eastAsia="幼圆" w:hint="eastAsia"/>
              </w:rPr>
              <w:t>1、</w:t>
            </w:r>
            <w:r w:rsidRPr="00F269D0">
              <w:rPr>
                <w:rFonts w:ascii="幼圆" w:eastAsia="幼圆" w:hint="eastAsia"/>
              </w:rPr>
              <w:tab/>
              <w:t>通过复习波浪组合，熟练掌握波浪的动作要领</w:t>
            </w:r>
          </w:p>
          <w:p w:rsidR="00F269D0" w:rsidRPr="00F269D0" w:rsidRDefault="00F269D0" w:rsidP="00F269D0">
            <w:pPr>
              <w:ind w:left="360"/>
              <w:rPr>
                <w:rFonts w:ascii="幼圆" w:eastAsia="幼圆" w:hint="eastAsia"/>
              </w:rPr>
            </w:pPr>
            <w:r w:rsidRPr="00F269D0">
              <w:rPr>
                <w:rFonts w:ascii="幼圆" w:eastAsia="幼圆" w:hint="eastAsia"/>
              </w:rPr>
              <w:t>2、</w:t>
            </w:r>
            <w:r w:rsidRPr="00F269D0">
              <w:rPr>
                <w:rFonts w:ascii="幼圆" w:eastAsia="幼圆" w:hint="eastAsia"/>
              </w:rPr>
              <w:tab/>
              <w:t>通过套路（一）综合学习，培养学生系统掌握本学期所学形体舞的内容</w:t>
            </w:r>
          </w:p>
          <w:p w:rsidR="005B6B68" w:rsidRDefault="00F269D0" w:rsidP="00F269D0">
            <w:pPr>
              <w:ind w:left="360"/>
              <w:rPr>
                <w:rFonts w:ascii="幼圆" w:eastAsia="幼圆"/>
              </w:rPr>
            </w:pPr>
            <w:r w:rsidRPr="00F269D0">
              <w:rPr>
                <w:rFonts w:ascii="幼圆" w:eastAsia="幼圆" w:hint="eastAsia"/>
              </w:rPr>
              <w:t>3、  通过学习，强身健体，陶冶情操，提高学生艺术素养</w:t>
            </w:r>
          </w:p>
          <w:p w:rsidR="00200D65" w:rsidRDefault="00200D65" w:rsidP="00175D38">
            <w:pPr>
              <w:ind w:firstLineChars="100" w:firstLine="210"/>
              <w:rPr>
                <w:rFonts w:ascii="幼圆" w:eastAsia="幼圆"/>
              </w:rPr>
            </w:pP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重点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难点</w:t>
            </w:r>
          </w:p>
        </w:tc>
        <w:tc>
          <w:tcPr>
            <w:tcW w:w="9902" w:type="dxa"/>
            <w:gridSpan w:val="6"/>
            <w:vAlign w:val="center"/>
          </w:tcPr>
          <w:p w:rsidR="005B6B68" w:rsidRDefault="00200D65" w:rsidP="00F269D0">
            <w:pPr>
              <w:ind w:rightChars="-50" w:right="-105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 xml:space="preserve"> </w:t>
            </w:r>
            <w:r w:rsidR="00960EA0">
              <w:rPr>
                <w:rFonts w:ascii="幼圆" w:eastAsia="幼圆"/>
                <w:bCs/>
              </w:rPr>
              <w:t xml:space="preserve">  </w:t>
            </w:r>
            <w:r>
              <w:rPr>
                <w:rFonts w:ascii="幼圆" w:eastAsia="幼圆" w:hint="eastAsia"/>
                <w:bCs/>
              </w:rPr>
              <w:t xml:space="preserve"> </w:t>
            </w:r>
            <w:r w:rsidR="00F269D0" w:rsidRPr="00F269D0">
              <w:rPr>
                <w:rFonts w:ascii="幼圆" w:eastAsia="幼圆" w:hint="eastAsia"/>
                <w:bCs/>
              </w:rPr>
              <w:t>熟练掌握正确的动作要领，音乐与动作的协调一致。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vAlign w:val="center"/>
          </w:tcPr>
          <w:p w:rsidR="005B6B68" w:rsidRDefault="005B6B68" w:rsidP="001009D7">
            <w:pPr>
              <w:spacing w:line="30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教学进程</w:t>
            </w:r>
          </w:p>
          <w:p w:rsidR="005B6B68" w:rsidRDefault="005B6B68" w:rsidP="001009D7">
            <w:pPr>
              <w:spacing w:line="300" w:lineRule="exact"/>
              <w:jc w:val="center"/>
              <w:rPr>
                <w:rFonts w:ascii="幼圆" w:eastAsia="幼圆"/>
                <w:spacing w:val="-20"/>
                <w:position w:val="-6"/>
                <w:szCs w:val="21"/>
              </w:rPr>
            </w:pPr>
            <w:r>
              <w:rPr>
                <w:rFonts w:hint="eastAsia"/>
                <w:bCs/>
                <w:szCs w:val="21"/>
              </w:rPr>
              <w:t>（含课堂教学内容、教学方法、教学组织、时间分配）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spacing w:val="-20"/>
                <w:position w:val="-6"/>
              </w:rPr>
            </w:pPr>
            <w:r>
              <w:rPr>
                <w:rFonts w:ascii="幼圆" w:eastAsia="幼圆" w:hint="eastAsia"/>
                <w:spacing w:val="-20"/>
                <w:position w:val="-6"/>
              </w:rPr>
              <w:t>课的部分</w:t>
            </w:r>
          </w:p>
        </w:tc>
        <w:tc>
          <w:tcPr>
            <w:tcW w:w="4892" w:type="dxa"/>
            <w:gridSpan w:val="3"/>
            <w:vAlign w:val="center"/>
          </w:tcPr>
          <w:p w:rsidR="005B6B68" w:rsidRDefault="005B6B68" w:rsidP="001009D7">
            <w:pPr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课的内容</w:t>
            </w:r>
          </w:p>
        </w:tc>
        <w:tc>
          <w:tcPr>
            <w:tcW w:w="663" w:type="dxa"/>
            <w:vAlign w:val="center"/>
          </w:tcPr>
          <w:p w:rsidR="005B6B68" w:rsidRDefault="005B6B68" w:rsidP="001009D7">
            <w:pPr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时间</w:t>
            </w:r>
          </w:p>
        </w:tc>
        <w:tc>
          <w:tcPr>
            <w:tcW w:w="4347" w:type="dxa"/>
            <w:gridSpan w:val="2"/>
            <w:vAlign w:val="center"/>
          </w:tcPr>
          <w:p w:rsidR="005B6B68" w:rsidRDefault="005B6B68" w:rsidP="001009D7">
            <w:pPr>
              <w:ind w:rightChars="-50" w:right="-105"/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组织教法与要求</w:t>
            </w:r>
          </w:p>
        </w:tc>
      </w:tr>
      <w:tr w:rsidR="00665BA5" w:rsidTr="001C2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58"/>
        </w:trPr>
        <w:tc>
          <w:tcPr>
            <w:tcW w:w="519" w:type="dxa"/>
          </w:tcPr>
          <w:p w:rsidR="00665BA5" w:rsidRPr="00CB49D0" w:rsidRDefault="00665BA5" w:rsidP="00AD3138">
            <w:pPr>
              <w:jc w:val="center"/>
              <w:rPr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开</w:t>
            </w: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始</w:t>
            </w: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准</w:t>
            </w: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备</w:t>
            </w: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</w:p>
          <w:p w:rsidR="00665BA5" w:rsidRDefault="00665BA5" w:rsidP="00AD3138">
            <w:pPr>
              <w:jc w:val="center"/>
              <w:rPr>
                <w:szCs w:val="21"/>
              </w:rPr>
            </w:pPr>
          </w:p>
          <w:p w:rsidR="00FC7E1B" w:rsidRDefault="00FC7E1B" w:rsidP="00AD3138">
            <w:pPr>
              <w:jc w:val="center"/>
              <w:rPr>
                <w:rFonts w:hint="eastAsia"/>
                <w:szCs w:val="21"/>
              </w:rPr>
            </w:pPr>
          </w:p>
          <w:p w:rsidR="00010527" w:rsidRPr="00CB49D0" w:rsidRDefault="00010527" w:rsidP="00AD3138">
            <w:pPr>
              <w:jc w:val="center"/>
              <w:rPr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基</w:t>
            </w: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本</w:t>
            </w: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  <w:p w:rsidR="00665BA5" w:rsidRDefault="00665BA5" w:rsidP="00F269D0">
            <w:pPr>
              <w:rPr>
                <w:rFonts w:hint="eastAsia"/>
                <w:szCs w:val="21"/>
              </w:rPr>
            </w:pPr>
          </w:p>
          <w:p w:rsidR="00FC7E1B" w:rsidRDefault="00FC7E1B" w:rsidP="00FC7E1B">
            <w:pPr>
              <w:rPr>
                <w:szCs w:val="21"/>
              </w:rPr>
            </w:pPr>
          </w:p>
          <w:p w:rsidR="00FC7E1B" w:rsidRPr="00CB49D0" w:rsidRDefault="00FC7E1B" w:rsidP="00FC7E1B">
            <w:pPr>
              <w:rPr>
                <w:rFonts w:hint="eastAsia"/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结</w:t>
            </w: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束</w:t>
            </w: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</w:tc>
        <w:tc>
          <w:tcPr>
            <w:tcW w:w="4892" w:type="dxa"/>
            <w:gridSpan w:val="3"/>
          </w:tcPr>
          <w:p w:rsidR="00911DF7" w:rsidRPr="00911DF7" w:rsidRDefault="00911DF7" w:rsidP="00911DF7">
            <w:pPr>
              <w:rPr>
                <w:b/>
                <w:szCs w:val="21"/>
              </w:rPr>
            </w:pPr>
            <w:r w:rsidRPr="00911DF7">
              <w:rPr>
                <w:rFonts w:hint="eastAsia"/>
                <w:b/>
                <w:szCs w:val="21"/>
              </w:rPr>
              <w:t>（一）课堂常规</w:t>
            </w:r>
          </w:p>
          <w:p w:rsidR="00911DF7" w:rsidRPr="00911DF7" w:rsidRDefault="00911DF7" w:rsidP="00911DF7">
            <w:pPr>
              <w:rPr>
                <w:b/>
                <w:szCs w:val="21"/>
              </w:rPr>
            </w:pPr>
          </w:p>
          <w:p w:rsidR="00911DF7" w:rsidRPr="00911DF7" w:rsidRDefault="00911DF7" w:rsidP="00911DF7">
            <w:pPr>
              <w:rPr>
                <w:szCs w:val="21"/>
              </w:rPr>
            </w:pPr>
            <w:r w:rsidRPr="00911DF7">
              <w:rPr>
                <w:rFonts w:hint="eastAsia"/>
                <w:szCs w:val="21"/>
              </w:rPr>
              <w:t xml:space="preserve">1 . </w:t>
            </w:r>
            <w:r w:rsidRPr="00911DF7">
              <w:rPr>
                <w:rFonts w:hint="eastAsia"/>
                <w:szCs w:val="21"/>
              </w:rPr>
              <w:t>军体整队报告</w:t>
            </w:r>
          </w:p>
          <w:p w:rsidR="00911DF7" w:rsidRPr="00911DF7" w:rsidRDefault="00911DF7" w:rsidP="00911DF7">
            <w:pPr>
              <w:rPr>
                <w:szCs w:val="21"/>
              </w:rPr>
            </w:pPr>
            <w:r w:rsidRPr="00911DF7">
              <w:rPr>
                <w:rFonts w:hint="eastAsia"/>
                <w:szCs w:val="21"/>
              </w:rPr>
              <w:t xml:space="preserve">2. </w:t>
            </w:r>
            <w:r w:rsidRPr="00911DF7">
              <w:rPr>
                <w:rFonts w:hint="eastAsia"/>
                <w:szCs w:val="21"/>
              </w:rPr>
              <w:t>检查人数，安排见习生</w:t>
            </w:r>
          </w:p>
          <w:p w:rsidR="00911DF7" w:rsidRPr="00911DF7" w:rsidRDefault="00911DF7" w:rsidP="00911DF7">
            <w:pPr>
              <w:rPr>
                <w:szCs w:val="21"/>
              </w:rPr>
            </w:pPr>
            <w:r w:rsidRPr="00911DF7">
              <w:rPr>
                <w:rFonts w:hint="eastAsia"/>
                <w:szCs w:val="21"/>
              </w:rPr>
              <w:t xml:space="preserve">3 . </w:t>
            </w:r>
            <w:r w:rsidRPr="00911DF7">
              <w:rPr>
                <w:rFonts w:hint="eastAsia"/>
                <w:szCs w:val="21"/>
              </w:rPr>
              <w:t>宣布本次课任务</w:t>
            </w:r>
          </w:p>
          <w:p w:rsidR="00911DF7" w:rsidRPr="00911DF7" w:rsidRDefault="00911DF7" w:rsidP="00911DF7">
            <w:pPr>
              <w:rPr>
                <w:szCs w:val="21"/>
              </w:rPr>
            </w:pPr>
          </w:p>
          <w:p w:rsidR="00911DF7" w:rsidRPr="00911DF7" w:rsidRDefault="00911DF7" w:rsidP="00911DF7">
            <w:pPr>
              <w:rPr>
                <w:b/>
                <w:szCs w:val="21"/>
              </w:rPr>
            </w:pPr>
            <w:r w:rsidRPr="00911DF7">
              <w:rPr>
                <w:rFonts w:hint="eastAsia"/>
                <w:b/>
                <w:szCs w:val="21"/>
              </w:rPr>
              <w:t>（二）教学主要内容</w:t>
            </w:r>
          </w:p>
          <w:p w:rsidR="00911DF7" w:rsidRPr="00911DF7" w:rsidRDefault="00911DF7" w:rsidP="00911DF7">
            <w:pPr>
              <w:rPr>
                <w:b/>
                <w:szCs w:val="21"/>
              </w:rPr>
            </w:pPr>
          </w:p>
          <w:p w:rsidR="00911DF7" w:rsidRPr="00911DF7" w:rsidRDefault="00911DF7" w:rsidP="00911DF7">
            <w:pPr>
              <w:rPr>
                <w:szCs w:val="21"/>
              </w:rPr>
            </w:pPr>
            <w:r w:rsidRPr="00911DF7">
              <w:rPr>
                <w:rFonts w:hint="eastAsia"/>
                <w:szCs w:val="21"/>
              </w:rPr>
              <w:t xml:space="preserve">1 . </w:t>
            </w:r>
            <w:r w:rsidRPr="00911DF7">
              <w:rPr>
                <w:rFonts w:hint="eastAsia"/>
                <w:szCs w:val="21"/>
              </w:rPr>
              <w:t>慢跑两圈</w:t>
            </w:r>
          </w:p>
          <w:p w:rsidR="002A3F57" w:rsidRPr="002A3F57" w:rsidRDefault="00911DF7" w:rsidP="002A3F57">
            <w:pPr>
              <w:rPr>
                <w:rFonts w:hint="eastAsia"/>
                <w:szCs w:val="21"/>
              </w:rPr>
            </w:pPr>
            <w:r w:rsidRPr="00911DF7">
              <w:rPr>
                <w:rFonts w:hint="eastAsia"/>
                <w:szCs w:val="21"/>
              </w:rPr>
              <w:t xml:space="preserve">2. </w:t>
            </w:r>
            <w:r w:rsidR="002A3F57" w:rsidRPr="002A3F57">
              <w:rPr>
                <w:rFonts w:hint="eastAsia"/>
                <w:szCs w:val="21"/>
              </w:rPr>
              <w:t>热身运动：大学生健美操锻炼标准六（组合一：</w:t>
            </w:r>
            <w:r w:rsidR="002A3F57" w:rsidRPr="002A3F57">
              <w:rPr>
                <w:rFonts w:hint="eastAsia"/>
                <w:szCs w:val="21"/>
              </w:rPr>
              <w:t>8*8</w:t>
            </w:r>
            <w:r w:rsidR="002A3F57" w:rsidRPr="002A3F57">
              <w:rPr>
                <w:rFonts w:hint="eastAsia"/>
                <w:szCs w:val="21"/>
              </w:rPr>
              <w:t>拍）</w:t>
            </w:r>
          </w:p>
          <w:p w:rsidR="002A3F57" w:rsidRPr="002A3F57" w:rsidRDefault="002A3F57" w:rsidP="002A3F57">
            <w:pPr>
              <w:rPr>
                <w:rFonts w:hint="eastAsia"/>
                <w:szCs w:val="21"/>
              </w:rPr>
            </w:pPr>
            <w:r w:rsidRPr="002A3F57">
              <w:rPr>
                <w:rFonts w:hint="eastAsia"/>
                <w:szCs w:val="21"/>
              </w:rPr>
              <w:t>并步——十字步——</w:t>
            </w:r>
            <w:r w:rsidRPr="002A3F57">
              <w:rPr>
                <w:rFonts w:hint="eastAsia"/>
                <w:szCs w:val="21"/>
              </w:rPr>
              <w:t>V</w:t>
            </w:r>
            <w:r w:rsidRPr="002A3F57">
              <w:rPr>
                <w:rFonts w:hint="eastAsia"/>
                <w:szCs w:val="21"/>
              </w:rPr>
              <w:t>字步——吸腿——曼波步——转体</w:t>
            </w:r>
          </w:p>
          <w:p w:rsidR="00911DF7" w:rsidRPr="00911DF7" w:rsidRDefault="002A3F57" w:rsidP="002A3F57">
            <w:pPr>
              <w:rPr>
                <w:szCs w:val="21"/>
              </w:rPr>
            </w:pPr>
            <w:r w:rsidRPr="002A3F57">
              <w:rPr>
                <w:rFonts w:hint="eastAsia"/>
                <w:szCs w:val="21"/>
              </w:rPr>
              <w:t>——叉形步——分腿步</w:t>
            </w:r>
          </w:p>
          <w:p w:rsidR="00911DF7" w:rsidRPr="00911DF7" w:rsidRDefault="00911DF7" w:rsidP="00911DF7">
            <w:pPr>
              <w:rPr>
                <w:szCs w:val="21"/>
              </w:rPr>
            </w:pPr>
          </w:p>
          <w:p w:rsidR="001C2EAC" w:rsidRPr="00FC7E1B" w:rsidRDefault="00911DF7" w:rsidP="00FC7E1B">
            <w:pPr>
              <w:pStyle w:val="ad"/>
              <w:numPr>
                <w:ilvl w:val="0"/>
                <w:numId w:val="20"/>
              </w:numPr>
              <w:ind w:firstLineChars="0"/>
              <w:rPr>
                <w:szCs w:val="21"/>
              </w:rPr>
            </w:pPr>
            <w:r w:rsidRPr="00FC7E1B">
              <w:rPr>
                <w:rFonts w:hint="eastAsia"/>
                <w:szCs w:val="21"/>
              </w:rPr>
              <w:t>复习已学过</w:t>
            </w:r>
            <w:r w:rsidR="00FC7E1B" w:rsidRPr="00FC7E1B">
              <w:rPr>
                <w:rFonts w:hint="eastAsia"/>
                <w:szCs w:val="21"/>
              </w:rPr>
              <w:t>波浪组合，套路（一）前半部分</w:t>
            </w:r>
          </w:p>
          <w:p w:rsidR="00FC7E1B" w:rsidRPr="00FC7E1B" w:rsidRDefault="00FC7E1B" w:rsidP="00FC7E1B">
            <w:pPr>
              <w:pStyle w:val="ad"/>
              <w:ind w:left="360" w:firstLineChars="0" w:firstLine="0"/>
              <w:rPr>
                <w:rFonts w:hint="eastAsia"/>
                <w:szCs w:val="21"/>
              </w:rPr>
            </w:pPr>
          </w:p>
          <w:p w:rsidR="00911DF7" w:rsidRPr="00911DF7" w:rsidRDefault="00911DF7" w:rsidP="00911DF7">
            <w:pPr>
              <w:rPr>
                <w:szCs w:val="21"/>
              </w:rPr>
            </w:pPr>
            <w:r w:rsidRPr="00911DF7">
              <w:rPr>
                <w:rFonts w:hint="eastAsia"/>
                <w:szCs w:val="21"/>
              </w:rPr>
              <w:t xml:space="preserve">2. </w:t>
            </w:r>
            <w:r w:rsidRPr="00911DF7">
              <w:rPr>
                <w:rFonts w:hint="eastAsia"/>
                <w:szCs w:val="21"/>
              </w:rPr>
              <w:t>继续学习</w:t>
            </w:r>
            <w:r w:rsidR="00FC7E1B">
              <w:rPr>
                <w:rFonts w:hint="eastAsia"/>
                <w:szCs w:val="21"/>
              </w:rPr>
              <w:t>套路（一）后半部分</w:t>
            </w:r>
          </w:p>
          <w:p w:rsidR="001C2EAC" w:rsidRDefault="001C2EAC" w:rsidP="00911DF7">
            <w:pPr>
              <w:rPr>
                <w:rFonts w:hint="eastAsia"/>
                <w:b/>
                <w:szCs w:val="21"/>
              </w:rPr>
            </w:pPr>
          </w:p>
          <w:p w:rsidR="00FC7E1B" w:rsidRDefault="00FC7E1B" w:rsidP="00FC7E1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</w:t>
            </w:r>
          </w:p>
          <w:p w:rsidR="00FC7E1B" w:rsidRDefault="00FC7E1B" w:rsidP="00FC7E1B">
            <w:pPr>
              <w:rPr>
                <w:b/>
                <w:szCs w:val="21"/>
              </w:rPr>
            </w:pPr>
          </w:p>
          <w:p w:rsidR="00FC7E1B" w:rsidRDefault="00FC7E1B" w:rsidP="00FC7E1B">
            <w:pPr>
              <w:rPr>
                <w:b/>
                <w:szCs w:val="21"/>
              </w:rPr>
            </w:pPr>
          </w:p>
          <w:p w:rsidR="00911DF7" w:rsidRPr="00911DF7" w:rsidRDefault="00911DF7" w:rsidP="00FC7E1B">
            <w:pPr>
              <w:rPr>
                <w:b/>
                <w:szCs w:val="21"/>
              </w:rPr>
            </w:pPr>
            <w:r w:rsidRPr="00911DF7">
              <w:rPr>
                <w:rFonts w:hint="eastAsia"/>
                <w:b/>
                <w:szCs w:val="21"/>
              </w:rPr>
              <w:t>（三）小结</w:t>
            </w:r>
          </w:p>
          <w:p w:rsidR="00911DF7" w:rsidRPr="00911DF7" w:rsidRDefault="00911DF7" w:rsidP="00911DF7">
            <w:pPr>
              <w:rPr>
                <w:szCs w:val="21"/>
              </w:rPr>
            </w:pPr>
          </w:p>
          <w:p w:rsidR="00911DF7" w:rsidRPr="00911DF7" w:rsidRDefault="00911DF7" w:rsidP="00911DF7">
            <w:pPr>
              <w:rPr>
                <w:szCs w:val="21"/>
              </w:rPr>
            </w:pPr>
            <w:r w:rsidRPr="00911DF7">
              <w:rPr>
                <w:rFonts w:hint="eastAsia"/>
                <w:szCs w:val="21"/>
              </w:rPr>
              <w:t xml:space="preserve">1 .  </w:t>
            </w:r>
            <w:r w:rsidRPr="00911DF7">
              <w:rPr>
                <w:rFonts w:hint="eastAsia"/>
                <w:szCs w:val="21"/>
              </w:rPr>
              <w:t>放松整理</w:t>
            </w:r>
            <w:r w:rsidRPr="00911DF7">
              <w:rPr>
                <w:rFonts w:hint="eastAsia"/>
                <w:szCs w:val="21"/>
              </w:rPr>
              <w:t>2*8</w:t>
            </w:r>
            <w:r w:rsidRPr="00911DF7">
              <w:rPr>
                <w:rFonts w:hint="eastAsia"/>
                <w:szCs w:val="21"/>
              </w:rPr>
              <w:t>拍</w:t>
            </w:r>
          </w:p>
          <w:p w:rsidR="00911DF7" w:rsidRPr="00911DF7" w:rsidRDefault="00911DF7" w:rsidP="00911DF7">
            <w:pPr>
              <w:rPr>
                <w:szCs w:val="21"/>
              </w:rPr>
            </w:pPr>
            <w:r w:rsidRPr="00911DF7">
              <w:rPr>
                <w:rFonts w:hint="eastAsia"/>
                <w:szCs w:val="21"/>
              </w:rPr>
              <w:t xml:space="preserve">2.  </w:t>
            </w:r>
            <w:r w:rsidRPr="00911DF7">
              <w:rPr>
                <w:rFonts w:hint="eastAsia"/>
                <w:szCs w:val="21"/>
              </w:rPr>
              <w:t>总结上课情况</w:t>
            </w:r>
            <w:r w:rsidRPr="00911DF7">
              <w:rPr>
                <w:rFonts w:hint="eastAsia"/>
                <w:szCs w:val="21"/>
              </w:rPr>
              <w:t xml:space="preserve"> </w:t>
            </w:r>
          </w:p>
          <w:p w:rsidR="00665BA5" w:rsidRPr="00CB49D0" w:rsidRDefault="00911DF7" w:rsidP="00911DF7">
            <w:pPr>
              <w:rPr>
                <w:szCs w:val="21"/>
              </w:rPr>
            </w:pPr>
            <w:r w:rsidRPr="00911DF7">
              <w:rPr>
                <w:rFonts w:hint="eastAsia"/>
                <w:szCs w:val="21"/>
              </w:rPr>
              <w:t xml:space="preserve">3.  </w:t>
            </w:r>
            <w:r w:rsidRPr="00911DF7">
              <w:rPr>
                <w:rFonts w:hint="eastAsia"/>
                <w:szCs w:val="21"/>
              </w:rPr>
              <w:t>归还器材</w:t>
            </w:r>
          </w:p>
        </w:tc>
        <w:tc>
          <w:tcPr>
            <w:tcW w:w="663" w:type="dxa"/>
          </w:tcPr>
          <w:p w:rsidR="00665BA5" w:rsidRPr="00CB49D0" w:rsidRDefault="00665BA5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665BA5" w:rsidRPr="00CB49D0" w:rsidRDefault="007719A7" w:rsidP="00AD31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 w:rsidR="00665BA5" w:rsidRPr="00CB49D0">
              <w:rPr>
                <w:rFonts w:ascii="宋体" w:hAnsi="宋体"/>
                <w:szCs w:val="21"/>
              </w:rPr>
              <w:t>ˊ</w:t>
            </w:r>
          </w:p>
          <w:p w:rsidR="00665BA5" w:rsidRPr="00CB49D0" w:rsidRDefault="00665BA5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665BA5" w:rsidRDefault="00665BA5" w:rsidP="00FC7E1B">
            <w:pPr>
              <w:rPr>
                <w:rFonts w:ascii="宋体" w:hAnsi="宋体"/>
                <w:szCs w:val="21"/>
              </w:rPr>
            </w:pPr>
          </w:p>
          <w:p w:rsidR="00FC7E1B" w:rsidRPr="00CB49D0" w:rsidRDefault="00FC7E1B" w:rsidP="00FC7E1B">
            <w:pPr>
              <w:rPr>
                <w:rFonts w:ascii="宋体" w:hAnsi="宋体" w:hint="eastAsia"/>
                <w:szCs w:val="21"/>
              </w:rPr>
            </w:pPr>
          </w:p>
          <w:p w:rsidR="00665BA5" w:rsidRPr="00CB49D0" w:rsidRDefault="00004351" w:rsidP="00AD31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  <w:r w:rsidR="00FC7E1B" w:rsidRPr="00FC7E1B">
              <w:rPr>
                <w:rFonts w:ascii="宋体" w:hAnsi="宋体" w:hint="eastAsia"/>
                <w:szCs w:val="21"/>
              </w:rPr>
              <w:t>ˊ</w:t>
            </w:r>
          </w:p>
          <w:p w:rsidR="00FC7E1B" w:rsidRDefault="00FC7E1B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FC7E1B" w:rsidRDefault="00FC7E1B" w:rsidP="00FC7E1B">
            <w:pPr>
              <w:rPr>
                <w:rFonts w:ascii="宋体" w:hAnsi="宋体" w:hint="eastAsia"/>
                <w:szCs w:val="21"/>
              </w:rPr>
            </w:pPr>
          </w:p>
          <w:p w:rsidR="00665BA5" w:rsidRPr="00CB49D0" w:rsidRDefault="00004351" w:rsidP="00FC7E1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 w:rsidR="00665BA5" w:rsidRPr="00CB49D0">
              <w:rPr>
                <w:rFonts w:ascii="宋体" w:hAnsi="宋体"/>
                <w:szCs w:val="21"/>
              </w:rPr>
              <w:t>ˊ</w:t>
            </w:r>
          </w:p>
          <w:p w:rsidR="00665BA5" w:rsidRPr="00CB49D0" w:rsidRDefault="00665BA5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FC7E1B" w:rsidRDefault="00FC7E1B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665BA5" w:rsidRPr="00CB49D0" w:rsidRDefault="00004351" w:rsidP="00FC7E1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 w:rsidR="00665BA5" w:rsidRPr="00CB49D0">
              <w:rPr>
                <w:rFonts w:ascii="宋体" w:hAnsi="宋体"/>
                <w:szCs w:val="21"/>
              </w:rPr>
              <w:t>ˊ</w:t>
            </w:r>
          </w:p>
          <w:p w:rsidR="00665BA5" w:rsidRPr="00CB49D0" w:rsidRDefault="00665BA5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665BA5" w:rsidRPr="00CB49D0" w:rsidRDefault="00004351" w:rsidP="00AD31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 w:rsidR="00665BA5" w:rsidRPr="00CB49D0">
              <w:rPr>
                <w:rFonts w:ascii="宋体" w:hAnsi="宋体" w:hint="eastAsia"/>
                <w:szCs w:val="21"/>
              </w:rPr>
              <w:t>0</w:t>
            </w:r>
            <w:r w:rsidR="00665BA5" w:rsidRPr="00CB49D0">
              <w:rPr>
                <w:rFonts w:ascii="宋体" w:hAnsi="宋体"/>
                <w:szCs w:val="21"/>
              </w:rPr>
              <w:t>ˊ</w:t>
            </w:r>
          </w:p>
          <w:p w:rsidR="00665BA5" w:rsidRPr="00CB49D0" w:rsidRDefault="00665BA5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665BA5" w:rsidRPr="00CB49D0" w:rsidRDefault="00665BA5" w:rsidP="00CB49D0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665BA5" w:rsidRPr="00CB49D0" w:rsidRDefault="00004351" w:rsidP="00AD31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 w:rsidR="00665BA5" w:rsidRPr="00CB49D0">
              <w:rPr>
                <w:rFonts w:ascii="宋体" w:hAnsi="宋体"/>
                <w:szCs w:val="21"/>
              </w:rPr>
              <w:t>ˊ</w:t>
            </w:r>
          </w:p>
        </w:tc>
        <w:tc>
          <w:tcPr>
            <w:tcW w:w="4347" w:type="dxa"/>
            <w:gridSpan w:val="2"/>
          </w:tcPr>
          <w:p w:rsidR="00665BA5" w:rsidRPr="00CB49D0" w:rsidRDefault="00665BA5" w:rsidP="00AD3138">
            <w:pPr>
              <w:spacing w:line="280" w:lineRule="exact"/>
              <w:jc w:val="left"/>
              <w:rPr>
                <w:szCs w:val="21"/>
              </w:rPr>
            </w:pPr>
          </w:p>
          <w:p w:rsidR="00D650FA" w:rsidRPr="00D650FA" w:rsidRDefault="00D650FA" w:rsidP="00D650FA">
            <w:pPr>
              <w:jc w:val="center"/>
              <w:rPr>
                <w:szCs w:val="21"/>
              </w:rPr>
            </w:pPr>
            <w:r w:rsidRPr="00D650FA">
              <w:rPr>
                <w:rFonts w:hint="eastAsia"/>
                <w:szCs w:val="21"/>
              </w:rPr>
              <w:t>△</w:t>
            </w:r>
          </w:p>
          <w:p w:rsidR="00D650FA" w:rsidRPr="00D650FA" w:rsidRDefault="00D650FA" w:rsidP="00D650FA">
            <w:pPr>
              <w:jc w:val="center"/>
              <w:rPr>
                <w:szCs w:val="21"/>
              </w:rPr>
            </w:pPr>
            <w:r w:rsidRPr="00D650FA">
              <w:rPr>
                <w:szCs w:val="21"/>
              </w:rPr>
              <w:t>*  *  *  *  *  *</w:t>
            </w:r>
          </w:p>
          <w:p w:rsidR="00D650FA" w:rsidRPr="00D650FA" w:rsidRDefault="00D650FA" w:rsidP="00D650FA">
            <w:pPr>
              <w:jc w:val="center"/>
              <w:rPr>
                <w:szCs w:val="21"/>
              </w:rPr>
            </w:pPr>
            <w:r w:rsidRPr="00D650FA">
              <w:rPr>
                <w:szCs w:val="21"/>
              </w:rPr>
              <w:t>*  *  *  *  *  *</w:t>
            </w:r>
          </w:p>
          <w:p w:rsidR="00665BA5" w:rsidRPr="00CB49D0" w:rsidRDefault="00FC7E1B" w:rsidP="00FC7E1B">
            <w:pPr>
              <w:spacing w:line="280" w:lineRule="exact"/>
              <w:ind w:firstLineChars="600" w:firstLine="1260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*  *  *  *  *  </w:t>
            </w:r>
          </w:p>
          <w:p w:rsidR="00A9397D" w:rsidRDefault="00A9397D" w:rsidP="00AD3138">
            <w:pPr>
              <w:spacing w:line="280" w:lineRule="exact"/>
              <w:jc w:val="left"/>
              <w:rPr>
                <w:szCs w:val="21"/>
              </w:rPr>
            </w:pPr>
          </w:p>
          <w:p w:rsidR="00665BA5" w:rsidRPr="00CB49D0" w:rsidRDefault="00A9397D" w:rsidP="00AD3138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弧形跑</w:t>
            </w:r>
          </w:p>
          <w:p w:rsidR="00665BA5" w:rsidRPr="00CB49D0" w:rsidRDefault="009972A2" w:rsidP="00AD3138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音乐伴奏，行进间完成</w:t>
            </w:r>
          </w:p>
          <w:p w:rsidR="001C2EAC" w:rsidRDefault="001C2EAC" w:rsidP="00AD3138">
            <w:pPr>
              <w:spacing w:line="280" w:lineRule="exact"/>
              <w:jc w:val="left"/>
              <w:rPr>
                <w:szCs w:val="21"/>
              </w:rPr>
            </w:pPr>
          </w:p>
          <w:p w:rsidR="007719A7" w:rsidRDefault="009972A2" w:rsidP="00AD3138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练法：</w:t>
            </w:r>
          </w:p>
          <w:p w:rsidR="00665BA5" w:rsidRPr="009972A2" w:rsidRDefault="009972A2" w:rsidP="009972A2">
            <w:pPr>
              <w:pStyle w:val="ad"/>
              <w:numPr>
                <w:ilvl w:val="0"/>
                <w:numId w:val="14"/>
              </w:numPr>
              <w:spacing w:line="280" w:lineRule="exact"/>
              <w:ind w:firstLineChars="0"/>
              <w:jc w:val="left"/>
              <w:rPr>
                <w:szCs w:val="21"/>
              </w:rPr>
            </w:pPr>
            <w:r w:rsidRPr="009972A2">
              <w:rPr>
                <w:rFonts w:hint="eastAsia"/>
                <w:szCs w:val="21"/>
              </w:rPr>
              <w:t>集体跟做，教师带操；</w:t>
            </w:r>
          </w:p>
          <w:p w:rsidR="009972A2" w:rsidRDefault="009972A2" w:rsidP="009972A2">
            <w:pPr>
              <w:pStyle w:val="ad"/>
              <w:numPr>
                <w:ilvl w:val="0"/>
                <w:numId w:val="14"/>
              </w:numPr>
              <w:spacing w:line="280" w:lineRule="exact"/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分组练，教师巡回辅导、纠错</w:t>
            </w:r>
          </w:p>
          <w:p w:rsidR="00F269D0" w:rsidRPr="00FC7E1B" w:rsidRDefault="009972A2" w:rsidP="009972A2">
            <w:pPr>
              <w:pStyle w:val="ad"/>
              <w:numPr>
                <w:ilvl w:val="0"/>
                <w:numId w:val="14"/>
              </w:numPr>
              <w:spacing w:line="280" w:lineRule="exact"/>
              <w:ind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集体练；</w:t>
            </w:r>
          </w:p>
          <w:p w:rsidR="00F269D0" w:rsidRPr="00F269D0" w:rsidRDefault="00F269D0" w:rsidP="00F269D0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F269D0">
              <w:rPr>
                <w:rFonts w:hint="eastAsia"/>
                <w:szCs w:val="21"/>
              </w:rPr>
              <w:t>教法</w:t>
            </w:r>
          </w:p>
          <w:p w:rsidR="00F269D0" w:rsidRPr="00F269D0" w:rsidRDefault="00F269D0" w:rsidP="00F269D0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F269D0">
              <w:rPr>
                <w:rFonts w:hint="eastAsia"/>
                <w:szCs w:val="21"/>
              </w:rPr>
              <w:t xml:space="preserve">1. </w:t>
            </w:r>
            <w:r w:rsidRPr="00F269D0">
              <w:rPr>
                <w:rFonts w:hint="eastAsia"/>
                <w:szCs w:val="21"/>
              </w:rPr>
              <w:t>教师讲解示范</w:t>
            </w:r>
          </w:p>
          <w:p w:rsidR="00F269D0" w:rsidRPr="00F269D0" w:rsidRDefault="00F269D0" w:rsidP="00F269D0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F269D0">
              <w:rPr>
                <w:rFonts w:hint="eastAsia"/>
                <w:szCs w:val="21"/>
              </w:rPr>
              <w:t>2.</w:t>
            </w:r>
            <w:r w:rsidRPr="00F269D0">
              <w:rPr>
                <w:rFonts w:hint="eastAsia"/>
                <w:szCs w:val="21"/>
              </w:rPr>
              <w:t>学生模仿练习</w:t>
            </w:r>
          </w:p>
          <w:p w:rsidR="00F269D0" w:rsidRPr="00F269D0" w:rsidRDefault="00F269D0" w:rsidP="00F269D0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F269D0">
              <w:rPr>
                <w:rFonts w:hint="eastAsia"/>
                <w:szCs w:val="21"/>
              </w:rPr>
              <w:t>3.</w:t>
            </w:r>
            <w:r w:rsidRPr="00F269D0">
              <w:rPr>
                <w:rFonts w:hint="eastAsia"/>
                <w:szCs w:val="21"/>
              </w:rPr>
              <w:t>教师反复领做</w:t>
            </w:r>
          </w:p>
          <w:p w:rsidR="00F269D0" w:rsidRPr="00F269D0" w:rsidRDefault="00F269D0" w:rsidP="00F269D0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F269D0">
              <w:rPr>
                <w:rFonts w:hint="eastAsia"/>
                <w:szCs w:val="21"/>
              </w:rPr>
              <w:t>4.</w:t>
            </w:r>
            <w:r w:rsidRPr="00F269D0">
              <w:rPr>
                <w:rFonts w:hint="eastAsia"/>
                <w:szCs w:val="21"/>
              </w:rPr>
              <w:t>纠错</w:t>
            </w:r>
          </w:p>
          <w:p w:rsidR="00F269D0" w:rsidRPr="00F269D0" w:rsidRDefault="00F269D0" w:rsidP="00F269D0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F269D0">
              <w:rPr>
                <w:rFonts w:hint="eastAsia"/>
                <w:szCs w:val="21"/>
              </w:rPr>
              <w:t>5.</w:t>
            </w:r>
            <w:r w:rsidRPr="00F269D0">
              <w:rPr>
                <w:rFonts w:hint="eastAsia"/>
                <w:szCs w:val="21"/>
              </w:rPr>
              <w:t>音乐伴奏连贯进行</w:t>
            </w:r>
          </w:p>
          <w:p w:rsidR="00F269D0" w:rsidRPr="00F269D0" w:rsidRDefault="00F269D0" w:rsidP="00F269D0">
            <w:pPr>
              <w:spacing w:line="280" w:lineRule="exact"/>
              <w:jc w:val="left"/>
              <w:rPr>
                <w:rFonts w:hint="eastAsia"/>
                <w:szCs w:val="21"/>
              </w:rPr>
            </w:pPr>
          </w:p>
          <w:p w:rsidR="00F269D0" w:rsidRPr="00F269D0" w:rsidRDefault="00F269D0" w:rsidP="00F269D0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F269D0">
              <w:rPr>
                <w:rFonts w:hint="eastAsia"/>
                <w:szCs w:val="21"/>
              </w:rPr>
              <w:t>要求</w:t>
            </w:r>
          </w:p>
          <w:p w:rsidR="00F269D0" w:rsidRPr="00F269D0" w:rsidRDefault="00F269D0" w:rsidP="00F269D0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F269D0">
              <w:rPr>
                <w:rFonts w:hint="eastAsia"/>
                <w:szCs w:val="21"/>
              </w:rPr>
              <w:t>1.</w:t>
            </w:r>
            <w:r w:rsidRPr="00F269D0">
              <w:rPr>
                <w:rFonts w:hint="eastAsia"/>
                <w:szCs w:val="21"/>
              </w:rPr>
              <w:t>体会并掌握动作要领</w:t>
            </w:r>
          </w:p>
          <w:p w:rsidR="00F269D0" w:rsidRPr="00F269D0" w:rsidRDefault="00F269D0" w:rsidP="00F269D0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F269D0">
              <w:rPr>
                <w:rFonts w:hint="eastAsia"/>
                <w:szCs w:val="21"/>
              </w:rPr>
              <w:t>2.</w:t>
            </w:r>
            <w:r w:rsidRPr="00F269D0">
              <w:rPr>
                <w:rFonts w:hint="eastAsia"/>
                <w:szCs w:val="21"/>
              </w:rPr>
              <w:t>协调连贯。</w:t>
            </w:r>
          </w:p>
          <w:p w:rsidR="001C2EAC" w:rsidRPr="009972A2" w:rsidRDefault="00F269D0" w:rsidP="00F269D0">
            <w:pPr>
              <w:spacing w:line="280" w:lineRule="exact"/>
              <w:jc w:val="left"/>
              <w:rPr>
                <w:szCs w:val="21"/>
              </w:rPr>
            </w:pPr>
            <w:r w:rsidRPr="00F269D0">
              <w:rPr>
                <w:rFonts w:hint="eastAsia"/>
                <w:szCs w:val="21"/>
              </w:rPr>
              <w:t>3.</w:t>
            </w:r>
            <w:r w:rsidRPr="00F269D0">
              <w:rPr>
                <w:rFonts w:hint="eastAsia"/>
                <w:szCs w:val="21"/>
              </w:rPr>
              <w:t>掌握音乐节奏</w:t>
            </w:r>
          </w:p>
        </w:tc>
      </w:tr>
      <w:tr w:rsidR="005B6B68" w:rsidTr="00010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4"/>
        </w:trPr>
        <w:tc>
          <w:tcPr>
            <w:tcW w:w="10421" w:type="dxa"/>
            <w:gridSpan w:val="7"/>
          </w:tcPr>
          <w:p w:rsidR="005B6B68" w:rsidRDefault="005B6B68" w:rsidP="001009D7">
            <w:r>
              <w:rPr>
                <w:rFonts w:hint="eastAsia"/>
                <w:bCs/>
              </w:rPr>
              <w:t>场地与器材</w:t>
            </w:r>
            <w:r>
              <w:rPr>
                <w:rFonts w:hint="eastAsia"/>
              </w:rPr>
              <w:t>：</w:t>
            </w:r>
            <w:r w:rsidR="00755FE1">
              <w:rPr>
                <w:rFonts w:hint="eastAsia"/>
              </w:rPr>
              <w:t>联谊馆，音响设备</w:t>
            </w:r>
          </w:p>
        </w:tc>
      </w:tr>
      <w:tr w:rsidR="005B6B68" w:rsidTr="00010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0"/>
        </w:trPr>
        <w:tc>
          <w:tcPr>
            <w:tcW w:w="10421" w:type="dxa"/>
            <w:gridSpan w:val="7"/>
          </w:tcPr>
          <w:p w:rsidR="005B6B68" w:rsidRDefault="005B6B68" w:rsidP="001009D7">
            <w:r>
              <w:rPr>
                <w:rFonts w:hint="eastAsia"/>
                <w:bCs/>
              </w:rPr>
              <w:t>课后小结</w:t>
            </w:r>
            <w:r>
              <w:rPr>
                <w:rFonts w:hint="eastAsia"/>
              </w:rPr>
              <w:t>：</w:t>
            </w:r>
          </w:p>
          <w:p w:rsidR="005B6B68" w:rsidRDefault="005B6B68" w:rsidP="001009D7"/>
        </w:tc>
      </w:tr>
    </w:tbl>
    <w:p w:rsidR="005B6B68" w:rsidRDefault="005B6B68" w:rsidP="005B6B68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体育课教案</w:t>
      </w: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519"/>
        <w:gridCol w:w="1505"/>
        <w:gridCol w:w="2662"/>
        <w:gridCol w:w="725"/>
        <w:gridCol w:w="663"/>
        <w:gridCol w:w="279"/>
        <w:gridCol w:w="4068"/>
      </w:tblGrid>
      <w:tr w:rsidR="005B6B68" w:rsidTr="001009D7">
        <w:tc>
          <w:tcPr>
            <w:tcW w:w="2024" w:type="dxa"/>
            <w:gridSpan w:val="2"/>
          </w:tcPr>
          <w:p w:rsidR="005B6B68" w:rsidRDefault="005B6B68" w:rsidP="006B6F98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课次：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第</w:t>
            </w:r>
            <w:r>
              <w:rPr>
                <w:rFonts w:hint="eastAsia"/>
                <w:bCs/>
              </w:rPr>
              <w:t xml:space="preserve"> </w:t>
            </w:r>
            <w:r w:rsidR="006B6F98">
              <w:rPr>
                <w:rFonts w:hint="eastAsia"/>
                <w:bCs/>
              </w:rPr>
              <w:t>15</w:t>
            </w:r>
            <w:r w:rsidR="006A2F9F"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次</w:t>
            </w:r>
          </w:p>
        </w:tc>
        <w:tc>
          <w:tcPr>
            <w:tcW w:w="2662" w:type="dxa"/>
          </w:tcPr>
          <w:p w:rsidR="005B6B68" w:rsidRDefault="005B6B68" w:rsidP="001009D7">
            <w:pPr>
              <w:jc w:val="left"/>
              <w:rPr>
                <w:bCs/>
              </w:rPr>
            </w:pPr>
          </w:p>
        </w:tc>
        <w:tc>
          <w:tcPr>
            <w:tcW w:w="1667" w:type="dxa"/>
            <w:gridSpan w:val="3"/>
          </w:tcPr>
          <w:p w:rsidR="005B6B68" w:rsidRDefault="005B6B68" w:rsidP="001009D7">
            <w:pPr>
              <w:jc w:val="left"/>
              <w:rPr>
                <w:bCs/>
              </w:rPr>
            </w:pPr>
          </w:p>
        </w:tc>
        <w:tc>
          <w:tcPr>
            <w:tcW w:w="4068" w:type="dxa"/>
          </w:tcPr>
          <w:p w:rsidR="005B6B68" w:rsidRDefault="005B6B68" w:rsidP="001009D7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</w:t>
            </w:r>
            <w:r>
              <w:rPr>
                <w:rFonts w:hint="eastAsia"/>
                <w:bCs/>
              </w:rPr>
              <w:t>任课教师：</w:t>
            </w:r>
            <w:r w:rsidR="00395DC0">
              <w:rPr>
                <w:rFonts w:hint="eastAsia"/>
                <w:bCs/>
              </w:rPr>
              <w:t>梁丽凤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5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lastRenderedPageBreak/>
              <w:t>教学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内容</w:t>
            </w:r>
          </w:p>
        </w:tc>
        <w:tc>
          <w:tcPr>
            <w:tcW w:w="9902" w:type="dxa"/>
            <w:gridSpan w:val="6"/>
          </w:tcPr>
          <w:p w:rsidR="006451E9" w:rsidRDefault="006451E9" w:rsidP="001009D7">
            <w:pPr>
              <w:ind w:left="360"/>
              <w:rPr>
                <w:rFonts w:ascii="幼圆" w:eastAsia="幼圆"/>
              </w:rPr>
            </w:pPr>
          </w:p>
          <w:p w:rsidR="005B6B68" w:rsidRDefault="00234290" w:rsidP="001009D7">
            <w:pPr>
              <w:ind w:left="360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系统复习套路（一），学习套路（二）行进间练习</w:t>
            </w:r>
          </w:p>
        </w:tc>
      </w:tr>
      <w:tr w:rsidR="005B6B68" w:rsidTr="00F20B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2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教学目的和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要求</w:t>
            </w:r>
          </w:p>
        </w:tc>
        <w:tc>
          <w:tcPr>
            <w:tcW w:w="9902" w:type="dxa"/>
            <w:gridSpan w:val="6"/>
          </w:tcPr>
          <w:p w:rsidR="005B6B68" w:rsidRDefault="005B6B68" w:rsidP="001009D7">
            <w:pPr>
              <w:ind w:left="360"/>
              <w:rPr>
                <w:rFonts w:ascii="幼圆" w:eastAsia="幼圆"/>
              </w:rPr>
            </w:pPr>
          </w:p>
          <w:p w:rsidR="00200D65" w:rsidRDefault="00234290" w:rsidP="00200D65">
            <w:pPr>
              <w:ind w:left="360"/>
              <w:rPr>
                <w:rFonts w:ascii="幼圆" w:eastAsia="幼圆"/>
              </w:rPr>
            </w:pPr>
            <w:r>
              <w:rPr>
                <w:rFonts w:ascii="微软雅黑" w:eastAsia="微软雅黑" w:hAnsi="微软雅黑" w:cs="微软雅黑" w:hint="eastAsia"/>
              </w:rPr>
              <w:t>熟练掌握套路（一），尝试性掌握套路（二）</w:t>
            </w:r>
          </w:p>
        </w:tc>
      </w:tr>
      <w:tr w:rsidR="005B6B68" w:rsidTr="00F20B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7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重点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难点</w:t>
            </w:r>
          </w:p>
        </w:tc>
        <w:tc>
          <w:tcPr>
            <w:tcW w:w="9902" w:type="dxa"/>
            <w:gridSpan w:val="6"/>
            <w:vAlign w:val="center"/>
          </w:tcPr>
          <w:p w:rsidR="005B6B68" w:rsidRDefault="00234290" w:rsidP="00960EA0">
            <w:pPr>
              <w:ind w:rightChars="-50" w:right="-105" w:firstLineChars="200" w:firstLine="420"/>
              <w:rPr>
                <w:rFonts w:ascii="幼圆" w:eastAsia="幼圆"/>
                <w:bCs/>
              </w:rPr>
            </w:pPr>
            <w:r>
              <w:rPr>
                <w:rFonts w:ascii="微软雅黑" w:eastAsia="微软雅黑" w:hAnsi="微软雅黑" w:cs="微软雅黑" w:hint="eastAsia"/>
                <w:bCs/>
              </w:rPr>
              <w:t>套路二的行进间步法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vAlign w:val="center"/>
          </w:tcPr>
          <w:p w:rsidR="005B6B68" w:rsidRDefault="005B6B68" w:rsidP="001009D7">
            <w:pPr>
              <w:spacing w:line="30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教学进程</w:t>
            </w:r>
          </w:p>
          <w:p w:rsidR="005B6B68" w:rsidRDefault="005B6B68" w:rsidP="001009D7">
            <w:pPr>
              <w:spacing w:line="300" w:lineRule="exact"/>
              <w:jc w:val="center"/>
              <w:rPr>
                <w:rFonts w:ascii="幼圆" w:eastAsia="幼圆"/>
                <w:spacing w:val="-20"/>
                <w:position w:val="-6"/>
                <w:szCs w:val="21"/>
              </w:rPr>
            </w:pPr>
            <w:r>
              <w:rPr>
                <w:rFonts w:hint="eastAsia"/>
                <w:bCs/>
                <w:szCs w:val="21"/>
              </w:rPr>
              <w:t>（含课堂教学内容、教学方法、教学组织、时间分配）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spacing w:val="-20"/>
                <w:position w:val="-6"/>
              </w:rPr>
            </w:pPr>
            <w:r>
              <w:rPr>
                <w:rFonts w:ascii="幼圆" w:eastAsia="幼圆" w:hint="eastAsia"/>
                <w:spacing w:val="-20"/>
                <w:position w:val="-6"/>
              </w:rPr>
              <w:t>课的部分</w:t>
            </w:r>
          </w:p>
        </w:tc>
        <w:tc>
          <w:tcPr>
            <w:tcW w:w="4892" w:type="dxa"/>
            <w:gridSpan w:val="3"/>
            <w:vAlign w:val="center"/>
          </w:tcPr>
          <w:p w:rsidR="005B6B68" w:rsidRDefault="005B6B68" w:rsidP="001009D7">
            <w:pPr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课的内容</w:t>
            </w:r>
          </w:p>
        </w:tc>
        <w:tc>
          <w:tcPr>
            <w:tcW w:w="663" w:type="dxa"/>
            <w:vAlign w:val="center"/>
          </w:tcPr>
          <w:p w:rsidR="005B6B68" w:rsidRDefault="005B6B68" w:rsidP="001009D7">
            <w:pPr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时间</w:t>
            </w:r>
          </w:p>
        </w:tc>
        <w:tc>
          <w:tcPr>
            <w:tcW w:w="4347" w:type="dxa"/>
            <w:gridSpan w:val="2"/>
            <w:vAlign w:val="center"/>
          </w:tcPr>
          <w:p w:rsidR="005B6B68" w:rsidRDefault="005B6B68" w:rsidP="001009D7">
            <w:pPr>
              <w:ind w:rightChars="-50" w:right="-105"/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组织教法与要求</w:t>
            </w:r>
          </w:p>
        </w:tc>
      </w:tr>
      <w:tr w:rsidR="00665BA5" w:rsidTr="00762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56"/>
        </w:trPr>
        <w:tc>
          <w:tcPr>
            <w:tcW w:w="519" w:type="dxa"/>
          </w:tcPr>
          <w:p w:rsidR="00665BA5" w:rsidRPr="00CB49D0" w:rsidRDefault="00665BA5" w:rsidP="00AD3138">
            <w:pPr>
              <w:jc w:val="center"/>
              <w:rPr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开</w:t>
            </w: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始</w:t>
            </w: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准</w:t>
            </w: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备</w:t>
            </w: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基</w:t>
            </w: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本</w:t>
            </w: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</w:p>
          <w:p w:rsidR="00665BA5" w:rsidRPr="00CB49D0" w:rsidRDefault="00665BA5" w:rsidP="0076239B">
            <w:pPr>
              <w:rPr>
                <w:rFonts w:hint="eastAsia"/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结</w:t>
            </w: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束</w:t>
            </w: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</w:tc>
        <w:tc>
          <w:tcPr>
            <w:tcW w:w="4892" w:type="dxa"/>
            <w:gridSpan w:val="3"/>
          </w:tcPr>
          <w:p w:rsidR="00CB49D0" w:rsidRPr="00CB49D0" w:rsidRDefault="00CB49D0" w:rsidP="00AD3138">
            <w:pPr>
              <w:rPr>
                <w:b/>
                <w:szCs w:val="21"/>
              </w:rPr>
            </w:pPr>
          </w:p>
          <w:p w:rsidR="00665BA5" w:rsidRPr="00CB49D0" w:rsidRDefault="00665BA5" w:rsidP="00AD3138">
            <w:pPr>
              <w:rPr>
                <w:b/>
                <w:szCs w:val="21"/>
              </w:rPr>
            </w:pPr>
            <w:r w:rsidRPr="00CB49D0">
              <w:rPr>
                <w:rFonts w:hint="eastAsia"/>
                <w:b/>
                <w:szCs w:val="21"/>
              </w:rPr>
              <w:t>（一）课堂常规</w:t>
            </w:r>
          </w:p>
          <w:p w:rsidR="00A62008" w:rsidRDefault="00A62008" w:rsidP="00A62008">
            <w:pPr>
              <w:rPr>
                <w:szCs w:val="21"/>
              </w:rPr>
            </w:pPr>
          </w:p>
          <w:p w:rsidR="00A62008" w:rsidRPr="00A62008" w:rsidRDefault="00A62008" w:rsidP="00A62008">
            <w:pPr>
              <w:rPr>
                <w:szCs w:val="21"/>
              </w:rPr>
            </w:pPr>
            <w:r w:rsidRPr="00A62008">
              <w:rPr>
                <w:rFonts w:hint="eastAsia"/>
                <w:szCs w:val="21"/>
              </w:rPr>
              <w:t xml:space="preserve">1 . </w:t>
            </w:r>
            <w:r w:rsidRPr="00A62008">
              <w:rPr>
                <w:rFonts w:hint="eastAsia"/>
                <w:szCs w:val="21"/>
              </w:rPr>
              <w:t>军体整队报告</w:t>
            </w:r>
          </w:p>
          <w:p w:rsidR="00A62008" w:rsidRPr="00A62008" w:rsidRDefault="00A62008" w:rsidP="00A62008">
            <w:pPr>
              <w:rPr>
                <w:szCs w:val="21"/>
              </w:rPr>
            </w:pPr>
            <w:r w:rsidRPr="00A62008">
              <w:rPr>
                <w:rFonts w:hint="eastAsia"/>
                <w:szCs w:val="21"/>
              </w:rPr>
              <w:t xml:space="preserve">2. </w:t>
            </w:r>
            <w:r w:rsidRPr="00A62008">
              <w:rPr>
                <w:rFonts w:hint="eastAsia"/>
                <w:szCs w:val="21"/>
              </w:rPr>
              <w:t>检查人数，安排见习生</w:t>
            </w:r>
          </w:p>
          <w:p w:rsidR="00A62008" w:rsidRPr="00A62008" w:rsidRDefault="00A62008" w:rsidP="00A62008">
            <w:pPr>
              <w:rPr>
                <w:szCs w:val="21"/>
              </w:rPr>
            </w:pPr>
            <w:r w:rsidRPr="00A62008">
              <w:rPr>
                <w:rFonts w:hint="eastAsia"/>
                <w:szCs w:val="21"/>
              </w:rPr>
              <w:t xml:space="preserve">3 . </w:t>
            </w:r>
            <w:r w:rsidRPr="00A62008">
              <w:rPr>
                <w:rFonts w:hint="eastAsia"/>
                <w:szCs w:val="21"/>
              </w:rPr>
              <w:t>宣布本次课任务</w:t>
            </w:r>
          </w:p>
          <w:p w:rsidR="00A62008" w:rsidRDefault="00A62008" w:rsidP="00AD3138">
            <w:pPr>
              <w:rPr>
                <w:b/>
                <w:szCs w:val="21"/>
              </w:rPr>
            </w:pPr>
          </w:p>
          <w:p w:rsidR="00665BA5" w:rsidRPr="00CB49D0" w:rsidRDefault="00665BA5" w:rsidP="00AD3138">
            <w:pPr>
              <w:rPr>
                <w:b/>
                <w:szCs w:val="21"/>
              </w:rPr>
            </w:pPr>
            <w:r w:rsidRPr="00CB49D0">
              <w:rPr>
                <w:rFonts w:hint="eastAsia"/>
                <w:b/>
                <w:szCs w:val="21"/>
              </w:rPr>
              <w:t>（二）教学主要内容</w:t>
            </w:r>
          </w:p>
          <w:p w:rsidR="00A62008" w:rsidRDefault="00A62008" w:rsidP="00A62008">
            <w:pPr>
              <w:rPr>
                <w:szCs w:val="21"/>
              </w:rPr>
            </w:pPr>
          </w:p>
          <w:p w:rsidR="00A62008" w:rsidRPr="00A62008" w:rsidRDefault="00A62008" w:rsidP="00A62008">
            <w:pPr>
              <w:rPr>
                <w:szCs w:val="21"/>
              </w:rPr>
            </w:pPr>
            <w:r w:rsidRPr="00A62008">
              <w:rPr>
                <w:rFonts w:hint="eastAsia"/>
                <w:szCs w:val="21"/>
              </w:rPr>
              <w:t xml:space="preserve">1 . </w:t>
            </w:r>
            <w:r w:rsidRPr="00A62008">
              <w:rPr>
                <w:rFonts w:hint="eastAsia"/>
                <w:szCs w:val="21"/>
              </w:rPr>
              <w:t>慢跑两圈</w:t>
            </w:r>
          </w:p>
          <w:p w:rsidR="00A62008" w:rsidRDefault="00A62008" w:rsidP="00A62008">
            <w:pPr>
              <w:rPr>
                <w:szCs w:val="21"/>
              </w:rPr>
            </w:pPr>
            <w:r w:rsidRPr="00A62008">
              <w:rPr>
                <w:rFonts w:hint="eastAsia"/>
                <w:szCs w:val="21"/>
              </w:rPr>
              <w:t xml:space="preserve">2. </w:t>
            </w:r>
            <w:r w:rsidRPr="00A62008">
              <w:rPr>
                <w:rFonts w:hint="eastAsia"/>
                <w:szCs w:val="21"/>
              </w:rPr>
              <w:t>准备活动</w:t>
            </w:r>
          </w:p>
          <w:p w:rsidR="00A62008" w:rsidRDefault="00A62008" w:rsidP="00AD3138">
            <w:pPr>
              <w:rPr>
                <w:szCs w:val="21"/>
              </w:rPr>
            </w:pPr>
          </w:p>
          <w:p w:rsidR="00A62008" w:rsidRDefault="00A62008" w:rsidP="00AD3138">
            <w:pPr>
              <w:rPr>
                <w:szCs w:val="21"/>
              </w:rPr>
            </w:pPr>
          </w:p>
          <w:p w:rsidR="00A62008" w:rsidRDefault="00A62008" w:rsidP="00AD3138">
            <w:pPr>
              <w:rPr>
                <w:szCs w:val="21"/>
              </w:rPr>
            </w:pPr>
          </w:p>
          <w:p w:rsidR="00665BA5" w:rsidRPr="00CB49D0" w:rsidRDefault="00A62008" w:rsidP="00AD31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系统复习</w:t>
            </w:r>
          </w:p>
          <w:p w:rsidR="00A62008" w:rsidRDefault="00A62008" w:rsidP="00AD3138">
            <w:pPr>
              <w:rPr>
                <w:b/>
                <w:szCs w:val="21"/>
              </w:rPr>
            </w:pPr>
          </w:p>
          <w:p w:rsidR="00A62008" w:rsidRDefault="00A62008" w:rsidP="00AD3138">
            <w:pPr>
              <w:rPr>
                <w:b/>
                <w:szCs w:val="21"/>
              </w:rPr>
            </w:pPr>
          </w:p>
          <w:p w:rsidR="00A62008" w:rsidRDefault="00A62008" w:rsidP="00AD3138">
            <w:pPr>
              <w:rPr>
                <w:b/>
                <w:szCs w:val="21"/>
              </w:rPr>
            </w:pPr>
          </w:p>
          <w:p w:rsidR="00A62008" w:rsidRDefault="00A62008" w:rsidP="00AD3138">
            <w:pPr>
              <w:rPr>
                <w:b/>
                <w:szCs w:val="21"/>
              </w:rPr>
            </w:pPr>
          </w:p>
          <w:p w:rsidR="00A62008" w:rsidRPr="00A62008" w:rsidRDefault="00A62008" w:rsidP="00AD3138">
            <w:pPr>
              <w:rPr>
                <w:szCs w:val="21"/>
              </w:rPr>
            </w:pPr>
            <w:r w:rsidRPr="00A62008">
              <w:rPr>
                <w:rFonts w:hint="eastAsia"/>
                <w:szCs w:val="21"/>
              </w:rPr>
              <w:t>2</w:t>
            </w:r>
            <w:r w:rsidRPr="00A62008">
              <w:rPr>
                <w:szCs w:val="21"/>
              </w:rPr>
              <w:t>.</w:t>
            </w:r>
            <w:r w:rsidR="00234290">
              <w:rPr>
                <w:rFonts w:hint="eastAsia"/>
                <w:szCs w:val="21"/>
              </w:rPr>
              <w:t>学习套路（二）</w:t>
            </w:r>
          </w:p>
          <w:p w:rsidR="00A62008" w:rsidRDefault="00A62008" w:rsidP="00AD3138">
            <w:pPr>
              <w:rPr>
                <w:b/>
                <w:szCs w:val="21"/>
              </w:rPr>
            </w:pPr>
          </w:p>
          <w:p w:rsidR="00A62008" w:rsidRDefault="00A62008" w:rsidP="00AD3138">
            <w:pPr>
              <w:rPr>
                <w:b/>
                <w:szCs w:val="21"/>
              </w:rPr>
            </w:pPr>
          </w:p>
          <w:p w:rsidR="007C17FC" w:rsidRDefault="007C17FC" w:rsidP="00AD3138">
            <w:pPr>
              <w:rPr>
                <w:rFonts w:hint="eastAsia"/>
                <w:b/>
                <w:szCs w:val="21"/>
              </w:rPr>
            </w:pPr>
          </w:p>
          <w:p w:rsidR="007C17FC" w:rsidRDefault="007C17FC" w:rsidP="00AD3138">
            <w:pPr>
              <w:rPr>
                <w:b/>
                <w:szCs w:val="21"/>
              </w:rPr>
            </w:pPr>
          </w:p>
          <w:p w:rsidR="00665BA5" w:rsidRPr="00CB49D0" w:rsidRDefault="00665BA5" w:rsidP="00AD3138">
            <w:pPr>
              <w:rPr>
                <w:b/>
                <w:szCs w:val="21"/>
              </w:rPr>
            </w:pPr>
            <w:r w:rsidRPr="00CB49D0">
              <w:rPr>
                <w:rFonts w:hint="eastAsia"/>
                <w:b/>
                <w:szCs w:val="21"/>
              </w:rPr>
              <w:t>（三）小结</w:t>
            </w:r>
          </w:p>
          <w:p w:rsidR="00665BA5" w:rsidRPr="00CB49D0" w:rsidRDefault="00665BA5" w:rsidP="00AD3138">
            <w:pPr>
              <w:rPr>
                <w:rFonts w:hint="eastAsia"/>
                <w:szCs w:val="21"/>
              </w:rPr>
            </w:pPr>
          </w:p>
          <w:p w:rsidR="0076239B" w:rsidRPr="0076239B" w:rsidRDefault="0076239B" w:rsidP="0076239B">
            <w:pPr>
              <w:rPr>
                <w:rFonts w:hint="eastAsia"/>
                <w:szCs w:val="21"/>
              </w:rPr>
            </w:pPr>
            <w:r w:rsidRPr="0076239B">
              <w:rPr>
                <w:rFonts w:hint="eastAsia"/>
                <w:szCs w:val="21"/>
              </w:rPr>
              <w:t xml:space="preserve">1 .  </w:t>
            </w:r>
            <w:r w:rsidRPr="0076239B">
              <w:rPr>
                <w:rFonts w:hint="eastAsia"/>
                <w:szCs w:val="21"/>
              </w:rPr>
              <w:t>放松整理</w:t>
            </w:r>
            <w:r w:rsidRPr="0076239B">
              <w:rPr>
                <w:rFonts w:hint="eastAsia"/>
                <w:szCs w:val="21"/>
              </w:rPr>
              <w:t>2*8</w:t>
            </w:r>
            <w:r w:rsidRPr="0076239B">
              <w:rPr>
                <w:rFonts w:hint="eastAsia"/>
                <w:szCs w:val="21"/>
              </w:rPr>
              <w:t>拍</w:t>
            </w:r>
          </w:p>
          <w:p w:rsidR="0076239B" w:rsidRPr="0076239B" w:rsidRDefault="0076239B" w:rsidP="0076239B">
            <w:pPr>
              <w:rPr>
                <w:rFonts w:hint="eastAsia"/>
                <w:szCs w:val="21"/>
              </w:rPr>
            </w:pPr>
            <w:r w:rsidRPr="0076239B">
              <w:rPr>
                <w:rFonts w:hint="eastAsia"/>
                <w:szCs w:val="21"/>
              </w:rPr>
              <w:t xml:space="preserve">2.  </w:t>
            </w:r>
            <w:r w:rsidRPr="0076239B">
              <w:rPr>
                <w:rFonts w:hint="eastAsia"/>
                <w:szCs w:val="21"/>
              </w:rPr>
              <w:t>总结上课情况</w:t>
            </w:r>
            <w:r w:rsidRPr="0076239B">
              <w:rPr>
                <w:rFonts w:hint="eastAsia"/>
                <w:szCs w:val="21"/>
              </w:rPr>
              <w:t xml:space="preserve"> </w:t>
            </w:r>
          </w:p>
          <w:p w:rsidR="00665BA5" w:rsidRPr="00CB49D0" w:rsidRDefault="0076239B" w:rsidP="0076239B">
            <w:pPr>
              <w:rPr>
                <w:szCs w:val="21"/>
              </w:rPr>
            </w:pPr>
            <w:r w:rsidRPr="0076239B">
              <w:rPr>
                <w:rFonts w:hint="eastAsia"/>
                <w:szCs w:val="21"/>
              </w:rPr>
              <w:t xml:space="preserve">3.  </w:t>
            </w:r>
            <w:r w:rsidRPr="0076239B">
              <w:rPr>
                <w:rFonts w:hint="eastAsia"/>
                <w:szCs w:val="21"/>
              </w:rPr>
              <w:t>归还器材</w:t>
            </w:r>
          </w:p>
        </w:tc>
        <w:tc>
          <w:tcPr>
            <w:tcW w:w="663" w:type="dxa"/>
          </w:tcPr>
          <w:p w:rsidR="00665BA5" w:rsidRPr="00CB49D0" w:rsidRDefault="00665BA5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665BA5" w:rsidRPr="00CB49D0" w:rsidRDefault="007C17FC" w:rsidP="00AD31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 w:rsidR="00665BA5" w:rsidRPr="00CB49D0">
              <w:rPr>
                <w:rFonts w:ascii="宋体" w:hAnsi="宋体"/>
                <w:szCs w:val="21"/>
              </w:rPr>
              <w:t>ˊ</w:t>
            </w:r>
          </w:p>
          <w:p w:rsidR="00665BA5" w:rsidRPr="00CB49D0" w:rsidRDefault="00665BA5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7C17FC" w:rsidRDefault="007C17FC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7C17FC" w:rsidRDefault="007C17FC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7C17FC" w:rsidRDefault="007C17FC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665BA5" w:rsidRPr="00CB49D0" w:rsidRDefault="007C17FC" w:rsidP="00AD31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  <w:r w:rsidR="00665BA5" w:rsidRPr="00CB49D0">
              <w:rPr>
                <w:rFonts w:ascii="宋体" w:hAnsi="宋体"/>
                <w:szCs w:val="21"/>
              </w:rPr>
              <w:t>ˊ</w:t>
            </w:r>
          </w:p>
          <w:p w:rsidR="00665BA5" w:rsidRPr="00CB49D0" w:rsidRDefault="00665BA5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665BA5" w:rsidRDefault="00665BA5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7C17FC" w:rsidRPr="00CB49D0" w:rsidRDefault="007C17FC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665BA5" w:rsidRPr="00CB49D0" w:rsidRDefault="007C17FC" w:rsidP="00AD31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  <w:r w:rsidR="00665BA5" w:rsidRPr="00CB49D0">
              <w:rPr>
                <w:rFonts w:ascii="宋体" w:hAnsi="宋体"/>
                <w:szCs w:val="21"/>
              </w:rPr>
              <w:t>ˊ</w:t>
            </w:r>
          </w:p>
          <w:p w:rsidR="00665BA5" w:rsidRPr="00CB49D0" w:rsidRDefault="00665BA5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7C17FC" w:rsidRDefault="007C17FC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7C17FC" w:rsidRDefault="007C17FC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7C17FC" w:rsidRDefault="007C17FC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rFonts w:ascii="宋体" w:hAnsi="宋体"/>
                <w:szCs w:val="21"/>
              </w:rPr>
            </w:pPr>
            <w:r w:rsidRPr="00CB49D0">
              <w:rPr>
                <w:rFonts w:ascii="宋体" w:hAnsi="宋体" w:hint="eastAsia"/>
                <w:szCs w:val="21"/>
              </w:rPr>
              <w:t>50</w:t>
            </w:r>
            <w:r w:rsidRPr="00CB49D0">
              <w:rPr>
                <w:rFonts w:ascii="宋体" w:hAnsi="宋体"/>
                <w:szCs w:val="21"/>
              </w:rPr>
              <w:t>ˊ</w:t>
            </w:r>
          </w:p>
          <w:p w:rsidR="00665BA5" w:rsidRPr="00CB49D0" w:rsidRDefault="00665BA5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7C17FC" w:rsidRDefault="007C17FC" w:rsidP="0076239B">
            <w:pPr>
              <w:rPr>
                <w:rFonts w:ascii="宋体" w:hAnsi="宋体" w:hint="eastAsia"/>
                <w:szCs w:val="21"/>
              </w:rPr>
            </w:pPr>
          </w:p>
          <w:p w:rsidR="007C17FC" w:rsidRDefault="007C17FC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665BA5" w:rsidRPr="00CB49D0" w:rsidRDefault="007C17FC" w:rsidP="00A620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  <w:r w:rsidR="00665BA5" w:rsidRPr="00CB49D0">
              <w:rPr>
                <w:rFonts w:ascii="宋体" w:hAnsi="宋体"/>
                <w:szCs w:val="21"/>
              </w:rPr>
              <w:t>ˊ</w:t>
            </w:r>
          </w:p>
        </w:tc>
        <w:tc>
          <w:tcPr>
            <w:tcW w:w="4347" w:type="dxa"/>
            <w:gridSpan w:val="2"/>
          </w:tcPr>
          <w:p w:rsidR="00665BA5" w:rsidRPr="00CB49D0" w:rsidRDefault="00665BA5" w:rsidP="00AD3138">
            <w:pPr>
              <w:spacing w:line="280" w:lineRule="exact"/>
              <w:jc w:val="left"/>
              <w:rPr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</w:p>
          <w:p w:rsidR="00D650FA" w:rsidRPr="00D650FA" w:rsidRDefault="00D650FA" w:rsidP="00D650FA">
            <w:pPr>
              <w:jc w:val="center"/>
              <w:rPr>
                <w:rFonts w:ascii="宋体" w:hAnsi="宋体"/>
                <w:szCs w:val="21"/>
              </w:rPr>
            </w:pPr>
            <w:r w:rsidRPr="00D650FA">
              <w:rPr>
                <w:rFonts w:ascii="宋体" w:hAnsi="宋体" w:hint="eastAsia"/>
                <w:szCs w:val="21"/>
              </w:rPr>
              <w:t>△</w:t>
            </w:r>
          </w:p>
          <w:p w:rsidR="00D650FA" w:rsidRPr="00D650FA" w:rsidRDefault="00D650FA" w:rsidP="00D650FA">
            <w:pPr>
              <w:jc w:val="center"/>
              <w:rPr>
                <w:rFonts w:ascii="宋体" w:hAnsi="宋体"/>
                <w:szCs w:val="21"/>
              </w:rPr>
            </w:pPr>
            <w:r w:rsidRPr="00D650FA">
              <w:rPr>
                <w:rFonts w:ascii="宋体" w:hAnsi="宋体"/>
                <w:szCs w:val="21"/>
              </w:rPr>
              <w:t>*  *  *  *  *  *</w:t>
            </w:r>
          </w:p>
          <w:p w:rsidR="00D650FA" w:rsidRPr="00D650FA" w:rsidRDefault="00D650FA" w:rsidP="00D650FA">
            <w:pPr>
              <w:jc w:val="center"/>
              <w:rPr>
                <w:rFonts w:ascii="宋体" w:hAnsi="宋体"/>
                <w:szCs w:val="21"/>
              </w:rPr>
            </w:pPr>
            <w:r w:rsidRPr="00D650FA">
              <w:rPr>
                <w:rFonts w:ascii="宋体" w:hAnsi="宋体"/>
                <w:szCs w:val="21"/>
              </w:rPr>
              <w:t>*  *  *  *  *  *</w:t>
            </w:r>
          </w:p>
          <w:p w:rsidR="00665BA5" w:rsidRPr="00CB49D0" w:rsidRDefault="00D650FA" w:rsidP="00D650FA">
            <w:pPr>
              <w:jc w:val="center"/>
              <w:rPr>
                <w:szCs w:val="21"/>
              </w:rPr>
            </w:pPr>
            <w:r w:rsidRPr="00D650FA">
              <w:rPr>
                <w:rFonts w:ascii="宋体" w:hAnsi="宋体"/>
                <w:szCs w:val="21"/>
              </w:rPr>
              <w:t>*  *  *  *  *  *</w:t>
            </w: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</w:p>
          <w:p w:rsidR="00A62008" w:rsidRDefault="00A62008" w:rsidP="00A62008">
            <w:pPr>
              <w:rPr>
                <w:szCs w:val="21"/>
              </w:rPr>
            </w:pPr>
          </w:p>
          <w:p w:rsidR="00A62008" w:rsidRDefault="0076239B" w:rsidP="00A62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垫上柔韧练习</w:t>
            </w:r>
          </w:p>
          <w:p w:rsidR="00A62008" w:rsidRPr="00CB49D0" w:rsidRDefault="00A62008" w:rsidP="00AD3138">
            <w:pPr>
              <w:jc w:val="center"/>
              <w:rPr>
                <w:szCs w:val="21"/>
              </w:rPr>
            </w:pPr>
          </w:p>
          <w:p w:rsidR="008A364C" w:rsidRDefault="008A364C" w:rsidP="00AD3138">
            <w:pPr>
              <w:rPr>
                <w:szCs w:val="21"/>
              </w:rPr>
            </w:pPr>
          </w:p>
          <w:p w:rsidR="008A364C" w:rsidRDefault="008A364C" w:rsidP="00AD3138">
            <w:pPr>
              <w:rPr>
                <w:szCs w:val="21"/>
              </w:rPr>
            </w:pPr>
          </w:p>
          <w:p w:rsidR="0076239B" w:rsidRPr="0076239B" w:rsidRDefault="0076239B" w:rsidP="0076239B">
            <w:pPr>
              <w:rPr>
                <w:rFonts w:hint="eastAsia"/>
                <w:szCs w:val="21"/>
              </w:rPr>
            </w:pPr>
            <w:r w:rsidRPr="0076239B">
              <w:rPr>
                <w:rFonts w:hint="eastAsia"/>
                <w:szCs w:val="21"/>
              </w:rPr>
              <w:t>教法</w:t>
            </w:r>
          </w:p>
          <w:p w:rsidR="0076239B" w:rsidRPr="0076239B" w:rsidRDefault="0076239B" w:rsidP="0076239B">
            <w:pPr>
              <w:rPr>
                <w:rFonts w:hint="eastAsia"/>
                <w:szCs w:val="21"/>
              </w:rPr>
            </w:pPr>
            <w:r w:rsidRPr="0076239B">
              <w:rPr>
                <w:rFonts w:hint="eastAsia"/>
                <w:szCs w:val="21"/>
              </w:rPr>
              <w:t xml:space="preserve">1. </w:t>
            </w:r>
            <w:r w:rsidRPr="0076239B">
              <w:rPr>
                <w:rFonts w:hint="eastAsia"/>
                <w:szCs w:val="21"/>
              </w:rPr>
              <w:t>教师讲解示范</w:t>
            </w:r>
          </w:p>
          <w:p w:rsidR="0076239B" w:rsidRPr="0076239B" w:rsidRDefault="0076239B" w:rsidP="0076239B">
            <w:pPr>
              <w:rPr>
                <w:rFonts w:hint="eastAsia"/>
                <w:szCs w:val="21"/>
              </w:rPr>
            </w:pPr>
            <w:r w:rsidRPr="0076239B">
              <w:rPr>
                <w:rFonts w:hint="eastAsia"/>
                <w:szCs w:val="21"/>
              </w:rPr>
              <w:t>2.</w:t>
            </w:r>
            <w:r w:rsidRPr="0076239B">
              <w:rPr>
                <w:rFonts w:hint="eastAsia"/>
                <w:szCs w:val="21"/>
              </w:rPr>
              <w:t>学生模仿练习</w:t>
            </w:r>
          </w:p>
          <w:p w:rsidR="0076239B" w:rsidRPr="0076239B" w:rsidRDefault="0076239B" w:rsidP="0076239B">
            <w:pPr>
              <w:rPr>
                <w:rFonts w:hint="eastAsia"/>
                <w:szCs w:val="21"/>
              </w:rPr>
            </w:pPr>
            <w:r w:rsidRPr="0076239B">
              <w:rPr>
                <w:rFonts w:hint="eastAsia"/>
                <w:szCs w:val="21"/>
              </w:rPr>
              <w:t>3.</w:t>
            </w:r>
            <w:r w:rsidRPr="0076239B">
              <w:rPr>
                <w:rFonts w:hint="eastAsia"/>
                <w:szCs w:val="21"/>
              </w:rPr>
              <w:t>教师反复领做</w:t>
            </w:r>
          </w:p>
          <w:p w:rsidR="0076239B" w:rsidRPr="0076239B" w:rsidRDefault="0076239B" w:rsidP="0076239B">
            <w:pPr>
              <w:rPr>
                <w:rFonts w:hint="eastAsia"/>
                <w:szCs w:val="21"/>
              </w:rPr>
            </w:pPr>
            <w:r w:rsidRPr="0076239B">
              <w:rPr>
                <w:rFonts w:hint="eastAsia"/>
                <w:szCs w:val="21"/>
              </w:rPr>
              <w:t>4.</w:t>
            </w:r>
            <w:r w:rsidRPr="0076239B">
              <w:rPr>
                <w:rFonts w:hint="eastAsia"/>
                <w:szCs w:val="21"/>
              </w:rPr>
              <w:t>纠错</w:t>
            </w:r>
          </w:p>
          <w:p w:rsidR="0076239B" w:rsidRPr="0076239B" w:rsidRDefault="0076239B" w:rsidP="0076239B">
            <w:pPr>
              <w:rPr>
                <w:rFonts w:hint="eastAsia"/>
                <w:szCs w:val="21"/>
              </w:rPr>
            </w:pPr>
            <w:r w:rsidRPr="0076239B">
              <w:rPr>
                <w:rFonts w:hint="eastAsia"/>
                <w:szCs w:val="21"/>
              </w:rPr>
              <w:t>5.</w:t>
            </w:r>
            <w:r w:rsidRPr="0076239B">
              <w:rPr>
                <w:rFonts w:hint="eastAsia"/>
                <w:szCs w:val="21"/>
              </w:rPr>
              <w:t>音乐伴奏连贯进行</w:t>
            </w:r>
          </w:p>
          <w:p w:rsidR="0076239B" w:rsidRPr="0076239B" w:rsidRDefault="0076239B" w:rsidP="0076239B">
            <w:pPr>
              <w:rPr>
                <w:szCs w:val="21"/>
              </w:rPr>
            </w:pPr>
          </w:p>
          <w:p w:rsidR="0076239B" w:rsidRPr="0076239B" w:rsidRDefault="0076239B" w:rsidP="0076239B">
            <w:pPr>
              <w:rPr>
                <w:rFonts w:hint="eastAsia"/>
                <w:szCs w:val="21"/>
              </w:rPr>
            </w:pPr>
            <w:r w:rsidRPr="0076239B">
              <w:rPr>
                <w:rFonts w:hint="eastAsia"/>
                <w:szCs w:val="21"/>
              </w:rPr>
              <w:t>要求</w:t>
            </w:r>
          </w:p>
          <w:p w:rsidR="0076239B" w:rsidRPr="0076239B" w:rsidRDefault="0076239B" w:rsidP="0076239B">
            <w:pPr>
              <w:rPr>
                <w:rFonts w:hint="eastAsia"/>
                <w:szCs w:val="21"/>
              </w:rPr>
            </w:pPr>
            <w:r w:rsidRPr="0076239B">
              <w:rPr>
                <w:rFonts w:hint="eastAsia"/>
                <w:szCs w:val="21"/>
              </w:rPr>
              <w:t>1.</w:t>
            </w:r>
            <w:r w:rsidRPr="0076239B">
              <w:rPr>
                <w:rFonts w:hint="eastAsia"/>
                <w:szCs w:val="21"/>
              </w:rPr>
              <w:t>体会并掌握动作要领</w:t>
            </w:r>
          </w:p>
          <w:p w:rsidR="0076239B" w:rsidRPr="0076239B" w:rsidRDefault="0076239B" w:rsidP="0076239B">
            <w:pPr>
              <w:rPr>
                <w:rFonts w:hint="eastAsia"/>
                <w:szCs w:val="21"/>
              </w:rPr>
            </w:pPr>
            <w:r w:rsidRPr="0076239B">
              <w:rPr>
                <w:rFonts w:hint="eastAsia"/>
                <w:szCs w:val="21"/>
              </w:rPr>
              <w:t>2.</w:t>
            </w:r>
            <w:r w:rsidRPr="0076239B">
              <w:rPr>
                <w:rFonts w:hint="eastAsia"/>
                <w:szCs w:val="21"/>
              </w:rPr>
              <w:t>协调连贯。</w:t>
            </w:r>
          </w:p>
          <w:p w:rsidR="00665BA5" w:rsidRPr="00CB49D0" w:rsidRDefault="0076239B" w:rsidP="0076239B">
            <w:pPr>
              <w:rPr>
                <w:rFonts w:hint="eastAsia"/>
                <w:szCs w:val="21"/>
              </w:rPr>
            </w:pPr>
            <w:r w:rsidRPr="0076239B">
              <w:rPr>
                <w:rFonts w:hint="eastAsia"/>
                <w:szCs w:val="21"/>
              </w:rPr>
              <w:t>3.</w:t>
            </w:r>
            <w:r w:rsidRPr="0076239B">
              <w:rPr>
                <w:rFonts w:hint="eastAsia"/>
                <w:szCs w:val="21"/>
              </w:rPr>
              <w:t>掌握音乐节奏</w:t>
            </w:r>
          </w:p>
        </w:tc>
      </w:tr>
      <w:tr w:rsidR="005B6B68" w:rsidTr="00A62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10421" w:type="dxa"/>
            <w:gridSpan w:val="7"/>
          </w:tcPr>
          <w:p w:rsidR="005B6B68" w:rsidRDefault="005B6B68" w:rsidP="001009D7">
            <w:r>
              <w:rPr>
                <w:rFonts w:hint="eastAsia"/>
                <w:bCs/>
              </w:rPr>
              <w:t>场地与器材</w:t>
            </w:r>
            <w:r>
              <w:rPr>
                <w:rFonts w:hint="eastAsia"/>
              </w:rPr>
              <w:t>：</w:t>
            </w:r>
            <w:r w:rsidR="00755FE1">
              <w:rPr>
                <w:rFonts w:hint="eastAsia"/>
              </w:rPr>
              <w:t>联谊馆，音响设备</w:t>
            </w:r>
          </w:p>
        </w:tc>
      </w:tr>
      <w:tr w:rsidR="005B6B68" w:rsidTr="00A62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8"/>
        </w:trPr>
        <w:tc>
          <w:tcPr>
            <w:tcW w:w="10421" w:type="dxa"/>
            <w:gridSpan w:val="7"/>
          </w:tcPr>
          <w:p w:rsidR="005B6B68" w:rsidRDefault="005B6B68" w:rsidP="001009D7">
            <w:r>
              <w:rPr>
                <w:rFonts w:hint="eastAsia"/>
                <w:bCs/>
              </w:rPr>
              <w:t>课后小结</w:t>
            </w:r>
            <w:r>
              <w:rPr>
                <w:rFonts w:hint="eastAsia"/>
              </w:rPr>
              <w:t>：</w:t>
            </w:r>
          </w:p>
          <w:p w:rsidR="005B6B68" w:rsidRDefault="005B6B68" w:rsidP="001009D7"/>
          <w:p w:rsidR="0076239B" w:rsidRDefault="0076239B" w:rsidP="001009D7"/>
          <w:p w:rsidR="0076239B" w:rsidRDefault="0076239B" w:rsidP="001009D7">
            <w:pPr>
              <w:rPr>
                <w:rFonts w:hint="eastAsia"/>
              </w:rPr>
            </w:pPr>
          </w:p>
        </w:tc>
      </w:tr>
    </w:tbl>
    <w:p w:rsidR="005B6B68" w:rsidRDefault="005B6B68" w:rsidP="007C17FC">
      <w:pPr>
        <w:ind w:firstLineChars="1300" w:firstLine="4176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体育课教案</w:t>
      </w: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519"/>
        <w:gridCol w:w="1505"/>
        <w:gridCol w:w="2662"/>
        <w:gridCol w:w="725"/>
        <w:gridCol w:w="663"/>
        <w:gridCol w:w="279"/>
        <w:gridCol w:w="4068"/>
      </w:tblGrid>
      <w:tr w:rsidR="005B6B68" w:rsidTr="001009D7">
        <w:tc>
          <w:tcPr>
            <w:tcW w:w="2024" w:type="dxa"/>
            <w:gridSpan w:val="2"/>
          </w:tcPr>
          <w:p w:rsidR="005B6B68" w:rsidRDefault="005B6B68" w:rsidP="006B6F98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课次：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第</w:t>
            </w:r>
            <w:r>
              <w:rPr>
                <w:rFonts w:hint="eastAsia"/>
                <w:bCs/>
              </w:rPr>
              <w:t xml:space="preserve"> </w:t>
            </w:r>
            <w:r w:rsidR="006B6F98">
              <w:rPr>
                <w:rFonts w:hint="eastAsia"/>
                <w:bCs/>
              </w:rPr>
              <w:t>16</w:t>
            </w:r>
            <w:r w:rsidR="006A2F9F"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次</w:t>
            </w:r>
          </w:p>
        </w:tc>
        <w:tc>
          <w:tcPr>
            <w:tcW w:w="2662" w:type="dxa"/>
          </w:tcPr>
          <w:p w:rsidR="005B6B68" w:rsidRDefault="005B6B68" w:rsidP="001009D7">
            <w:pPr>
              <w:jc w:val="left"/>
              <w:rPr>
                <w:bCs/>
              </w:rPr>
            </w:pPr>
          </w:p>
        </w:tc>
        <w:tc>
          <w:tcPr>
            <w:tcW w:w="1667" w:type="dxa"/>
            <w:gridSpan w:val="3"/>
          </w:tcPr>
          <w:p w:rsidR="005B6B68" w:rsidRDefault="005B6B68" w:rsidP="001009D7">
            <w:pPr>
              <w:jc w:val="left"/>
              <w:rPr>
                <w:bCs/>
              </w:rPr>
            </w:pPr>
          </w:p>
        </w:tc>
        <w:tc>
          <w:tcPr>
            <w:tcW w:w="4068" w:type="dxa"/>
          </w:tcPr>
          <w:p w:rsidR="005B6B68" w:rsidRDefault="005B6B68" w:rsidP="001009D7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</w:t>
            </w:r>
            <w:r>
              <w:rPr>
                <w:rFonts w:hint="eastAsia"/>
                <w:bCs/>
              </w:rPr>
              <w:t>任课教师：</w:t>
            </w:r>
            <w:r w:rsidR="00395DC0">
              <w:rPr>
                <w:rFonts w:hint="eastAsia"/>
                <w:bCs/>
              </w:rPr>
              <w:t>梁丽凤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5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lastRenderedPageBreak/>
              <w:t>教学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内容</w:t>
            </w:r>
          </w:p>
        </w:tc>
        <w:tc>
          <w:tcPr>
            <w:tcW w:w="9902" w:type="dxa"/>
            <w:gridSpan w:val="6"/>
          </w:tcPr>
          <w:p w:rsidR="006451E9" w:rsidRDefault="006451E9" w:rsidP="001009D7">
            <w:pPr>
              <w:ind w:left="360"/>
              <w:rPr>
                <w:rFonts w:ascii="幼圆" w:eastAsia="幼圆"/>
              </w:rPr>
            </w:pPr>
          </w:p>
          <w:p w:rsidR="005B6B68" w:rsidRDefault="001C2EAC" w:rsidP="001009D7">
            <w:pPr>
              <w:ind w:left="360"/>
              <w:rPr>
                <w:rFonts w:ascii="幼圆" w:eastAsia="幼圆"/>
              </w:rPr>
            </w:pPr>
            <w:r>
              <w:rPr>
                <w:rFonts w:ascii="微软雅黑" w:eastAsia="微软雅黑" w:hAnsi="微软雅黑" w:cs="微软雅黑" w:hint="eastAsia"/>
              </w:rPr>
              <w:t>测试</w:t>
            </w:r>
            <w:r w:rsidR="00F118BD">
              <w:rPr>
                <w:rFonts w:ascii="微软雅黑" w:eastAsia="微软雅黑" w:hAnsi="微软雅黑" w:cs="微软雅黑" w:hint="eastAsia"/>
              </w:rPr>
              <w:t>：</w:t>
            </w:r>
            <w:r w:rsidR="00F118BD" w:rsidRPr="00F118BD">
              <w:rPr>
                <w:rFonts w:ascii="微软雅黑" w:eastAsia="微软雅黑" w:hAnsi="微软雅黑" w:cs="微软雅黑" w:hint="eastAsia"/>
              </w:rPr>
              <w:t>套路（一）综合练习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60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教学目的和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要求</w:t>
            </w:r>
          </w:p>
        </w:tc>
        <w:tc>
          <w:tcPr>
            <w:tcW w:w="9902" w:type="dxa"/>
            <w:gridSpan w:val="6"/>
          </w:tcPr>
          <w:p w:rsidR="005B6B68" w:rsidRDefault="005B6B68" w:rsidP="001009D7">
            <w:pPr>
              <w:ind w:left="360"/>
              <w:rPr>
                <w:rFonts w:ascii="幼圆" w:eastAsia="幼圆"/>
              </w:rPr>
            </w:pPr>
          </w:p>
          <w:p w:rsidR="00F118BD" w:rsidRDefault="00F118BD" w:rsidP="00F118BD">
            <w:pPr>
              <w:ind w:left="36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1、通过考试检验一学期的学习成果</w:t>
            </w:r>
          </w:p>
          <w:p w:rsidR="00200D65" w:rsidRDefault="00F118BD" w:rsidP="00F118BD">
            <w:pPr>
              <w:ind w:left="360"/>
              <w:rPr>
                <w:rFonts w:ascii="幼圆" w:eastAsia="幼圆"/>
              </w:rPr>
            </w:pPr>
            <w:r>
              <w:rPr>
                <w:rFonts w:ascii="微软雅黑" w:eastAsia="微软雅黑" w:hAnsi="微软雅黑" w:cs="微软雅黑" w:hint="eastAsia"/>
              </w:rPr>
              <w:t>2、考试不是目的，学会一项健身技能才是本门课的教学宗旨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重点</w:t>
            </w:r>
          </w:p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bCs/>
                <w:spacing w:val="-20"/>
                <w:position w:val="-6"/>
              </w:rPr>
            </w:pPr>
            <w:r>
              <w:rPr>
                <w:rFonts w:ascii="幼圆" w:eastAsia="幼圆" w:hint="eastAsia"/>
                <w:bCs/>
                <w:spacing w:val="-20"/>
                <w:position w:val="-6"/>
              </w:rPr>
              <w:t>难点</w:t>
            </w:r>
          </w:p>
        </w:tc>
        <w:tc>
          <w:tcPr>
            <w:tcW w:w="9902" w:type="dxa"/>
            <w:gridSpan w:val="6"/>
            <w:vAlign w:val="center"/>
          </w:tcPr>
          <w:p w:rsidR="005B6B68" w:rsidRDefault="00200D65" w:rsidP="001C2EAC">
            <w:pPr>
              <w:ind w:rightChars="-50" w:right="-105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 xml:space="preserve"> </w:t>
            </w:r>
            <w:r w:rsidR="00782C3D">
              <w:rPr>
                <w:rFonts w:ascii="幼圆" w:eastAsia="幼圆"/>
                <w:bCs/>
              </w:rPr>
              <w:t xml:space="preserve">  </w:t>
            </w:r>
            <w:r>
              <w:rPr>
                <w:rFonts w:ascii="幼圆" w:eastAsia="幼圆" w:hint="eastAsia"/>
                <w:bCs/>
              </w:rPr>
              <w:t xml:space="preserve"> </w:t>
            </w:r>
            <w:r w:rsidR="001C2EAC" w:rsidRPr="001C2EAC">
              <w:rPr>
                <w:rFonts w:ascii="微软雅黑" w:eastAsia="微软雅黑" w:hAnsi="微软雅黑" w:cs="微软雅黑" w:hint="eastAsia"/>
                <w:bCs/>
              </w:rPr>
              <w:t>克服紧张心理</w:t>
            </w:r>
            <w:r w:rsidR="001C2EAC" w:rsidRPr="001C2EAC">
              <w:rPr>
                <w:rFonts w:ascii="Malgun Gothic Semilight" w:eastAsia="Malgun Gothic Semilight" w:hAnsi="Malgun Gothic Semilight" w:cs="Malgun Gothic Semilight" w:hint="eastAsia"/>
                <w:bCs/>
              </w:rPr>
              <w:t>，</w:t>
            </w:r>
            <w:r w:rsidR="001C2EAC" w:rsidRPr="001C2EAC">
              <w:rPr>
                <w:rFonts w:ascii="微软雅黑" w:eastAsia="微软雅黑" w:hAnsi="微软雅黑" w:cs="微软雅黑" w:hint="eastAsia"/>
                <w:bCs/>
              </w:rPr>
              <w:t>发挥最好水平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vAlign w:val="center"/>
          </w:tcPr>
          <w:p w:rsidR="005B6B68" w:rsidRDefault="005B6B68" w:rsidP="001009D7">
            <w:pPr>
              <w:spacing w:line="30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教学进程</w:t>
            </w:r>
          </w:p>
          <w:p w:rsidR="005B6B68" w:rsidRDefault="005B6B68" w:rsidP="001009D7">
            <w:pPr>
              <w:spacing w:line="300" w:lineRule="exact"/>
              <w:jc w:val="center"/>
              <w:rPr>
                <w:rFonts w:ascii="幼圆" w:eastAsia="幼圆"/>
                <w:spacing w:val="-20"/>
                <w:position w:val="-6"/>
                <w:szCs w:val="21"/>
              </w:rPr>
            </w:pPr>
            <w:r>
              <w:rPr>
                <w:rFonts w:hint="eastAsia"/>
                <w:bCs/>
                <w:szCs w:val="21"/>
              </w:rPr>
              <w:t>（含课堂教学内容、教学方法、教学组织、时间分配）</w:t>
            </w:r>
          </w:p>
        </w:tc>
      </w:tr>
      <w:tr w:rsidR="005B6B68" w:rsidTr="00100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9" w:type="dxa"/>
            <w:vAlign w:val="center"/>
          </w:tcPr>
          <w:p w:rsidR="005B6B68" w:rsidRDefault="005B6B68" w:rsidP="001009D7">
            <w:pPr>
              <w:ind w:leftChars="-50" w:left="-105"/>
              <w:jc w:val="center"/>
              <w:rPr>
                <w:rFonts w:ascii="幼圆" w:eastAsia="幼圆"/>
                <w:spacing w:val="-20"/>
                <w:position w:val="-6"/>
              </w:rPr>
            </w:pPr>
            <w:r>
              <w:rPr>
                <w:rFonts w:ascii="幼圆" w:eastAsia="幼圆" w:hint="eastAsia"/>
                <w:spacing w:val="-20"/>
                <w:position w:val="-6"/>
              </w:rPr>
              <w:t>课的部分</w:t>
            </w:r>
          </w:p>
        </w:tc>
        <w:tc>
          <w:tcPr>
            <w:tcW w:w="4892" w:type="dxa"/>
            <w:gridSpan w:val="3"/>
            <w:vAlign w:val="center"/>
          </w:tcPr>
          <w:p w:rsidR="005B6B68" w:rsidRDefault="005B6B68" w:rsidP="001009D7">
            <w:pPr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课的内容</w:t>
            </w:r>
          </w:p>
        </w:tc>
        <w:tc>
          <w:tcPr>
            <w:tcW w:w="663" w:type="dxa"/>
            <w:vAlign w:val="center"/>
          </w:tcPr>
          <w:p w:rsidR="005B6B68" w:rsidRDefault="005B6B68" w:rsidP="001009D7">
            <w:pPr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时间</w:t>
            </w:r>
          </w:p>
        </w:tc>
        <w:tc>
          <w:tcPr>
            <w:tcW w:w="4347" w:type="dxa"/>
            <w:gridSpan w:val="2"/>
            <w:vAlign w:val="center"/>
          </w:tcPr>
          <w:p w:rsidR="005B6B68" w:rsidRDefault="005B6B68" w:rsidP="001009D7">
            <w:pPr>
              <w:ind w:rightChars="-50" w:right="-105"/>
              <w:jc w:val="center"/>
              <w:rPr>
                <w:rFonts w:ascii="幼圆" w:eastAsia="幼圆"/>
                <w:bCs/>
              </w:rPr>
            </w:pPr>
            <w:r>
              <w:rPr>
                <w:rFonts w:ascii="幼圆" w:eastAsia="幼圆" w:hint="eastAsia"/>
                <w:bCs/>
              </w:rPr>
              <w:t>组织教法与要求</w:t>
            </w:r>
          </w:p>
        </w:tc>
      </w:tr>
      <w:tr w:rsidR="00665BA5" w:rsidTr="007C62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812"/>
        </w:trPr>
        <w:tc>
          <w:tcPr>
            <w:tcW w:w="519" w:type="dxa"/>
          </w:tcPr>
          <w:p w:rsidR="00665BA5" w:rsidRPr="00CB49D0" w:rsidRDefault="00665BA5" w:rsidP="00AD3138">
            <w:pPr>
              <w:jc w:val="center"/>
              <w:rPr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开</w:t>
            </w: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始</w:t>
            </w: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</w:p>
          <w:p w:rsidR="00665BA5" w:rsidRDefault="00665BA5" w:rsidP="00AD3138">
            <w:pPr>
              <w:jc w:val="center"/>
              <w:rPr>
                <w:szCs w:val="21"/>
              </w:rPr>
            </w:pPr>
          </w:p>
          <w:p w:rsidR="0074754A" w:rsidRDefault="0074754A" w:rsidP="00AD3138">
            <w:pPr>
              <w:jc w:val="center"/>
              <w:rPr>
                <w:szCs w:val="21"/>
              </w:rPr>
            </w:pPr>
          </w:p>
          <w:p w:rsidR="009659EC" w:rsidRPr="00CB49D0" w:rsidRDefault="009659EC" w:rsidP="00AD3138">
            <w:pPr>
              <w:jc w:val="center"/>
              <w:rPr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基</w:t>
            </w: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本</w:t>
            </w: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</w:p>
          <w:p w:rsidR="00665BA5" w:rsidRDefault="00665BA5" w:rsidP="00AD3138">
            <w:pPr>
              <w:jc w:val="center"/>
              <w:rPr>
                <w:szCs w:val="21"/>
              </w:rPr>
            </w:pPr>
          </w:p>
          <w:p w:rsidR="007C17FC" w:rsidRPr="00CB49D0" w:rsidRDefault="007C17FC" w:rsidP="00AD3138">
            <w:pPr>
              <w:jc w:val="center"/>
              <w:rPr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结</w:t>
            </w: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束</w:t>
            </w: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部</w:t>
            </w: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  <w:r w:rsidRPr="00CB49D0">
              <w:rPr>
                <w:rFonts w:hint="eastAsia"/>
                <w:szCs w:val="21"/>
              </w:rPr>
              <w:t>分</w:t>
            </w:r>
          </w:p>
        </w:tc>
        <w:tc>
          <w:tcPr>
            <w:tcW w:w="4892" w:type="dxa"/>
            <w:gridSpan w:val="3"/>
          </w:tcPr>
          <w:p w:rsidR="00665BA5" w:rsidRPr="00CB49D0" w:rsidRDefault="00665BA5" w:rsidP="00AD3138">
            <w:pPr>
              <w:rPr>
                <w:b/>
                <w:szCs w:val="21"/>
              </w:rPr>
            </w:pPr>
          </w:p>
          <w:p w:rsidR="00665BA5" w:rsidRPr="00CB49D0" w:rsidRDefault="00665BA5" w:rsidP="00AD3138">
            <w:pPr>
              <w:rPr>
                <w:b/>
                <w:szCs w:val="21"/>
              </w:rPr>
            </w:pPr>
          </w:p>
          <w:p w:rsidR="009659EC" w:rsidRPr="009659EC" w:rsidRDefault="009659EC" w:rsidP="009659EC">
            <w:pPr>
              <w:rPr>
                <w:b/>
                <w:szCs w:val="21"/>
              </w:rPr>
            </w:pPr>
            <w:r w:rsidRPr="009659EC">
              <w:rPr>
                <w:rFonts w:hint="eastAsia"/>
                <w:b/>
                <w:szCs w:val="21"/>
              </w:rPr>
              <w:t>（一）课堂常规</w:t>
            </w:r>
          </w:p>
          <w:p w:rsidR="009659EC" w:rsidRPr="009659EC" w:rsidRDefault="009659EC" w:rsidP="009659EC">
            <w:pPr>
              <w:rPr>
                <w:b/>
                <w:szCs w:val="21"/>
              </w:rPr>
            </w:pPr>
          </w:p>
          <w:p w:rsidR="009659EC" w:rsidRPr="009659EC" w:rsidRDefault="009659EC" w:rsidP="009659EC">
            <w:pPr>
              <w:rPr>
                <w:szCs w:val="21"/>
              </w:rPr>
            </w:pPr>
            <w:r w:rsidRPr="009659EC">
              <w:rPr>
                <w:rFonts w:hint="eastAsia"/>
                <w:szCs w:val="21"/>
              </w:rPr>
              <w:t xml:space="preserve">1 . </w:t>
            </w:r>
            <w:r w:rsidRPr="009659EC">
              <w:rPr>
                <w:rFonts w:hint="eastAsia"/>
                <w:szCs w:val="21"/>
              </w:rPr>
              <w:t>军体整队报告</w:t>
            </w:r>
          </w:p>
          <w:p w:rsidR="009659EC" w:rsidRPr="009659EC" w:rsidRDefault="009659EC" w:rsidP="009659EC">
            <w:pPr>
              <w:rPr>
                <w:szCs w:val="21"/>
              </w:rPr>
            </w:pPr>
            <w:r w:rsidRPr="009659EC">
              <w:rPr>
                <w:rFonts w:hint="eastAsia"/>
                <w:szCs w:val="21"/>
              </w:rPr>
              <w:t xml:space="preserve">2. </w:t>
            </w:r>
            <w:r w:rsidRPr="009659EC">
              <w:rPr>
                <w:rFonts w:hint="eastAsia"/>
                <w:szCs w:val="21"/>
              </w:rPr>
              <w:t>检查人数，安排见习生</w:t>
            </w:r>
          </w:p>
          <w:p w:rsidR="009659EC" w:rsidRPr="009659EC" w:rsidRDefault="009659EC" w:rsidP="009659EC">
            <w:pPr>
              <w:rPr>
                <w:szCs w:val="21"/>
              </w:rPr>
            </w:pPr>
            <w:r w:rsidRPr="009659EC">
              <w:rPr>
                <w:rFonts w:hint="eastAsia"/>
                <w:szCs w:val="21"/>
              </w:rPr>
              <w:t xml:space="preserve">3 . </w:t>
            </w:r>
            <w:r w:rsidRPr="009659EC">
              <w:rPr>
                <w:rFonts w:hint="eastAsia"/>
                <w:szCs w:val="21"/>
              </w:rPr>
              <w:t>宣布本次课任务</w:t>
            </w:r>
          </w:p>
          <w:p w:rsidR="009659EC" w:rsidRPr="009659EC" w:rsidRDefault="009659EC" w:rsidP="009659EC">
            <w:pPr>
              <w:rPr>
                <w:b/>
                <w:szCs w:val="21"/>
              </w:rPr>
            </w:pPr>
          </w:p>
          <w:p w:rsidR="009659EC" w:rsidRDefault="009659EC" w:rsidP="009659EC">
            <w:pPr>
              <w:rPr>
                <w:b/>
                <w:szCs w:val="21"/>
              </w:rPr>
            </w:pPr>
          </w:p>
          <w:p w:rsidR="009659EC" w:rsidRPr="009659EC" w:rsidRDefault="009659EC" w:rsidP="009659EC">
            <w:pPr>
              <w:rPr>
                <w:b/>
                <w:szCs w:val="21"/>
              </w:rPr>
            </w:pPr>
            <w:r w:rsidRPr="009659EC">
              <w:rPr>
                <w:rFonts w:hint="eastAsia"/>
                <w:b/>
                <w:szCs w:val="21"/>
              </w:rPr>
              <w:t>（二）教学主要内容</w:t>
            </w:r>
          </w:p>
          <w:p w:rsidR="009659EC" w:rsidRPr="009659EC" w:rsidRDefault="009659EC" w:rsidP="009659EC">
            <w:pPr>
              <w:rPr>
                <w:b/>
                <w:szCs w:val="21"/>
              </w:rPr>
            </w:pPr>
          </w:p>
          <w:p w:rsidR="009659EC" w:rsidRPr="009659EC" w:rsidRDefault="009659EC" w:rsidP="009659EC">
            <w:pPr>
              <w:rPr>
                <w:szCs w:val="21"/>
              </w:rPr>
            </w:pPr>
            <w:r w:rsidRPr="009659EC">
              <w:rPr>
                <w:rFonts w:hint="eastAsia"/>
                <w:szCs w:val="21"/>
              </w:rPr>
              <w:t xml:space="preserve">1 . </w:t>
            </w:r>
            <w:r w:rsidRPr="009659EC">
              <w:rPr>
                <w:rFonts w:hint="eastAsia"/>
                <w:szCs w:val="21"/>
              </w:rPr>
              <w:t>慢跑两圈</w:t>
            </w:r>
          </w:p>
          <w:p w:rsidR="009659EC" w:rsidRPr="009659EC" w:rsidRDefault="009659EC" w:rsidP="009659EC">
            <w:pPr>
              <w:rPr>
                <w:szCs w:val="21"/>
              </w:rPr>
            </w:pPr>
            <w:r w:rsidRPr="009659EC">
              <w:rPr>
                <w:rFonts w:hint="eastAsia"/>
                <w:szCs w:val="21"/>
              </w:rPr>
              <w:t xml:space="preserve">2. </w:t>
            </w:r>
            <w:r w:rsidRPr="009659EC">
              <w:rPr>
                <w:rFonts w:hint="eastAsia"/>
                <w:szCs w:val="21"/>
              </w:rPr>
              <w:t>准备活动</w:t>
            </w:r>
          </w:p>
          <w:p w:rsidR="009659EC" w:rsidRPr="009659EC" w:rsidRDefault="009659EC" w:rsidP="009659EC">
            <w:pPr>
              <w:rPr>
                <w:szCs w:val="21"/>
              </w:rPr>
            </w:pPr>
          </w:p>
          <w:p w:rsidR="009659EC" w:rsidRPr="009659EC" w:rsidRDefault="009659EC" w:rsidP="009659EC">
            <w:pPr>
              <w:rPr>
                <w:szCs w:val="21"/>
              </w:rPr>
            </w:pPr>
          </w:p>
          <w:p w:rsidR="009659EC" w:rsidRPr="009659EC" w:rsidRDefault="009659EC" w:rsidP="009659EC">
            <w:pPr>
              <w:rPr>
                <w:szCs w:val="21"/>
              </w:rPr>
            </w:pPr>
            <w:r w:rsidRPr="009659EC">
              <w:rPr>
                <w:rFonts w:hint="eastAsia"/>
                <w:szCs w:val="21"/>
              </w:rPr>
              <w:t>1.</w:t>
            </w:r>
            <w:r w:rsidRPr="009659EC">
              <w:rPr>
                <w:rFonts w:hint="eastAsia"/>
                <w:szCs w:val="21"/>
              </w:rPr>
              <w:t>系统复习</w:t>
            </w:r>
          </w:p>
          <w:p w:rsidR="009659EC" w:rsidRPr="009659EC" w:rsidRDefault="009659EC" w:rsidP="009659EC">
            <w:pPr>
              <w:rPr>
                <w:szCs w:val="21"/>
              </w:rPr>
            </w:pPr>
          </w:p>
          <w:p w:rsidR="009659EC" w:rsidRPr="009659EC" w:rsidRDefault="009659EC" w:rsidP="009659EC">
            <w:pPr>
              <w:rPr>
                <w:szCs w:val="21"/>
              </w:rPr>
            </w:pPr>
          </w:p>
          <w:p w:rsidR="0074754A" w:rsidRDefault="0074754A" w:rsidP="009659EC">
            <w:pPr>
              <w:rPr>
                <w:szCs w:val="21"/>
              </w:rPr>
            </w:pPr>
          </w:p>
          <w:p w:rsidR="009659EC" w:rsidRPr="009659EC" w:rsidRDefault="009659EC" w:rsidP="009659EC">
            <w:pPr>
              <w:rPr>
                <w:szCs w:val="21"/>
              </w:rPr>
            </w:pPr>
            <w:r w:rsidRPr="009659EC">
              <w:rPr>
                <w:rFonts w:hint="eastAsia"/>
                <w:szCs w:val="21"/>
              </w:rPr>
              <w:t>2.</w:t>
            </w:r>
            <w:r w:rsidRPr="009659EC">
              <w:rPr>
                <w:rFonts w:hint="eastAsia"/>
                <w:szCs w:val="21"/>
              </w:rPr>
              <w:t>考试</w:t>
            </w:r>
            <w:r w:rsidR="00F118BD">
              <w:rPr>
                <w:rFonts w:hint="eastAsia"/>
                <w:szCs w:val="21"/>
              </w:rPr>
              <w:t>：</w:t>
            </w:r>
            <w:r w:rsidR="00F118BD" w:rsidRPr="00F118BD">
              <w:rPr>
                <w:rFonts w:hint="eastAsia"/>
                <w:szCs w:val="21"/>
              </w:rPr>
              <w:t>套路（一）综合练习</w:t>
            </w:r>
          </w:p>
          <w:p w:rsidR="009659EC" w:rsidRPr="009659EC" w:rsidRDefault="009659EC" w:rsidP="009659EC">
            <w:pPr>
              <w:rPr>
                <w:szCs w:val="21"/>
              </w:rPr>
            </w:pPr>
          </w:p>
          <w:p w:rsidR="009659EC" w:rsidRPr="009659EC" w:rsidRDefault="009659EC" w:rsidP="009659EC">
            <w:pPr>
              <w:rPr>
                <w:szCs w:val="21"/>
              </w:rPr>
            </w:pPr>
          </w:p>
          <w:p w:rsidR="009659EC" w:rsidRDefault="009659EC" w:rsidP="009659EC">
            <w:pPr>
              <w:rPr>
                <w:szCs w:val="21"/>
              </w:rPr>
            </w:pPr>
          </w:p>
          <w:p w:rsidR="007C62F2" w:rsidRPr="009659EC" w:rsidRDefault="007C62F2" w:rsidP="009659EC">
            <w:pPr>
              <w:rPr>
                <w:szCs w:val="21"/>
              </w:rPr>
            </w:pPr>
          </w:p>
          <w:p w:rsidR="0074754A" w:rsidRDefault="0074754A" w:rsidP="009659EC">
            <w:pPr>
              <w:rPr>
                <w:b/>
                <w:szCs w:val="21"/>
              </w:rPr>
            </w:pPr>
          </w:p>
          <w:p w:rsidR="009659EC" w:rsidRPr="009659EC" w:rsidRDefault="009659EC" w:rsidP="009659EC">
            <w:pPr>
              <w:rPr>
                <w:b/>
                <w:szCs w:val="21"/>
              </w:rPr>
            </w:pPr>
            <w:r w:rsidRPr="009659EC">
              <w:rPr>
                <w:rFonts w:hint="eastAsia"/>
                <w:b/>
                <w:szCs w:val="21"/>
              </w:rPr>
              <w:t>（三）小结</w:t>
            </w:r>
          </w:p>
          <w:p w:rsidR="009659EC" w:rsidRPr="009659EC" w:rsidRDefault="009659EC" w:rsidP="009659EC">
            <w:pPr>
              <w:rPr>
                <w:szCs w:val="21"/>
              </w:rPr>
            </w:pPr>
          </w:p>
          <w:p w:rsidR="00665BA5" w:rsidRPr="009659EC" w:rsidRDefault="009659EC" w:rsidP="009659EC">
            <w:pPr>
              <w:rPr>
                <w:b/>
                <w:szCs w:val="21"/>
              </w:rPr>
            </w:pPr>
            <w:r w:rsidRPr="009659EC">
              <w:rPr>
                <w:szCs w:val="21"/>
              </w:rPr>
              <w:t xml:space="preserve"> </w:t>
            </w:r>
            <w:r w:rsidRPr="009659EC">
              <w:rPr>
                <w:rFonts w:hint="eastAsia"/>
                <w:szCs w:val="21"/>
              </w:rPr>
              <w:t>总结本课情况</w:t>
            </w:r>
          </w:p>
        </w:tc>
        <w:tc>
          <w:tcPr>
            <w:tcW w:w="663" w:type="dxa"/>
          </w:tcPr>
          <w:p w:rsidR="00665BA5" w:rsidRPr="00CB49D0" w:rsidRDefault="00665BA5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665BA5" w:rsidRPr="00CB49D0" w:rsidRDefault="0074754A" w:rsidP="00AD31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 w:rsidR="00665BA5" w:rsidRPr="00CB49D0">
              <w:rPr>
                <w:rFonts w:ascii="宋体" w:hAnsi="宋体"/>
                <w:szCs w:val="21"/>
              </w:rPr>
              <w:t>ˊ</w:t>
            </w:r>
          </w:p>
          <w:p w:rsidR="00665BA5" w:rsidRPr="00CB49D0" w:rsidRDefault="00665BA5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665BA5" w:rsidRPr="00CB49D0" w:rsidRDefault="0074754A" w:rsidP="00AD31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  <w:r w:rsidR="00665BA5" w:rsidRPr="00CB49D0">
              <w:rPr>
                <w:rFonts w:ascii="宋体" w:hAnsi="宋体"/>
                <w:szCs w:val="21"/>
              </w:rPr>
              <w:t>ˊ</w:t>
            </w:r>
          </w:p>
          <w:p w:rsidR="00665BA5" w:rsidRPr="00CB49D0" w:rsidRDefault="00665BA5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665BA5" w:rsidRPr="00CB49D0" w:rsidRDefault="0074754A" w:rsidP="00AD31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665BA5" w:rsidRPr="00CB49D0">
              <w:rPr>
                <w:rFonts w:ascii="宋体" w:hAnsi="宋体" w:hint="eastAsia"/>
                <w:szCs w:val="21"/>
              </w:rPr>
              <w:t>0</w:t>
            </w:r>
            <w:r w:rsidR="00665BA5" w:rsidRPr="00CB49D0">
              <w:rPr>
                <w:rFonts w:ascii="宋体" w:hAnsi="宋体"/>
                <w:szCs w:val="21"/>
              </w:rPr>
              <w:t>ˊ</w:t>
            </w:r>
          </w:p>
          <w:p w:rsidR="00665BA5" w:rsidRPr="00CB49D0" w:rsidRDefault="00665BA5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7C17FC" w:rsidRDefault="007C17FC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665BA5" w:rsidRPr="00CB49D0" w:rsidRDefault="0074754A" w:rsidP="00AD31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  <w:r w:rsidR="00665BA5" w:rsidRPr="00CB49D0">
              <w:rPr>
                <w:rFonts w:ascii="宋体" w:hAnsi="宋体"/>
                <w:szCs w:val="21"/>
              </w:rPr>
              <w:t>ˊ</w:t>
            </w:r>
          </w:p>
          <w:p w:rsidR="00665BA5" w:rsidRPr="00CB49D0" w:rsidRDefault="00665BA5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665BA5" w:rsidRPr="00CB49D0" w:rsidRDefault="00665BA5" w:rsidP="00CB49D0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665BA5" w:rsidRDefault="00665BA5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7C17FC" w:rsidRPr="00CB49D0" w:rsidRDefault="007C17FC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7C17FC" w:rsidRDefault="007C17FC" w:rsidP="00AD3138">
            <w:pPr>
              <w:jc w:val="center"/>
              <w:rPr>
                <w:rFonts w:ascii="宋体" w:hAnsi="宋体"/>
                <w:szCs w:val="21"/>
              </w:rPr>
            </w:pPr>
          </w:p>
          <w:p w:rsidR="00665BA5" w:rsidRPr="00CB49D0" w:rsidRDefault="0074754A" w:rsidP="00AD31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 w:rsidR="00665BA5" w:rsidRPr="00CB49D0">
              <w:rPr>
                <w:rFonts w:ascii="宋体" w:hAnsi="宋体"/>
                <w:szCs w:val="21"/>
              </w:rPr>
              <w:t>ˊ</w:t>
            </w:r>
          </w:p>
        </w:tc>
        <w:tc>
          <w:tcPr>
            <w:tcW w:w="4347" w:type="dxa"/>
            <w:gridSpan w:val="2"/>
          </w:tcPr>
          <w:p w:rsidR="00665BA5" w:rsidRPr="00CB49D0" w:rsidRDefault="00665BA5" w:rsidP="00AD3138">
            <w:pPr>
              <w:spacing w:line="280" w:lineRule="exact"/>
              <w:jc w:val="left"/>
              <w:rPr>
                <w:szCs w:val="21"/>
              </w:rPr>
            </w:pP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</w:p>
          <w:p w:rsidR="00D650FA" w:rsidRPr="00D650FA" w:rsidRDefault="00D650FA" w:rsidP="00D650FA">
            <w:pPr>
              <w:jc w:val="center"/>
              <w:rPr>
                <w:rFonts w:ascii="宋体" w:hAnsi="宋体"/>
                <w:szCs w:val="21"/>
              </w:rPr>
            </w:pPr>
            <w:r w:rsidRPr="00D650FA">
              <w:rPr>
                <w:rFonts w:ascii="宋体" w:hAnsi="宋体" w:hint="eastAsia"/>
                <w:szCs w:val="21"/>
              </w:rPr>
              <w:t>△</w:t>
            </w:r>
          </w:p>
          <w:p w:rsidR="00D650FA" w:rsidRPr="00D650FA" w:rsidRDefault="00D650FA" w:rsidP="00D650FA">
            <w:pPr>
              <w:jc w:val="center"/>
              <w:rPr>
                <w:rFonts w:ascii="宋体" w:hAnsi="宋体"/>
                <w:szCs w:val="21"/>
              </w:rPr>
            </w:pPr>
            <w:r w:rsidRPr="00D650FA">
              <w:rPr>
                <w:rFonts w:ascii="宋体" w:hAnsi="宋体"/>
                <w:szCs w:val="21"/>
              </w:rPr>
              <w:t>*  *  *  *  *  *</w:t>
            </w:r>
          </w:p>
          <w:p w:rsidR="00D650FA" w:rsidRPr="00D650FA" w:rsidRDefault="00D650FA" w:rsidP="00D650FA">
            <w:pPr>
              <w:jc w:val="center"/>
              <w:rPr>
                <w:rFonts w:ascii="宋体" w:hAnsi="宋体"/>
                <w:szCs w:val="21"/>
              </w:rPr>
            </w:pPr>
            <w:r w:rsidRPr="00D650FA">
              <w:rPr>
                <w:rFonts w:ascii="宋体" w:hAnsi="宋体"/>
                <w:szCs w:val="21"/>
              </w:rPr>
              <w:t>*  *  *  *  *  *</w:t>
            </w:r>
          </w:p>
          <w:p w:rsidR="00665BA5" w:rsidRPr="00CB49D0" w:rsidRDefault="00D650FA" w:rsidP="00D650FA">
            <w:pPr>
              <w:jc w:val="center"/>
              <w:rPr>
                <w:szCs w:val="21"/>
              </w:rPr>
            </w:pPr>
            <w:r w:rsidRPr="00D650FA">
              <w:rPr>
                <w:rFonts w:ascii="宋体" w:hAnsi="宋体"/>
                <w:szCs w:val="21"/>
              </w:rPr>
              <w:t>*  *  *  *  *  *</w:t>
            </w:r>
          </w:p>
          <w:p w:rsidR="00665BA5" w:rsidRPr="00CB49D0" w:rsidRDefault="00665BA5" w:rsidP="00AD3138">
            <w:pPr>
              <w:jc w:val="center"/>
              <w:rPr>
                <w:szCs w:val="21"/>
              </w:rPr>
            </w:pPr>
          </w:p>
          <w:p w:rsidR="007C17FC" w:rsidRDefault="007C17FC" w:rsidP="0074754A">
            <w:pPr>
              <w:rPr>
                <w:szCs w:val="21"/>
              </w:rPr>
            </w:pPr>
          </w:p>
          <w:p w:rsidR="007C17FC" w:rsidRDefault="007C17FC" w:rsidP="0074754A">
            <w:pPr>
              <w:rPr>
                <w:szCs w:val="21"/>
              </w:rPr>
            </w:pPr>
          </w:p>
          <w:p w:rsidR="007C17FC" w:rsidRDefault="007C17FC" w:rsidP="0074754A">
            <w:pPr>
              <w:rPr>
                <w:szCs w:val="21"/>
              </w:rPr>
            </w:pPr>
          </w:p>
          <w:p w:rsidR="007C17FC" w:rsidRDefault="007C17FC" w:rsidP="0074754A">
            <w:pPr>
              <w:rPr>
                <w:szCs w:val="21"/>
              </w:rPr>
            </w:pPr>
          </w:p>
          <w:p w:rsidR="0074754A" w:rsidRPr="0074754A" w:rsidRDefault="0074754A" w:rsidP="0074754A">
            <w:pPr>
              <w:rPr>
                <w:szCs w:val="21"/>
              </w:rPr>
            </w:pPr>
            <w:r w:rsidRPr="0074754A">
              <w:rPr>
                <w:rFonts w:hint="eastAsia"/>
                <w:szCs w:val="21"/>
              </w:rPr>
              <w:t>自主做准备活动</w:t>
            </w:r>
          </w:p>
          <w:p w:rsidR="0074754A" w:rsidRPr="0074754A" w:rsidRDefault="0074754A" w:rsidP="0074754A">
            <w:pPr>
              <w:rPr>
                <w:szCs w:val="21"/>
              </w:rPr>
            </w:pPr>
          </w:p>
          <w:p w:rsidR="0074754A" w:rsidRPr="0074754A" w:rsidRDefault="0074754A" w:rsidP="0074754A">
            <w:pPr>
              <w:rPr>
                <w:szCs w:val="21"/>
              </w:rPr>
            </w:pPr>
          </w:p>
          <w:p w:rsidR="0074754A" w:rsidRPr="0074754A" w:rsidRDefault="0074754A" w:rsidP="0074754A">
            <w:pPr>
              <w:rPr>
                <w:szCs w:val="21"/>
              </w:rPr>
            </w:pPr>
          </w:p>
          <w:p w:rsidR="007C17FC" w:rsidRDefault="007C17FC" w:rsidP="0074754A">
            <w:pPr>
              <w:rPr>
                <w:szCs w:val="21"/>
              </w:rPr>
            </w:pPr>
          </w:p>
          <w:p w:rsidR="007C17FC" w:rsidRDefault="007C17FC" w:rsidP="0074754A">
            <w:pPr>
              <w:rPr>
                <w:szCs w:val="21"/>
              </w:rPr>
            </w:pPr>
          </w:p>
          <w:p w:rsidR="0074754A" w:rsidRPr="0074754A" w:rsidRDefault="0074754A" w:rsidP="0074754A">
            <w:pPr>
              <w:rPr>
                <w:szCs w:val="21"/>
              </w:rPr>
            </w:pPr>
            <w:r w:rsidRPr="0074754A">
              <w:rPr>
                <w:rFonts w:hint="eastAsia"/>
                <w:szCs w:val="21"/>
              </w:rPr>
              <w:t>评分要求：</w:t>
            </w:r>
          </w:p>
          <w:p w:rsidR="0074754A" w:rsidRPr="0074754A" w:rsidRDefault="0074754A" w:rsidP="0074754A">
            <w:pPr>
              <w:rPr>
                <w:szCs w:val="21"/>
              </w:rPr>
            </w:pPr>
            <w:r w:rsidRPr="0074754A">
              <w:rPr>
                <w:rFonts w:hint="eastAsia"/>
                <w:szCs w:val="21"/>
              </w:rPr>
              <w:t>1</w:t>
            </w:r>
            <w:r w:rsidRPr="0074754A">
              <w:rPr>
                <w:rFonts w:hint="eastAsia"/>
                <w:szCs w:val="21"/>
              </w:rPr>
              <w:t>）</w:t>
            </w:r>
            <w:r w:rsidRPr="0074754A"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以组为单位进行</w:t>
            </w:r>
          </w:p>
          <w:p w:rsidR="0074754A" w:rsidRPr="0074754A" w:rsidRDefault="0074754A" w:rsidP="0074754A">
            <w:pPr>
              <w:rPr>
                <w:szCs w:val="21"/>
              </w:rPr>
            </w:pPr>
            <w:r w:rsidRPr="0074754A">
              <w:rPr>
                <w:rFonts w:hint="eastAsia"/>
                <w:szCs w:val="21"/>
              </w:rPr>
              <w:t>2</w:t>
            </w:r>
            <w:r w:rsidRPr="0074754A">
              <w:rPr>
                <w:rFonts w:hint="eastAsia"/>
                <w:szCs w:val="21"/>
              </w:rPr>
              <w:t>）</w:t>
            </w:r>
            <w:r w:rsidRPr="0074754A">
              <w:rPr>
                <w:rFonts w:hint="eastAsia"/>
                <w:szCs w:val="21"/>
              </w:rPr>
              <w:tab/>
            </w:r>
            <w:r w:rsidRPr="0074754A">
              <w:rPr>
                <w:rFonts w:hint="eastAsia"/>
                <w:szCs w:val="21"/>
              </w:rPr>
              <w:t>动作的规范性和连贯性</w:t>
            </w:r>
          </w:p>
          <w:p w:rsidR="0074754A" w:rsidRPr="0074754A" w:rsidRDefault="0074754A" w:rsidP="0074754A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 w:rsidRPr="0074754A">
              <w:rPr>
                <w:rFonts w:hint="eastAsia"/>
                <w:szCs w:val="21"/>
              </w:rPr>
              <w:t>）</w:t>
            </w:r>
            <w:r w:rsidRPr="0074754A"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音乐与</w:t>
            </w:r>
            <w:r w:rsidRPr="0074754A">
              <w:rPr>
                <w:rFonts w:hint="eastAsia"/>
                <w:szCs w:val="21"/>
              </w:rPr>
              <w:t>动作的协调配合</w:t>
            </w:r>
          </w:p>
          <w:p w:rsidR="0074754A" w:rsidRPr="0074754A" w:rsidRDefault="0074754A" w:rsidP="0074754A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  <w:r w:rsidRPr="0074754A">
              <w:rPr>
                <w:rFonts w:hint="eastAsia"/>
                <w:szCs w:val="21"/>
              </w:rPr>
              <w:t>）</w:t>
            </w:r>
            <w:r w:rsidRPr="0074754A">
              <w:rPr>
                <w:rFonts w:hint="eastAsia"/>
                <w:szCs w:val="21"/>
              </w:rPr>
              <w:tab/>
            </w:r>
            <w:r w:rsidRPr="0074754A">
              <w:rPr>
                <w:rFonts w:hint="eastAsia"/>
                <w:szCs w:val="21"/>
              </w:rPr>
              <w:t>艺术表现力</w:t>
            </w:r>
          </w:p>
          <w:p w:rsidR="0074754A" w:rsidRPr="0074754A" w:rsidRDefault="0074754A" w:rsidP="0074754A">
            <w:pPr>
              <w:rPr>
                <w:szCs w:val="21"/>
              </w:rPr>
            </w:pPr>
          </w:p>
          <w:p w:rsidR="0074754A" w:rsidRDefault="0074754A" w:rsidP="0074754A">
            <w:pPr>
              <w:rPr>
                <w:szCs w:val="21"/>
              </w:rPr>
            </w:pPr>
          </w:p>
          <w:p w:rsidR="007C62F2" w:rsidRPr="0074754A" w:rsidRDefault="007C62F2" w:rsidP="0074754A">
            <w:pPr>
              <w:rPr>
                <w:szCs w:val="21"/>
              </w:rPr>
            </w:pPr>
          </w:p>
          <w:p w:rsidR="0074754A" w:rsidRPr="0074754A" w:rsidRDefault="0074754A" w:rsidP="0074754A">
            <w:pPr>
              <w:rPr>
                <w:szCs w:val="21"/>
              </w:rPr>
            </w:pPr>
          </w:p>
          <w:p w:rsidR="00665BA5" w:rsidRPr="00CB49D0" w:rsidRDefault="0074754A" w:rsidP="0074754A">
            <w:pPr>
              <w:rPr>
                <w:szCs w:val="21"/>
              </w:rPr>
            </w:pPr>
            <w:r w:rsidRPr="0074754A">
              <w:rPr>
                <w:rFonts w:hint="eastAsia"/>
                <w:szCs w:val="21"/>
              </w:rPr>
              <w:t>宣布成绩，总结，提出要求与期待</w:t>
            </w:r>
          </w:p>
        </w:tc>
      </w:tr>
      <w:tr w:rsidR="005B6B68" w:rsidTr="00F26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1"/>
        </w:trPr>
        <w:tc>
          <w:tcPr>
            <w:tcW w:w="10421" w:type="dxa"/>
            <w:gridSpan w:val="7"/>
          </w:tcPr>
          <w:p w:rsidR="005B6B68" w:rsidRDefault="005B6B68" w:rsidP="001009D7">
            <w:r>
              <w:rPr>
                <w:rFonts w:hint="eastAsia"/>
                <w:bCs/>
              </w:rPr>
              <w:t>场地与器材</w:t>
            </w:r>
            <w:r>
              <w:rPr>
                <w:rFonts w:hint="eastAsia"/>
              </w:rPr>
              <w:t>：</w:t>
            </w:r>
            <w:r w:rsidR="00755FE1">
              <w:rPr>
                <w:rFonts w:hint="eastAsia"/>
              </w:rPr>
              <w:t>联谊馆，音响设备</w:t>
            </w:r>
          </w:p>
        </w:tc>
      </w:tr>
      <w:tr w:rsidR="005B6B68" w:rsidTr="00F26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0421" w:type="dxa"/>
            <w:gridSpan w:val="7"/>
          </w:tcPr>
          <w:p w:rsidR="005B6B68" w:rsidRDefault="005B6B68" w:rsidP="001009D7">
            <w:r>
              <w:rPr>
                <w:rFonts w:hint="eastAsia"/>
                <w:bCs/>
              </w:rPr>
              <w:t>课后小结</w:t>
            </w:r>
            <w:r>
              <w:rPr>
                <w:rFonts w:hint="eastAsia"/>
              </w:rPr>
              <w:t>：</w:t>
            </w:r>
          </w:p>
          <w:p w:rsidR="005B6B68" w:rsidRDefault="005B6B68" w:rsidP="001009D7"/>
        </w:tc>
      </w:tr>
    </w:tbl>
    <w:p w:rsidR="005B6B68" w:rsidRDefault="005B6B68">
      <w:pPr>
        <w:rPr>
          <w:kern w:val="0"/>
          <w:sz w:val="20"/>
        </w:rPr>
      </w:pPr>
    </w:p>
    <w:sectPr w:rsidR="005B6B68" w:rsidSect="0060649A">
      <w:headerReference w:type="default" r:id="rId15"/>
      <w:footerReference w:type="even" r:id="rId16"/>
      <w:footerReference w:type="default" r:id="rId17"/>
      <w:pgSz w:w="11907" w:h="16840"/>
      <w:pgMar w:top="1134" w:right="851" w:bottom="851" w:left="851" w:header="340" w:footer="567" w:gutter="0"/>
      <w:paperSrc w:first="7" w:other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013" w:rsidRDefault="00656013">
      <w:r>
        <w:separator/>
      </w:r>
    </w:p>
  </w:endnote>
  <w:endnote w:type="continuationSeparator" w:id="0">
    <w:p w:rsidR="00656013" w:rsidRDefault="0065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altName w:val="黑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altName w:val="hakuyoxingshu7000"/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D2" w:rsidRDefault="002743D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743D2" w:rsidRDefault="002743D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D2" w:rsidRDefault="002743D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3741E">
      <w:rPr>
        <w:rStyle w:val="ac"/>
        <w:noProof/>
      </w:rPr>
      <w:t>1</w:t>
    </w:r>
    <w:r>
      <w:rPr>
        <w:rStyle w:val="ac"/>
      </w:rPr>
      <w:fldChar w:fldCharType="end"/>
    </w:r>
  </w:p>
  <w:p w:rsidR="002743D2" w:rsidRDefault="002743D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013" w:rsidRDefault="00656013">
      <w:r>
        <w:separator/>
      </w:r>
    </w:p>
  </w:footnote>
  <w:footnote w:type="continuationSeparator" w:id="0">
    <w:p w:rsidR="00656013" w:rsidRDefault="00656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D2" w:rsidRDefault="002743D2">
    <w:pPr>
      <w:pStyle w:val="a9"/>
      <w:pBdr>
        <w:bottom w:val="none" w:sz="0" w:space="0" w:color="auto"/>
      </w:pBdr>
      <w:jc w:val="left"/>
    </w:pPr>
    <w:r>
      <w:rPr>
        <w:noProof/>
      </w:rPr>
      <w:drawing>
        <wp:inline distT="0" distB="0" distL="0" distR="0">
          <wp:extent cx="1172210" cy="452755"/>
          <wp:effectExtent l="19050" t="0" r="8855" b="0"/>
          <wp:docPr id="7" name="图片 1" descr="海南大学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" descr="海南大学副本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2677" cy="4529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65F"/>
    <w:multiLevelType w:val="hybridMultilevel"/>
    <w:tmpl w:val="0CDE1BAA"/>
    <w:lvl w:ilvl="0" w:tplc="4F3075D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97A4B6C"/>
    <w:multiLevelType w:val="hybridMultilevel"/>
    <w:tmpl w:val="79C61CCC"/>
    <w:lvl w:ilvl="0" w:tplc="380C81E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9802307"/>
    <w:multiLevelType w:val="hybridMultilevel"/>
    <w:tmpl w:val="FC76D2F6"/>
    <w:lvl w:ilvl="0" w:tplc="BA2CA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E5F0FDD"/>
    <w:multiLevelType w:val="hybridMultilevel"/>
    <w:tmpl w:val="8F3ECD42"/>
    <w:lvl w:ilvl="0" w:tplc="4F3075D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0F490E0A"/>
    <w:multiLevelType w:val="hybridMultilevel"/>
    <w:tmpl w:val="D1D0D7A2"/>
    <w:lvl w:ilvl="0" w:tplc="4BA69D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2E04227"/>
    <w:multiLevelType w:val="hybridMultilevel"/>
    <w:tmpl w:val="92C4E44A"/>
    <w:lvl w:ilvl="0" w:tplc="4F3075D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12F50084"/>
    <w:multiLevelType w:val="hybridMultilevel"/>
    <w:tmpl w:val="93825134"/>
    <w:lvl w:ilvl="0" w:tplc="D39A32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00F178C"/>
    <w:multiLevelType w:val="hybridMultilevel"/>
    <w:tmpl w:val="0BAE86BC"/>
    <w:lvl w:ilvl="0" w:tplc="637E53F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45F194A"/>
    <w:multiLevelType w:val="hybridMultilevel"/>
    <w:tmpl w:val="7854B8E0"/>
    <w:lvl w:ilvl="0" w:tplc="9F12EAE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A176991"/>
    <w:multiLevelType w:val="hybridMultilevel"/>
    <w:tmpl w:val="2D3CD1C4"/>
    <w:lvl w:ilvl="0" w:tplc="1B34F8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A541CEF"/>
    <w:multiLevelType w:val="hybridMultilevel"/>
    <w:tmpl w:val="F3F80512"/>
    <w:lvl w:ilvl="0" w:tplc="E49A9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EC15219"/>
    <w:multiLevelType w:val="hybridMultilevel"/>
    <w:tmpl w:val="D478965C"/>
    <w:lvl w:ilvl="0" w:tplc="084EEF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DC57D73"/>
    <w:multiLevelType w:val="hybridMultilevel"/>
    <w:tmpl w:val="70D05600"/>
    <w:lvl w:ilvl="0" w:tplc="1B8AC1F2">
      <w:start w:val="1"/>
      <w:numFmt w:val="japaneseCounting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9B69EF"/>
    <w:multiLevelType w:val="hybridMultilevel"/>
    <w:tmpl w:val="8FCAAF92"/>
    <w:lvl w:ilvl="0" w:tplc="CC580906">
      <w:start w:val="5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64170DD"/>
    <w:multiLevelType w:val="hybridMultilevel"/>
    <w:tmpl w:val="7AC41192"/>
    <w:lvl w:ilvl="0" w:tplc="EF2E64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6E90A95"/>
    <w:multiLevelType w:val="hybridMultilevel"/>
    <w:tmpl w:val="6CE2AD88"/>
    <w:lvl w:ilvl="0" w:tplc="D1C4D9F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5877071A"/>
    <w:multiLevelType w:val="hybridMultilevel"/>
    <w:tmpl w:val="910CDFE0"/>
    <w:lvl w:ilvl="0" w:tplc="9B80F5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4804134"/>
    <w:multiLevelType w:val="hybridMultilevel"/>
    <w:tmpl w:val="8354ADBC"/>
    <w:lvl w:ilvl="0" w:tplc="0F5475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FA73B25"/>
    <w:multiLevelType w:val="hybridMultilevel"/>
    <w:tmpl w:val="3118D23E"/>
    <w:lvl w:ilvl="0" w:tplc="4F3075D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72FF732D"/>
    <w:multiLevelType w:val="hybridMultilevel"/>
    <w:tmpl w:val="C00ACB8E"/>
    <w:lvl w:ilvl="0" w:tplc="C3A2D8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19"/>
  </w:num>
  <w:num w:numId="7">
    <w:abstractNumId w:val="13"/>
  </w:num>
  <w:num w:numId="8">
    <w:abstractNumId w:val="15"/>
  </w:num>
  <w:num w:numId="9">
    <w:abstractNumId w:val="0"/>
  </w:num>
  <w:num w:numId="10">
    <w:abstractNumId w:val="3"/>
  </w:num>
  <w:num w:numId="11">
    <w:abstractNumId w:val="18"/>
  </w:num>
  <w:num w:numId="12">
    <w:abstractNumId w:val="5"/>
  </w:num>
  <w:num w:numId="13">
    <w:abstractNumId w:val="10"/>
  </w:num>
  <w:num w:numId="14">
    <w:abstractNumId w:val="2"/>
  </w:num>
  <w:num w:numId="15">
    <w:abstractNumId w:val="8"/>
  </w:num>
  <w:num w:numId="16">
    <w:abstractNumId w:val="16"/>
  </w:num>
  <w:num w:numId="17">
    <w:abstractNumId w:val="17"/>
  </w:num>
  <w:num w:numId="18">
    <w:abstractNumId w:val="11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一点通.dot"/>
    <w:docVar w:name="VTBOLDON" w:val="0"/>
    <w:docVar w:name="VTCASE" w:val="4"/>
    <w:docVar w:name="VTCommandPending" w:val="NONE"/>
    <w:docVar w:name="VTCurMacroFlags$" w:val="NNNN"/>
    <w:docVar w:name="VTINIT" w:val="1"/>
    <w:docVar w:name="VTITALICON" w:val="0"/>
    <w:docVar w:name="VTUNDERLINEON" w:val="0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4738FD"/>
    <w:rsid w:val="00004351"/>
    <w:rsid w:val="00010527"/>
    <w:rsid w:val="0002511A"/>
    <w:rsid w:val="00030489"/>
    <w:rsid w:val="00053CA9"/>
    <w:rsid w:val="00053D16"/>
    <w:rsid w:val="00064F1A"/>
    <w:rsid w:val="000871B8"/>
    <w:rsid w:val="00093D8A"/>
    <w:rsid w:val="000C2E4D"/>
    <w:rsid w:val="000E17C8"/>
    <w:rsid w:val="001009D7"/>
    <w:rsid w:val="001416D0"/>
    <w:rsid w:val="00142227"/>
    <w:rsid w:val="00147025"/>
    <w:rsid w:val="00150F94"/>
    <w:rsid w:val="001567FC"/>
    <w:rsid w:val="00161D93"/>
    <w:rsid w:val="00162867"/>
    <w:rsid w:val="00175D38"/>
    <w:rsid w:val="00177094"/>
    <w:rsid w:val="001904F3"/>
    <w:rsid w:val="00193387"/>
    <w:rsid w:val="001948DD"/>
    <w:rsid w:val="001A515A"/>
    <w:rsid w:val="001B0103"/>
    <w:rsid w:val="001C2EAC"/>
    <w:rsid w:val="001E5F25"/>
    <w:rsid w:val="001F1438"/>
    <w:rsid w:val="00200D65"/>
    <w:rsid w:val="00206CBD"/>
    <w:rsid w:val="00217133"/>
    <w:rsid w:val="00234290"/>
    <w:rsid w:val="00243635"/>
    <w:rsid w:val="002743D2"/>
    <w:rsid w:val="002A3F57"/>
    <w:rsid w:val="002B0E9E"/>
    <w:rsid w:val="002C24B5"/>
    <w:rsid w:val="002C26F6"/>
    <w:rsid w:val="002D6853"/>
    <w:rsid w:val="002F5B44"/>
    <w:rsid w:val="00306B46"/>
    <w:rsid w:val="00322C39"/>
    <w:rsid w:val="003425E3"/>
    <w:rsid w:val="003601DB"/>
    <w:rsid w:val="00382310"/>
    <w:rsid w:val="0039396D"/>
    <w:rsid w:val="00395DC0"/>
    <w:rsid w:val="003B4477"/>
    <w:rsid w:val="003C0005"/>
    <w:rsid w:val="003D0363"/>
    <w:rsid w:val="003D6DF1"/>
    <w:rsid w:val="003D7501"/>
    <w:rsid w:val="003F1F73"/>
    <w:rsid w:val="003F4BEB"/>
    <w:rsid w:val="00406C76"/>
    <w:rsid w:val="00417933"/>
    <w:rsid w:val="00422C67"/>
    <w:rsid w:val="00446070"/>
    <w:rsid w:val="004738FD"/>
    <w:rsid w:val="0047418D"/>
    <w:rsid w:val="00476A0F"/>
    <w:rsid w:val="00485683"/>
    <w:rsid w:val="00493670"/>
    <w:rsid w:val="0050213F"/>
    <w:rsid w:val="005369D8"/>
    <w:rsid w:val="0053741E"/>
    <w:rsid w:val="00540EA4"/>
    <w:rsid w:val="0055419D"/>
    <w:rsid w:val="0055557D"/>
    <w:rsid w:val="00560109"/>
    <w:rsid w:val="00570247"/>
    <w:rsid w:val="005B6B68"/>
    <w:rsid w:val="005C2732"/>
    <w:rsid w:val="005D05D3"/>
    <w:rsid w:val="005E1B32"/>
    <w:rsid w:val="00604380"/>
    <w:rsid w:val="0060649A"/>
    <w:rsid w:val="00642AD1"/>
    <w:rsid w:val="006451E9"/>
    <w:rsid w:val="00656013"/>
    <w:rsid w:val="00665BA5"/>
    <w:rsid w:val="006A02A5"/>
    <w:rsid w:val="006A2F15"/>
    <w:rsid w:val="006A2F9F"/>
    <w:rsid w:val="006B6F98"/>
    <w:rsid w:val="006C3C67"/>
    <w:rsid w:val="0074754A"/>
    <w:rsid w:val="00755FE1"/>
    <w:rsid w:val="0076239B"/>
    <w:rsid w:val="007719A7"/>
    <w:rsid w:val="00782C3D"/>
    <w:rsid w:val="0079282A"/>
    <w:rsid w:val="007B5BA7"/>
    <w:rsid w:val="007C17FC"/>
    <w:rsid w:val="007C62F2"/>
    <w:rsid w:val="007D04BE"/>
    <w:rsid w:val="007D5B4B"/>
    <w:rsid w:val="007E2443"/>
    <w:rsid w:val="00800007"/>
    <w:rsid w:val="00802BEF"/>
    <w:rsid w:val="00802C8D"/>
    <w:rsid w:val="008072FB"/>
    <w:rsid w:val="00821E0F"/>
    <w:rsid w:val="00822EAF"/>
    <w:rsid w:val="00831FBA"/>
    <w:rsid w:val="008335F4"/>
    <w:rsid w:val="00852E30"/>
    <w:rsid w:val="008747CD"/>
    <w:rsid w:val="008A332B"/>
    <w:rsid w:val="008A364C"/>
    <w:rsid w:val="008B4AAF"/>
    <w:rsid w:val="008D124A"/>
    <w:rsid w:val="008E5101"/>
    <w:rsid w:val="00911DF7"/>
    <w:rsid w:val="00922636"/>
    <w:rsid w:val="009266D1"/>
    <w:rsid w:val="00927D6D"/>
    <w:rsid w:val="009342B0"/>
    <w:rsid w:val="00954CA3"/>
    <w:rsid w:val="00960EA0"/>
    <w:rsid w:val="009659EC"/>
    <w:rsid w:val="009736DE"/>
    <w:rsid w:val="00975429"/>
    <w:rsid w:val="00981C5D"/>
    <w:rsid w:val="009914FE"/>
    <w:rsid w:val="009972A2"/>
    <w:rsid w:val="0099742A"/>
    <w:rsid w:val="009B083B"/>
    <w:rsid w:val="009B42D0"/>
    <w:rsid w:val="009C6BA7"/>
    <w:rsid w:val="009D3DBA"/>
    <w:rsid w:val="009D5D74"/>
    <w:rsid w:val="009E57D0"/>
    <w:rsid w:val="00A0314E"/>
    <w:rsid w:val="00A208BC"/>
    <w:rsid w:val="00A22CBF"/>
    <w:rsid w:val="00A435E1"/>
    <w:rsid w:val="00A62008"/>
    <w:rsid w:val="00A7106D"/>
    <w:rsid w:val="00A9397D"/>
    <w:rsid w:val="00AB6D0A"/>
    <w:rsid w:val="00AC7C0D"/>
    <w:rsid w:val="00AD3138"/>
    <w:rsid w:val="00AE3806"/>
    <w:rsid w:val="00AF0A69"/>
    <w:rsid w:val="00AF3F05"/>
    <w:rsid w:val="00B014FF"/>
    <w:rsid w:val="00B23684"/>
    <w:rsid w:val="00B56CF4"/>
    <w:rsid w:val="00B77BF5"/>
    <w:rsid w:val="00B85630"/>
    <w:rsid w:val="00BB08D7"/>
    <w:rsid w:val="00BC7479"/>
    <w:rsid w:val="00BD0A81"/>
    <w:rsid w:val="00BD5386"/>
    <w:rsid w:val="00BF15FD"/>
    <w:rsid w:val="00BF52E8"/>
    <w:rsid w:val="00C115AD"/>
    <w:rsid w:val="00C116C5"/>
    <w:rsid w:val="00C40C0C"/>
    <w:rsid w:val="00C44C54"/>
    <w:rsid w:val="00C4643D"/>
    <w:rsid w:val="00C477EF"/>
    <w:rsid w:val="00C51581"/>
    <w:rsid w:val="00C54501"/>
    <w:rsid w:val="00C545C3"/>
    <w:rsid w:val="00C73D11"/>
    <w:rsid w:val="00C74E0F"/>
    <w:rsid w:val="00C92850"/>
    <w:rsid w:val="00C97E78"/>
    <w:rsid w:val="00CA69AA"/>
    <w:rsid w:val="00CB49D0"/>
    <w:rsid w:val="00CD57B4"/>
    <w:rsid w:val="00D03ED5"/>
    <w:rsid w:val="00D46C8A"/>
    <w:rsid w:val="00D63191"/>
    <w:rsid w:val="00D650FA"/>
    <w:rsid w:val="00D858F6"/>
    <w:rsid w:val="00DC73E7"/>
    <w:rsid w:val="00DE0E0D"/>
    <w:rsid w:val="00DE5EC2"/>
    <w:rsid w:val="00E07495"/>
    <w:rsid w:val="00E27A6E"/>
    <w:rsid w:val="00E36B19"/>
    <w:rsid w:val="00E53FFC"/>
    <w:rsid w:val="00E62141"/>
    <w:rsid w:val="00E65C01"/>
    <w:rsid w:val="00ED656A"/>
    <w:rsid w:val="00EF7D1A"/>
    <w:rsid w:val="00F118BD"/>
    <w:rsid w:val="00F20B0A"/>
    <w:rsid w:val="00F2608B"/>
    <w:rsid w:val="00F269D0"/>
    <w:rsid w:val="00F5284F"/>
    <w:rsid w:val="00F53DC7"/>
    <w:rsid w:val="00F63502"/>
    <w:rsid w:val="00F643AB"/>
    <w:rsid w:val="00F67693"/>
    <w:rsid w:val="00FA40AB"/>
    <w:rsid w:val="00FB7571"/>
    <w:rsid w:val="00FC7E1B"/>
    <w:rsid w:val="00FD7DA6"/>
    <w:rsid w:val="00FF37C9"/>
    <w:rsid w:val="0B3225C8"/>
    <w:rsid w:val="42504361"/>
    <w:rsid w:val="5D3C2450"/>
    <w:rsid w:val="657B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9ED016"/>
  <w15:docId w15:val="{CC42888A-60D4-45D7-A979-00728C9A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49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60649A"/>
    <w:pPr>
      <w:keepNext/>
      <w:keepLines/>
      <w:spacing w:before="340" w:after="330" w:line="578" w:lineRule="auto"/>
      <w:jc w:val="center"/>
      <w:outlineLvl w:val="0"/>
    </w:pPr>
    <w:rPr>
      <w:b/>
      <w:kern w:val="44"/>
      <w:sz w:val="44"/>
    </w:rPr>
  </w:style>
  <w:style w:type="paragraph" w:styleId="2">
    <w:name w:val="heading 2"/>
    <w:basedOn w:val="a"/>
    <w:next w:val="a0"/>
    <w:qFormat/>
    <w:rsid w:val="0060649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qFormat/>
    <w:rsid w:val="0060649A"/>
    <w:pPr>
      <w:ind w:firstLine="420"/>
    </w:pPr>
  </w:style>
  <w:style w:type="paragraph" w:styleId="a4">
    <w:name w:val="Body Text"/>
    <w:basedOn w:val="a"/>
    <w:semiHidden/>
    <w:qFormat/>
    <w:rsid w:val="0060649A"/>
    <w:pPr>
      <w:widowControl/>
      <w:jc w:val="left"/>
    </w:pPr>
    <w:rPr>
      <w:szCs w:val="24"/>
    </w:rPr>
  </w:style>
  <w:style w:type="paragraph" w:styleId="a5">
    <w:name w:val="Plain Text"/>
    <w:basedOn w:val="a"/>
    <w:semiHidden/>
    <w:qFormat/>
    <w:rsid w:val="0060649A"/>
    <w:rPr>
      <w:rFonts w:ascii="宋体" w:hAnsi="Courier New" w:cs="Courier New"/>
      <w:szCs w:val="21"/>
    </w:rPr>
  </w:style>
  <w:style w:type="paragraph" w:styleId="a6">
    <w:name w:val="Balloon Text"/>
    <w:basedOn w:val="a"/>
    <w:link w:val="a7"/>
    <w:uiPriority w:val="99"/>
    <w:semiHidden/>
    <w:unhideWhenUsed/>
    <w:qFormat/>
    <w:rsid w:val="0060649A"/>
    <w:rPr>
      <w:sz w:val="18"/>
      <w:szCs w:val="18"/>
    </w:rPr>
  </w:style>
  <w:style w:type="paragraph" w:styleId="a8">
    <w:name w:val="footer"/>
    <w:basedOn w:val="a"/>
    <w:qFormat/>
    <w:rsid w:val="00606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606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semiHidden/>
    <w:qFormat/>
    <w:rsid w:val="0060649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c">
    <w:name w:val="page number"/>
    <w:basedOn w:val="a1"/>
    <w:semiHidden/>
    <w:qFormat/>
    <w:rsid w:val="0060649A"/>
  </w:style>
  <w:style w:type="character" w:customStyle="1" w:styleId="aa">
    <w:name w:val="页眉 字符"/>
    <w:basedOn w:val="a1"/>
    <w:link w:val="a9"/>
    <w:uiPriority w:val="99"/>
    <w:qFormat/>
    <w:rsid w:val="0060649A"/>
    <w:rPr>
      <w:kern w:val="2"/>
      <w:sz w:val="18"/>
      <w:szCs w:val="18"/>
    </w:rPr>
  </w:style>
  <w:style w:type="character" w:customStyle="1" w:styleId="a7">
    <w:name w:val="批注框文本 字符"/>
    <w:basedOn w:val="a1"/>
    <w:link w:val="a6"/>
    <w:uiPriority w:val="99"/>
    <w:semiHidden/>
    <w:qFormat/>
    <w:rsid w:val="0060649A"/>
    <w:rPr>
      <w:kern w:val="2"/>
      <w:sz w:val="18"/>
      <w:szCs w:val="18"/>
    </w:rPr>
  </w:style>
  <w:style w:type="paragraph" w:styleId="ad">
    <w:name w:val="List Paragraph"/>
    <w:basedOn w:val="a"/>
    <w:uiPriority w:val="99"/>
    <w:unhideWhenUsed/>
    <w:rsid w:val="00755F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neTouch\&#19975;&#36798;&#22855;&#20307;&#32946;&#25945;&#26696;\&#19975;&#36798;&#22855;&#20307;&#32946;&#25945;&#26696;&#21521;&#23548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06F103-B31A-4EA7-88BD-DAB0A339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万达奇体育教案向导</Template>
  <TotalTime>399</TotalTime>
  <Pages>16</Pages>
  <Words>1635</Words>
  <Characters>9323</Characters>
  <Application>Microsoft Office Word</Application>
  <DocSecurity>0</DocSecurity>
  <Lines>77</Lines>
  <Paragraphs>21</Paragraphs>
  <ScaleCrop>false</ScaleCrop>
  <Company>万达奇</Company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万达奇体育教案向导</dc:title>
  <dc:creator>xgl</dc:creator>
  <cp:lastModifiedBy>Administrator</cp:lastModifiedBy>
  <cp:revision>34</cp:revision>
  <cp:lastPrinted>2019-02-28T10:11:00Z</cp:lastPrinted>
  <dcterms:created xsi:type="dcterms:W3CDTF">2019-02-28T03:10:00Z</dcterms:created>
  <dcterms:modified xsi:type="dcterms:W3CDTF">2019-02-28T10:14:00Z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